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B318" w14:textId="77777777" w:rsidR="00607E8C" w:rsidRPr="00902298" w:rsidRDefault="00607E8C" w:rsidP="004F533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6"/>
        <w:gridCol w:w="5384"/>
      </w:tblGrid>
      <w:tr w:rsidR="00842833" w:rsidRPr="00902298" w14:paraId="5ACAF640" w14:textId="77777777" w:rsidTr="000E4305">
        <w:tc>
          <w:tcPr>
            <w:tcW w:w="5508" w:type="dxa"/>
          </w:tcPr>
          <w:sdt>
            <w:sdtPr>
              <w:rPr>
                <w:color w:val="1F497D" w:themeColor="text2"/>
              </w:rPr>
              <w:alias w:val="Author"/>
              <w:id w:val="77807658"/>
              <w:placeholder>
                <w:docPart w:val="8241F583971A4ADC9C0767A8567311C5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14:paraId="741A66CA" w14:textId="2761614F" w:rsidR="008C7F4A" w:rsidRPr="00607E8C" w:rsidRDefault="001C5FCC" w:rsidP="008C7F4A">
                <w:pPr>
                  <w:pStyle w:val="Header"/>
                  <w:pBdr>
                    <w:bottom w:val="single" w:sz="4" w:space="1" w:color="A5A5A5" w:themeColor="background1" w:themeShade="A5"/>
                  </w:pBdr>
                  <w:tabs>
                    <w:tab w:val="clear" w:pos="4680"/>
                    <w:tab w:val="clear" w:pos="9360"/>
                    <w:tab w:val="left" w:pos="720"/>
                    <w:tab w:val="left" w:pos="1440"/>
                    <w:tab w:val="left" w:pos="2160"/>
                  </w:tabs>
                  <w:rPr>
                    <w:color w:val="1F497D" w:themeColor="text2"/>
                  </w:rPr>
                </w:pPr>
                <w:proofErr w:type="spellStart"/>
                <w:r>
                  <w:rPr>
                    <w:color w:val="1F497D" w:themeColor="text2"/>
                  </w:rPr>
                  <w:t>Knowledgequest</w:t>
                </w:r>
                <w:proofErr w:type="spellEnd"/>
                <w:r>
                  <w:rPr>
                    <w:color w:val="1F497D" w:themeColor="text2"/>
                  </w:rPr>
                  <w:t xml:space="preserve"> /University of Memphis</w:t>
                </w:r>
              </w:p>
            </w:sdtContent>
          </w:sdt>
          <w:p w14:paraId="44DBA34B" w14:textId="6AC1D06D" w:rsidR="00842833" w:rsidRPr="00902298" w:rsidRDefault="008C7F4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Think Tank</w:t>
            </w:r>
          </w:p>
        </w:tc>
        <w:tc>
          <w:tcPr>
            <w:tcW w:w="5508" w:type="dxa"/>
          </w:tcPr>
          <w:p w14:paraId="6F181059" w14:textId="77777777" w:rsidR="004F5338" w:rsidRPr="004F5338" w:rsidRDefault="004F5338" w:rsidP="004F5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Gaston Community Center </w:t>
            </w:r>
          </w:p>
          <w:p w14:paraId="39144C96" w14:textId="725CD9AF" w:rsidR="004F5338" w:rsidRPr="00902298" w:rsidRDefault="004F5338" w:rsidP="004F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38">
              <w:rPr>
                <w:rFonts w:ascii="Times New Roman" w:hAnsi="Times New Roman" w:cs="Times New Roman"/>
                <w:b/>
                <w:sz w:val="28"/>
                <w:szCs w:val="28"/>
              </w:rPr>
              <w:t>(10:00 am-3:00 pm)</w:t>
            </w:r>
          </w:p>
        </w:tc>
      </w:tr>
    </w:tbl>
    <w:p w14:paraId="3755D456" w14:textId="77777777" w:rsidR="00012371" w:rsidRPr="00902298" w:rsidRDefault="00012371" w:rsidP="00842833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2BFADF9" w14:textId="77777777" w:rsidR="002C4DC2" w:rsidRPr="00902298" w:rsidRDefault="002C4DC2" w:rsidP="00842833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E821547" w14:textId="77777777" w:rsidR="002C4DC2" w:rsidRPr="00902298" w:rsidRDefault="002C4DC2" w:rsidP="00842833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580"/>
        <w:gridCol w:w="369"/>
        <w:gridCol w:w="269"/>
        <w:gridCol w:w="3808"/>
        <w:gridCol w:w="1062"/>
        <w:gridCol w:w="236"/>
      </w:tblGrid>
      <w:tr w:rsidR="00BF1504" w:rsidRPr="00902298" w14:paraId="6C2A139F" w14:textId="77777777" w:rsidTr="00741A73">
        <w:tc>
          <w:tcPr>
            <w:tcW w:w="4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F772D52" w14:textId="77777777" w:rsidR="00842833" w:rsidRPr="00902298" w:rsidRDefault="00A42338" w:rsidP="000B4E1C">
            <w:pPr>
              <w:rPr>
                <w:rFonts w:ascii="Times New Roman" w:hAnsi="Times New Roman" w:cs="Times New Roman"/>
              </w:rPr>
            </w:pPr>
            <w:r w:rsidRPr="00902298">
              <w:rPr>
                <w:rFonts w:ascii="Times New Roman" w:hAnsi="Times New Roman" w:cs="Times New Roman"/>
              </w:rPr>
              <w:t>1</w:t>
            </w:r>
            <w:r w:rsidR="00F61C94" w:rsidRPr="00902298">
              <w:rPr>
                <w:rFonts w:ascii="Times New Roman" w:hAnsi="Times New Roman" w:cs="Times New Roman"/>
              </w:rPr>
              <w:t>0</w:t>
            </w:r>
            <w:r w:rsidRPr="00902298">
              <w:rPr>
                <w:rFonts w:ascii="Times New Roman" w:hAnsi="Times New Roman" w:cs="Times New Roman"/>
              </w:rPr>
              <w:t>:</w:t>
            </w:r>
            <w:r w:rsidR="00F61C94" w:rsidRPr="00902298">
              <w:rPr>
                <w:rFonts w:ascii="Times New Roman" w:hAnsi="Times New Roman" w:cs="Times New Roman"/>
              </w:rPr>
              <w:t>0</w:t>
            </w:r>
            <w:r w:rsidRPr="00902298">
              <w:rPr>
                <w:rFonts w:ascii="Times New Roman" w:hAnsi="Times New Roman" w:cs="Times New Roman"/>
              </w:rPr>
              <w:t>0-1</w:t>
            </w:r>
            <w:r w:rsidR="00F61C94" w:rsidRPr="00902298">
              <w:rPr>
                <w:rFonts w:ascii="Times New Roman" w:hAnsi="Times New Roman" w:cs="Times New Roman"/>
              </w:rPr>
              <w:t>0</w:t>
            </w:r>
            <w:r w:rsidRPr="00902298">
              <w:rPr>
                <w:rFonts w:ascii="Times New Roman" w:hAnsi="Times New Roman" w:cs="Times New Roman"/>
              </w:rPr>
              <w:t>:</w:t>
            </w:r>
            <w:r w:rsidR="00F61C94" w:rsidRPr="00902298">
              <w:rPr>
                <w:rFonts w:ascii="Times New Roman" w:hAnsi="Times New Roman" w:cs="Times New Roman"/>
              </w:rPr>
              <w:t>3</w:t>
            </w:r>
            <w:r w:rsidRPr="00902298">
              <w:rPr>
                <w:rFonts w:ascii="Times New Roman" w:hAnsi="Times New Roman" w:cs="Times New Roman"/>
              </w:rPr>
              <w:t>0</w:t>
            </w:r>
          </w:p>
          <w:p w14:paraId="3A12652D" w14:textId="77777777" w:rsidR="00A92DCD" w:rsidRPr="00902298" w:rsidRDefault="001064BE" w:rsidP="00106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Welcome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C046A3" w14:textId="77777777" w:rsidR="00842833" w:rsidRPr="00902298" w:rsidRDefault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62CC81" w14:textId="77777777" w:rsidR="00842833" w:rsidRPr="00902298" w:rsidRDefault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64C6348" w14:textId="77777777" w:rsidR="002C4DC2" w:rsidRPr="00902298" w:rsidRDefault="00F13B72" w:rsidP="000B4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</w:t>
            </w:r>
            <w:r w:rsidR="008918BB" w:rsidRPr="00902298">
              <w:rPr>
                <w:rFonts w:ascii="Times New Roman" w:hAnsi="Times New Roman" w:cs="Times New Roman"/>
              </w:rPr>
              <w:t>0</w:t>
            </w:r>
          </w:p>
          <w:p w14:paraId="5B8982A4" w14:textId="583359B6" w:rsidR="00A92DCD" w:rsidRPr="00902298" w:rsidRDefault="007B72BA" w:rsidP="000B4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 Activity: Brainstorming Session: LIFE logo/tagline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65C457" w14:textId="77777777" w:rsidR="00842833" w:rsidRPr="00902298" w:rsidRDefault="008428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504" w:rsidRPr="00902298" w14:paraId="2E0AAA96" w14:textId="77777777" w:rsidTr="00741A73">
        <w:trPr>
          <w:trHeight w:val="2429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3FA8AF" w14:textId="3885EAB4" w:rsidR="00AE2811" w:rsidRDefault="00902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Facilitators</w:t>
            </w:r>
            <w:r w:rsidR="00A42338" w:rsidRPr="00902298">
              <w:rPr>
                <w:rFonts w:ascii="Times New Roman" w:hAnsi="Times New Roman" w:cs="Times New Roman"/>
              </w:rPr>
              <w:t>: Dr. Greg</w:t>
            </w:r>
            <w:r>
              <w:rPr>
                <w:rFonts w:ascii="Times New Roman" w:hAnsi="Times New Roman" w:cs="Times New Roman"/>
              </w:rPr>
              <w:t>ory</w:t>
            </w:r>
            <w:r w:rsidR="00A42338" w:rsidRPr="00902298">
              <w:rPr>
                <w:rFonts w:ascii="Times New Roman" w:hAnsi="Times New Roman" w:cs="Times New Roman"/>
              </w:rPr>
              <w:t xml:space="preserve"> Washington</w:t>
            </w:r>
            <w:r w:rsidR="007B72BA">
              <w:rPr>
                <w:rFonts w:ascii="Times New Roman" w:hAnsi="Times New Roman" w:cs="Times New Roman"/>
              </w:rPr>
              <w:t xml:space="preserve"> </w:t>
            </w:r>
            <w:r w:rsidR="00BF1504">
              <w:rPr>
                <w:rFonts w:ascii="Times New Roman" w:hAnsi="Times New Roman" w:cs="Times New Roman"/>
              </w:rPr>
              <w:t xml:space="preserve">&amp; Dr. </w:t>
            </w:r>
            <w:r w:rsidR="007B72BA">
              <w:rPr>
                <w:rFonts w:ascii="Times New Roman" w:hAnsi="Times New Roman" w:cs="Times New Roman"/>
              </w:rPr>
              <w:t>Joy Clay</w:t>
            </w:r>
          </w:p>
          <w:p w14:paraId="16370709" w14:textId="77777777" w:rsidR="00902298" w:rsidRPr="00902298" w:rsidRDefault="00902298">
            <w:pPr>
              <w:rPr>
                <w:rFonts w:ascii="Times New Roman" w:hAnsi="Times New Roman" w:cs="Times New Roman"/>
              </w:rPr>
            </w:pPr>
          </w:p>
          <w:p w14:paraId="5815A65B" w14:textId="77777777" w:rsidR="00F47436" w:rsidRDefault="00F13B72" w:rsidP="00AE2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</w:t>
            </w:r>
            <w:r w:rsidR="00AE2811" w:rsidRPr="00902298">
              <w:rPr>
                <w:rFonts w:ascii="Times New Roman" w:hAnsi="Times New Roman" w:cs="Times New Roman"/>
              </w:rPr>
              <w:t xml:space="preserve">: </w:t>
            </w:r>
          </w:p>
          <w:p w14:paraId="519BD2D7" w14:textId="462A7CBD" w:rsidR="001064BE" w:rsidRDefault="001064BE" w:rsidP="00CD61E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Introductions</w:t>
            </w:r>
            <w:r w:rsidR="00CD61E8">
              <w:rPr>
                <w:rFonts w:ascii="Times New Roman" w:hAnsi="Times New Roman" w:cs="Times New Roman"/>
              </w:rPr>
              <w:t xml:space="preserve"> &amp; </w:t>
            </w:r>
            <w:r w:rsidR="00CD61E8" w:rsidRPr="00F47436">
              <w:rPr>
                <w:rFonts w:ascii="Times New Roman" w:hAnsi="Times New Roman" w:cs="Times New Roman"/>
              </w:rPr>
              <w:t xml:space="preserve">Agenda Review </w:t>
            </w:r>
          </w:p>
          <w:p w14:paraId="112D9986" w14:textId="35CD7094" w:rsidR="00CD61E8" w:rsidRPr="00CD61E8" w:rsidRDefault="007B72BA" w:rsidP="00CD61E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are L.I.F.E. and its partners</w:t>
            </w:r>
            <w:r w:rsidR="00CD61E8">
              <w:rPr>
                <w:rFonts w:ascii="Times New Roman" w:hAnsi="Times New Roman" w:cs="Times New Roman"/>
              </w:rPr>
              <w:t>?</w:t>
            </w:r>
          </w:p>
          <w:p w14:paraId="61F45D84" w14:textId="22A72760" w:rsidR="00AE2811" w:rsidRDefault="007B72BA" w:rsidP="00F4743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Overview of L.I.F.E. </w:t>
            </w:r>
          </w:p>
          <w:p w14:paraId="67004A41" w14:textId="4FBA3455" w:rsidR="00CD61E8" w:rsidRDefault="00CD61E8" w:rsidP="00CD61E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5E71797" w14:textId="77777777" w:rsidR="001064BE" w:rsidRPr="001064BE" w:rsidRDefault="001064BE" w:rsidP="001064BE">
            <w:pPr>
              <w:ind w:left="360"/>
              <w:rPr>
                <w:rFonts w:ascii="Times New Roman" w:hAnsi="Times New Roman" w:cs="Times New Roman"/>
              </w:rPr>
            </w:pPr>
          </w:p>
          <w:p w14:paraId="0D80ABBD" w14:textId="77777777" w:rsidR="00AE2811" w:rsidRPr="00902298" w:rsidRDefault="00AE2811" w:rsidP="0064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4927C3" w14:textId="77777777" w:rsidR="00842833" w:rsidRPr="00902298" w:rsidRDefault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871CDC" w14:textId="3EAF99BE" w:rsidR="00F47436" w:rsidRDefault="00F13B72" w:rsidP="000B4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Facilitators:</w:t>
            </w:r>
            <w:r w:rsidR="00BF1504">
              <w:rPr>
                <w:rFonts w:ascii="Times New Roman" w:hAnsi="Times New Roman" w:cs="Times New Roman"/>
              </w:rPr>
              <w:t xml:space="preserve"> Jennifer Crenshaw and LIFE</w:t>
            </w:r>
            <w:r w:rsidR="007B72BA">
              <w:rPr>
                <w:rFonts w:ascii="Times New Roman" w:hAnsi="Times New Roman" w:cs="Times New Roman"/>
              </w:rPr>
              <w:t xml:space="preserve"> Project Assistants</w:t>
            </w:r>
          </w:p>
          <w:p w14:paraId="036B0688" w14:textId="77777777" w:rsidR="00F13B72" w:rsidRDefault="00F13B72" w:rsidP="000B4E1C">
            <w:pPr>
              <w:rPr>
                <w:rFonts w:ascii="Times New Roman" w:hAnsi="Times New Roman" w:cs="Times New Roman"/>
              </w:rPr>
            </w:pPr>
          </w:p>
          <w:p w14:paraId="3BE64462" w14:textId="77777777" w:rsidR="001064BE" w:rsidRDefault="001064BE" w:rsidP="000B4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</w:t>
            </w:r>
            <w:r w:rsidRPr="00902298">
              <w:rPr>
                <w:rFonts w:ascii="Times New Roman" w:hAnsi="Times New Roman" w:cs="Times New Roman"/>
              </w:rPr>
              <w:t xml:space="preserve">: </w:t>
            </w:r>
          </w:p>
          <w:p w14:paraId="73E61192" w14:textId="1E2A860D" w:rsidR="00CD61E8" w:rsidRDefault="00BF1504" w:rsidP="00F474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info on why branding is important</w:t>
            </w:r>
          </w:p>
          <w:p w14:paraId="4B1E3022" w14:textId="0A42F232" w:rsidR="00F47436" w:rsidRDefault="007B72BA" w:rsidP="00F474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logo concepts</w:t>
            </w:r>
          </w:p>
          <w:p w14:paraId="45522FDF" w14:textId="46A097DA" w:rsidR="007B72BA" w:rsidRDefault="007B72BA" w:rsidP="00F474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Vote on favorite</w:t>
            </w:r>
          </w:p>
          <w:p w14:paraId="60295E11" w14:textId="77777777" w:rsidR="00F47436" w:rsidRPr="00F47436" w:rsidRDefault="00F47436" w:rsidP="001064B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BF1504" w:rsidRPr="00902298" w14:paraId="681D7883" w14:textId="77777777" w:rsidTr="00741A73">
        <w:trPr>
          <w:trHeight w:val="611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3F125C" w14:textId="77777777" w:rsidR="00957A80" w:rsidRPr="00902298" w:rsidRDefault="00957A80" w:rsidP="00230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left w:val="nil"/>
            </w:tcBorders>
            <w:shd w:val="clear" w:color="auto" w:fill="BFBFBF" w:themeFill="background1" w:themeFillShade="BF"/>
          </w:tcPr>
          <w:p w14:paraId="10B03369" w14:textId="77777777" w:rsidR="00957A80" w:rsidRPr="00902298" w:rsidRDefault="00957A80" w:rsidP="00230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2B0EA68" w14:textId="77777777" w:rsidR="00957A80" w:rsidRPr="00902298" w:rsidRDefault="00957A80" w:rsidP="00230E2A">
            <w:pPr>
              <w:rPr>
                <w:rFonts w:ascii="Times New Roman" w:hAnsi="Times New Roman" w:cs="Times New Roman"/>
              </w:rPr>
            </w:pPr>
          </w:p>
        </w:tc>
      </w:tr>
      <w:tr w:rsidR="00BF1504" w:rsidRPr="00902298" w14:paraId="4319D6B1" w14:textId="77777777" w:rsidTr="00741A73">
        <w:tc>
          <w:tcPr>
            <w:tcW w:w="4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A52689" w14:textId="6D3CAAB8" w:rsidR="00A92DCD" w:rsidRPr="00902298" w:rsidRDefault="000A21E1" w:rsidP="00A92DCD">
            <w:pPr>
              <w:rPr>
                <w:rFonts w:ascii="Times New Roman" w:hAnsi="Times New Roman" w:cs="Times New Roman"/>
              </w:rPr>
            </w:pPr>
            <w:r w:rsidRPr="00902298">
              <w:rPr>
                <w:rFonts w:ascii="Times New Roman" w:hAnsi="Times New Roman" w:cs="Times New Roman"/>
              </w:rPr>
              <w:t>1</w:t>
            </w:r>
            <w:r w:rsidR="00F13B72">
              <w:rPr>
                <w:rFonts w:ascii="Times New Roman" w:hAnsi="Times New Roman" w:cs="Times New Roman"/>
              </w:rPr>
              <w:t>1:0</w:t>
            </w:r>
            <w:r w:rsidR="007B72BA">
              <w:rPr>
                <w:rFonts w:ascii="Times New Roman" w:hAnsi="Times New Roman" w:cs="Times New Roman"/>
              </w:rPr>
              <w:t xml:space="preserve">0-1:00 </w:t>
            </w:r>
          </w:p>
          <w:p w14:paraId="53C433A7" w14:textId="36D76E24" w:rsidR="008918BB" w:rsidRPr="00902298" w:rsidRDefault="007B72BA" w:rsidP="007B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Nurturing Parent/Mindful Communication</w:t>
            </w:r>
            <w:r w:rsidR="00F13B72">
              <w:rPr>
                <w:rFonts w:ascii="Times New Roman" w:hAnsi="Times New Roman" w:cs="Times New Roman"/>
              </w:rPr>
              <w:t xml:space="preserve"> Overview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E5D" w14:textId="77777777" w:rsidR="00957A80" w:rsidRPr="00902298" w:rsidRDefault="0095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27074" w14:textId="77777777" w:rsidR="00957A80" w:rsidRPr="00902298" w:rsidRDefault="0095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0F498" w14:textId="69B52A46" w:rsidR="00A92DCD" w:rsidRPr="00902298" w:rsidRDefault="0071510B" w:rsidP="000B4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282A" w:rsidRPr="00902298">
              <w:rPr>
                <w:rFonts w:ascii="Times New Roman" w:hAnsi="Times New Roman" w:cs="Times New Roman"/>
              </w:rPr>
              <w:t>:</w:t>
            </w:r>
            <w:r w:rsidR="007B72BA">
              <w:rPr>
                <w:rFonts w:ascii="Times New Roman" w:hAnsi="Times New Roman" w:cs="Times New Roman"/>
              </w:rPr>
              <w:t>00</w:t>
            </w:r>
            <w:r w:rsidR="00F61C94" w:rsidRPr="00902298">
              <w:rPr>
                <w:rFonts w:ascii="Times New Roman" w:hAnsi="Times New Roman" w:cs="Times New Roman"/>
              </w:rPr>
              <w:t>-1</w:t>
            </w:r>
            <w:r w:rsidR="00A42338" w:rsidRPr="00902298">
              <w:rPr>
                <w:rFonts w:ascii="Times New Roman" w:hAnsi="Times New Roman" w:cs="Times New Roman"/>
              </w:rPr>
              <w:t>:</w:t>
            </w:r>
            <w:r w:rsidR="007B72B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A145EFC" w14:textId="77777777" w:rsidR="008918BB" w:rsidRPr="00902298" w:rsidRDefault="001064BE" w:rsidP="000B4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Power </w:t>
            </w:r>
            <w:r w:rsidR="00F13B72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8CB573" w14:textId="77777777" w:rsidR="00957A80" w:rsidRPr="00902298" w:rsidRDefault="00957A8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504" w:rsidRPr="00902298" w14:paraId="25F0976C" w14:textId="77777777" w:rsidTr="00741A73">
        <w:trPr>
          <w:trHeight w:val="2699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4E1CF1" w14:textId="436E072A" w:rsidR="00902298" w:rsidRDefault="00902298" w:rsidP="00A4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  <w:r w:rsidR="001064B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7B72BA">
              <w:rPr>
                <w:rFonts w:ascii="Times New Roman" w:hAnsi="Times New Roman" w:cs="Times New Roman"/>
              </w:rPr>
              <w:t>Michelle Miller</w:t>
            </w:r>
          </w:p>
          <w:p w14:paraId="3CB91ED2" w14:textId="77777777" w:rsidR="00902298" w:rsidRDefault="00902298" w:rsidP="00A42338">
            <w:pPr>
              <w:rPr>
                <w:rFonts w:ascii="Times New Roman" w:hAnsi="Times New Roman" w:cs="Times New Roman"/>
              </w:rPr>
            </w:pPr>
          </w:p>
          <w:p w14:paraId="24E02CE4" w14:textId="77777777" w:rsidR="00F47436" w:rsidRDefault="00F13B72" w:rsidP="00F47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</w:t>
            </w:r>
            <w:r w:rsidR="00F47436">
              <w:rPr>
                <w:rFonts w:ascii="Times New Roman" w:hAnsi="Times New Roman" w:cs="Times New Roman"/>
              </w:rPr>
              <w:t>:</w:t>
            </w:r>
          </w:p>
          <w:p w14:paraId="4726EF0F" w14:textId="67126F47" w:rsidR="001064BE" w:rsidRDefault="007B72BA" w:rsidP="00F474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NPP content</w:t>
            </w:r>
          </w:p>
          <w:p w14:paraId="3BADF02F" w14:textId="77777777" w:rsidR="001064BE" w:rsidRDefault="001064BE" w:rsidP="00F474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what it means to be an advocate</w:t>
            </w:r>
            <w:r w:rsidR="008918BB" w:rsidRPr="00F47436">
              <w:rPr>
                <w:rFonts w:ascii="Times New Roman" w:hAnsi="Times New Roman" w:cs="Times New Roman"/>
              </w:rPr>
              <w:t xml:space="preserve"> </w:t>
            </w:r>
          </w:p>
          <w:p w14:paraId="1AE41DD5" w14:textId="3DBCE2AC" w:rsidR="00A42338" w:rsidRPr="00F47436" w:rsidRDefault="00CD61E8" w:rsidP="00F4743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Community Asset Mapping </w:t>
            </w:r>
          </w:p>
          <w:p w14:paraId="3C59374A" w14:textId="77777777" w:rsidR="008918BB" w:rsidRPr="00902298" w:rsidRDefault="008918BB" w:rsidP="008918BB">
            <w:pPr>
              <w:rPr>
                <w:rFonts w:ascii="Times New Roman" w:hAnsi="Times New Roman" w:cs="Times New Roman"/>
              </w:rPr>
            </w:pPr>
            <w:r w:rsidRPr="009022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AAF397" w14:textId="77777777" w:rsidR="00957A80" w:rsidRPr="00902298" w:rsidRDefault="00957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FBC4D" w14:textId="430658B6" w:rsidR="00F47436" w:rsidRDefault="00F47436" w:rsidP="0064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Facilitators: </w:t>
            </w:r>
            <w:r w:rsidR="007B72BA">
              <w:rPr>
                <w:rFonts w:ascii="Times New Roman" w:hAnsi="Times New Roman" w:cs="Times New Roman"/>
              </w:rPr>
              <w:t>LIFE Project Assistants</w:t>
            </w:r>
          </w:p>
          <w:p w14:paraId="6FF7A4A5" w14:textId="77777777" w:rsidR="00F47436" w:rsidRDefault="00F47436" w:rsidP="00644287">
            <w:pPr>
              <w:rPr>
                <w:rFonts w:ascii="Times New Roman" w:hAnsi="Times New Roman" w:cs="Times New Roman"/>
              </w:rPr>
            </w:pPr>
          </w:p>
          <w:p w14:paraId="0A744382" w14:textId="77777777" w:rsidR="00F47436" w:rsidRDefault="00F13B72" w:rsidP="0064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</w:t>
            </w:r>
            <w:r w:rsidR="003B09C8" w:rsidRPr="00902298">
              <w:rPr>
                <w:rFonts w:ascii="Times New Roman" w:hAnsi="Times New Roman" w:cs="Times New Roman"/>
              </w:rPr>
              <w:t xml:space="preserve">: </w:t>
            </w:r>
            <w:r w:rsidR="00EA27D3" w:rsidRPr="00902298">
              <w:rPr>
                <w:rFonts w:ascii="Times New Roman" w:hAnsi="Times New Roman" w:cs="Times New Roman"/>
              </w:rPr>
              <w:t xml:space="preserve">  </w:t>
            </w:r>
          </w:p>
          <w:p w14:paraId="294E858E" w14:textId="77777777" w:rsidR="00F47436" w:rsidRDefault="001064BE" w:rsidP="00F4743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Eat delicious food</w:t>
            </w:r>
          </w:p>
          <w:p w14:paraId="01DCE4AD" w14:textId="77777777" w:rsidR="003B09C8" w:rsidRDefault="001064BE" w:rsidP="001064B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Networking</w:t>
            </w:r>
            <w:r w:rsidR="007B72BA">
              <w:rPr>
                <w:rFonts w:ascii="Times New Roman" w:hAnsi="Times New Roman" w:cs="Times New Roman"/>
              </w:rPr>
              <w:t xml:space="preserve"> </w:t>
            </w:r>
          </w:p>
          <w:p w14:paraId="44665C52" w14:textId="189FD3BA" w:rsidR="007B72BA" w:rsidRPr="00902298" w:rsidRDefault="007B72BA" w:rsidP="001064B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any questions, comments, or requests to staff</w:t>
            </w:r>
          </w:p>
        </w:tc>
      </w:tr>
      <w:tr w:rsidR="00BF1504" w:rsidRPr="00902298" w14:paraId="717AD683" w14:textId="77777777" w:rsidTr="00F47436">
        <w:trPr>
          <w:trHeight w:val="494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9EDD7B6" w14:textId="77777777" w:rsidR="00957A80" w:rsidRPr="00902298" w:rsidRDefault="00957A80" w:rsidP="00230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left w:val="nil"/>
            </w:tcBorders>
            <w:shd w:val="clear" w:color="auto" w:fill="BFBFBF" w:themeFill="background1" w:themeFillShade="BF"/>
          </w:tcPr>
          <w:p w14:paraId="547933E9" w14:textId="77777777" w:rsidR="00957A80" w:rsidRPr="00902298" w:rsidRDefault="00957A80" w:rsidP="00230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C966D5" w14:textId="77777777" w:rsidR="00957A80" w:rsidRPr="00902298" w:rsidRDefault="00957A80" w:rsidP="00230E2A">
            <w:pPr>
              <w:rPr>
                <w:rFonts w:ascii="Times New Roman" w:hAnsi="Times New Roman" w:cs="Times New Roman"/>
              </w:rPr>
            </w:pPr>
          </w:p>
        </w:tc>
      </w:tr>
      <w:tr w:rsidR="00BF1504" w:rsidRPr="00902298" w14:paraId="4B19DA0E" w14:textId="77777777" w:rsidTr="00741A73">
        <w:tc>
          <w:tcPr>
            <w:tcW w:w="5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845754" w14:textId="26937AB8" w:rsidR="00741A73" w:rsidRDefault="0071510B" w:rsidP="0089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</w:t>
            </w:r>
            <w:r w:rsidR="007B72B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5 - </w:t>
            </w:r>
            <w:r w:rsidR="007B72B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7B72BA">
              <w:rPr>
                <w:rFonts w:ascii="Times New Roman" w:hAnsi="Times New Roman" w:cs="Times New Roman"/>
              </w:rPr>
              <w:t>45</w:t>
            </w:r>
          </w:p>
          <w:p w14:paraId="4016EF2F" w14:textId="36B1F051" w:rsidR="00F47436" w:rsidRPr="00902298" w:rsidRDefault="00CE643E" w:rsidP="007B7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Advocacy Exercise, </w:t>
            </w:r>
            <w:r w:rsidR="007B72BA">
              <w:rPr>
                <w:rFonts w:ascii="Times New Roman" w:hAnsi="Times New Roman" w:cs="Times New Roman"/>
              </w:rPr>
              <w:t>Self-Care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13B72">
              <w:rPr>
                <w:rFonts w:ascii="Times New Roman" w:hAnsi="Times New Roman" w:cs="Times New Roman"/>
              </w:rPr>
              <w:t>and Discussion</w:t>
            </w:r>
            <w:r w:rsidR="00F474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45B" w14:textId="77777777" w:rsidR="00842833" w:rsidRPr="00902298" w:rsidRDefault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C81F6E" w14:textId="77777777" w:rsidR="00842833" w:rsidRPr="00902298" w:rsidRDefault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AC023" w14:textId="053A9182" w:rsidR="000B4E1C" w:rsidRDefault="00BF1504" w:rsidP="0089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64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8918BB" w:rsidRPr="0090229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="008918BB" w:rsidRPr="00902298">
              <w:rPr>
                <w:rFonts w:ascii="Times New Roman" w:hAnsi="Times New Roman" w:cs="Times New Roman"/>
              </w:rPr>
              <w:t>:00 pm</w:t>
            </w:r>
          </w:p>
          <w:p w14:paraId="1D59DE40" w14:textId="77777777" w:rsidR="00F13B72" w:rsidRPr="00902298" w:rsidRDefault="00F13B72" w:rsidP="0089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Wrap Up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0076E" w14:textId="77777777" w:rsidR="00842833" w:rsidRPr="00902298" w:rsidRDefault="008428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504" w:rsidRPr="00902298" w14:paraId="74459C1F" w14:textId="77777777" w:rsidTr="00741A73">
        <w:trPr>
          <w:trHeight w:val="2852"/>
        </w:trPr>
        <w:tc>
          <w:tcPr>
            <w:tcW w:w="55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CF35C9" w14:textId="6C957DAD" w:rsidR="000A21E1" w:rsidRDefault="00F47436" w:rsidP="0064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8C7F4A">
              <w:rPr>
                <w:rFonts w:ascii="Times New Roman" w:hAnsi="Times New Roman" w:cs="Times New Roman"/>
              </w:rPr>
              <w:t>acilitators:</w:t>
            </w:r>
            <w:r w:rsidR="00BF1504">
              <w:rPr>
                <w:rFonts w:ascii="Times New Roman" w:hAnsi="Times New Roman" w:cs="Times New Roman"/>
              </w:rPr>
              <w:t xml:space="preserve"> Gregory Washington,</w:t>
            </w:r>
            <w:r w:rsidR="008C7F4A">
              <w:rPr>
                <w:rFonts w:ascii="Times New Roman" w:hAnsi="Times New Roman" w:cs="Times New Roman"/>
              </w:rPr>
              <w:t xml:space="preserve"> Christy Peterson, </w:t>
            </w:r>
            <w:r w:rsidR="00BF1504">
              <w:rPr>
                <w:rFonts w:ascii="Times New Roman" w:hAnsi="Times New Roman" w:cs="Times New Roman"/>
              </w:rPr>
              <w:t>and LIFE project assistants</w:t>
            </w:r>
          </w:p>
          <w:p w14:paraId="5D4F2CAB" w14:textId="77777777" w:rsidR="00F47436" w:rsidRDefault="00F47436" w:rsidP="00644287">
            <w:pPr>
              <w:rPr>
                <w:rFonts w:ascii="Times New Roman" w:hAnsi="Times New Roman" w:cs="Times New Roman"/>
              </w:rPr>
            </w:pPr>
          </w:p>
          <w:p w14:paraId="4171955B" w14:textId="77777777" w:rsidR="00F47436" w:rsidRDefault="00F13B72" w:rsidP="0064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</w:t>
            </w:r>
            <w:r w:rsidR="00F47436">
              <w:rPr>
                <w:rFonts w:ascii="Times New Roman" w:hAnsi="Times New Roman" w:cs="Times New Roman"/>
              </w:rPr>
              <w:t>:</w:t>
            </w:r>
          </w:p>
          <w:p w14:paraId="0F05018B" w14:textId="6F931D7D" w:rsidR="008C7F4A" w:rsidRPr="00BF1504" w:rsidRDefault="008C7F4A" w:rsidP="00AA6B6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F1504">
              <w:rPr>
                <w:rFonts w:ascii="Times New Roman" w:hAnsi="Times New Roman" w:cs="Times New Roman"/>
              </w:rPr>
              <w:t xml:space="preserve"> </w:t>
            </w:r>
            <w:r w:rsidR="00BF1504" w:rsidRPr="00BF1504">
              <w:rPr>
                <w:rFonts w:ascii="Times New Roman" w:hAnsi="Times New Roman" w:cs="Times New Roman"/>
              </w:rPr>
              <w:t>Learn what it means to be an empowered advocate &amp;</w:t>
            </w:r>
            <w:r w:rsidR="00BF1504">
              <w:rPr>
                <w:rFonts w:ascii="Times New Roman" w:hAnsi="Times New Roman" w:cs="Times New Roman"/>
              </w:rPr>
              <w:t xml:space="preserve"> </w:t>
            </w:r>
            <w:r w:rsidRPr="00BF1504">
              <w:rPr>
                <w:rFonts w:ascii="Times New Roman" w:hAnsi="Times New Roman" w:cs="Times New Roman"/>
              </w:rPr>
              <w:t>Community Asset Mapping</w:t>
            </w:r>
            <w:r w:rsidR="00BF1504" w:rsidRPr="00BF1504">
              <w:rPr>
                <w:rFonts w:ascii="Times New Roman" w:hAnsi="Times New Roman" w:cs="Times New Roman"/>
              </w:rPr>
              <w:t xml:space="preserve"> intro</w:t>
            </w:r>
          </w:p>
          <w:p w14:paraId="3D7B99DA" w14:textId="64F91582" w:rsidR="00F47436" w:rsidRDefault="00BF1504" w:rsidP="00BF15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Review connection </w:t>
            </w:r>
            <w:proofErr w:type="spellStart"/>
            <w:r>
              <w:rPr>
                <w:rFonts w:ascii="Times New Roman" w:hAnsi="Times New Roman" w:cs="Times New Roman"/>
              </w:rPr>
              <w:t>bw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identifying assets and providing better self-care</w:t>
            </w:r>
          </w:p>
          <w:p w14:paraId="49CA1936" w14:textId="0ABA734C" w:rsidR="001064BE" w:rsidRDefault="00BF1504" w:rsidP="00BF15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Self-Care Activity </w:t>
            </w:r>
          </w:p>
          <w:p w14:paraId="45136413" w14:textId="15B61D43" w:rsidR="00BF1504" w:rsidRPr="00BF1504" w:rsidRDefault="00BF1504" w:rsidP="00BF1504">
            <w:pPr>
              <w:ind w:left="360"/>
              <w:rPr>
                <w:rFonts w:ascii="Times New Roman" w:hAnsi="Times New Roman" w:cs="Times New Roman"/>
              </w:rPr>
            </w:pPr>
          </w:p>
          <w:p w14:paraId="71E1C5A2" w14:textId="77777777" w:rsidR="00BF1504" w:rsidRDefault="00BF1504" w:rsidP="00BF150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935FE5D" w14:textId="77777777" w:rsidR="00F47436" w:rsidRPr="00F47436" w:rsidRDefault="00F47436" w:rsidP="008C7F4A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6C1624" w14:textId="77777777" w:rsidR="00842833" w:rsidRPr="00902298" w:rsidRDefault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9A538B" w14:textId="6D313C9B" w:rsidR="00F71140" w:rsidRDefault="008C7F4A" w:rsidP="0089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Facilitators: </w:t>
            </w:r>
            <w:r w:rsidR="00BF1504">
              <w:rPr>
                <w:rFonts w:ascii="Times New Roman" w:hAnsi="Times New Roman" w:cs="Times New Roman"/>
              </w:rPr>
              <w:t xml:space="preserve">Dr. Joy Clay and Dr. Gregory Washington </w:t>
            </w:r>
          </w:p>
          <w:p w14:paraId="14EF0278" w14:textId="303E6852" w:rsidR="00BF1504" w:rsidRDefault="00BF1504" w:rsidP="008918BB">
            <w:pPr>
              <w:rPr>
                <w:rFonts w:ascii="Times New Roman" w:hAnsi="Times New Roman" w:cs="Times New Roman"/>
              </w:rPr>
            </w:pPr>
          </w:p>
          <w:p w14:paraId="6534EA81" w14:textId="77777777" w:rsidR="00BF1504" w:rsidRDefault="00BF1504" w:rsidP="008918BB">
            <w:pPr>
              <w:rPr>
                <w:rFonts w:ascii="Times New Roman" w:hAnsi="Times New Roman" w:cs="Times New Roman"/>
              </w:rPr>
            </w:pPr>
          </w:p>
          <w:p w14:paraId="0383EDFE" w14:textId="77777777" w:rsidR="00F71140" w:rsidRDefault="00F13B72" w:rsidP="0089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</w:t>
            </w:r>
            <w:r w:rsidR="000B4E1C" w:rsidRPr="00902298">
              <w:rPr>
                <w:rFonts w:ascii="Times New Roman" w:hAnsi="Times New Roman" w:cs="Times New Roman"/>
              </w:rPr>
              <w:t xml:space="preserve">: </w:t>
            </w:r>
          </w:p>
          <w:p w14:paraId="4B811F0E" w14:textId="18EBAE9E" w:rsidR="00F71140" w:rsidRDefault="007B72BA" w:rsidP="00F711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Think Tank</w:t>
            </w:r>
          </w:p>
          <w:p w14:paraId="2ED2A537" w14:textId="77777777" w:rsidR="007B72BA" w:rsidRDefault="007B72BA" w:rsidP="00F711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Upcoming opportunities</w:t>
            </w:r>
          </w:p>
          <w:p w14:paraId="0160A925" w14:textId="7B9C13E2" w:rsidR="007B72BA" w:rsidRPr="00F71140" w:rsidRDefault="00BF1504" w:rsidP="00E5681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Asset Mapping </w:t>
            </w:r>
            <w:r w:rsidR="00E5681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ession Next steps</w:t>
            </w:r>
          </w:p>
        </w:tc>
      </w:tr>
    </w:tbl>
    <w:p w14:paraId="2D834D7F" w14:textId="77777777" w:rsidR="00607E8C" w:rsidRPr="00902298" w:rsidRDefault="00607E8C" w:rsidP="008918BB">
      <w:pPr>
        <w:spacing w:after="0" w:line="240" w:lineRule="auto"/>
        <w:rPr>
          <w:rFonts w:ascii="Times New Roman" w:hAnsi="Times New Roman" w:cs="Times New Roman"/>
          <w:sz w:val="20"/>
          <w:highlight w:val="yellow"/>
        </w:rPr>
      </w:pPr>
    </w:p>
    <w:sectPr w:rsidR="00607E8C" w:rsidRPr="00902298" w:rsidSect="00957A80">
      <w:headerReference w:type="default" r:id="rId8"/>
      <w:pgSz w:w="12240" w:h="15840" w:code="1"/>
      <w:pgMar w:top="864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63F0" w14:textId="77777777" w:rsidR="00474413" w:rsidRDefault="00474413" w:rsidP="00842833">
      <w:pPr>
        <w:spacing w:after="0" w:line="240" w:lineRule="auto"/>
      </w:pPr>
      <w:r>
        <w:separator/>
      </w:r>
    </w:p>
  </w:endnote>
  <w:endnote w:type="continuationSeparator" w:id="0">
    <w:p w14:paraId="200223E4" w14:textId="77777777" w:rsidR="00474413" w:rsidRDefault="00474413" w:rsidP="0084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CC9B1" w14:textId="77777777" w:rsidR="00474413" w:rsidRDefault="00474413" w:rsidP="00842833">
      <w:pPr>
        <w:spacing w:after="0" w:line="240" w:lineRule="auto"/>
      </w:pPr>
      <w:r>
        <w:separator/>
      </w:r>
    </w:p>
  </w:footnote>
  <w:footnote w:type="continuationSeparator" w:id="0">
    <w:p w14:paraId="50540A01" w14:textId="77777777" w:rsidR="00474413" w:rsidRDefault="00474413" w:rsidP="0084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07649"/>
      <w:placeholder>
        <w:docPart w:val="08D18476B71D475EA83F4806CA14941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359AB74" w14:textId="2FE2ED68" w:rsidR="00E11848" w:rsidRPr="00957A80" w:rsidRDefault="007B72BA" w:rsidP="004F5338">
        <w:pPr>
          <w:pStyle w:val="Header"/>
          <w:tabs>
            <w:tab w:val="left" w:pos="2580"/>
            <w:tab w:val="left" w:pos="2985"/>
          </w:tabs>
          <w:jc w:val="center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LIFE: Lifelong Initiative for Family Empowerment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70D6"/>
    <w:multiLevelType w:val="hybridMultilevel"/>
    <w:tmpl w:val="100CDB6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20DE25DD"/>
    <w:multiLevelType w:val="hybridMultilevel"/>
    <w:tmpl w:val="A846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784"/>
    <w:multiLevelType w:val="hybridMultilevel"/>
    <w:tmpl w:val="9406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E063B"/>
    <w:multiLevelType w:val="hybridMultilevel"/>
    <w:tmpl w:val="8734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935B9"/>
    <w:multiLevelType w:val="hybridMultilevel"/>
    <w:tmpl w:val="7E1A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8307C"/>
    <w:multiLevelType w:val="hybridMultilevel"/>
    <w:tmpl w:val="89EE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2765"/>
    <w:multiLevelType w:val="hybridMultilevel"/>
    <w:tmpl w:val="1756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12E17"/>
    <w:multiLevelType w:val="hybridMultilevel"/>
    <w:tmpl w:val="BE263D4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7AF14C62"/>
    <w:multiLevelType w:val="hybridMultilevel"/>
    <w:tmpl w:val="2850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12"/>
    <w:rsid w:val="00012371"/>
    <w:rsid w:val="00021D91"/>
    <w:rsid w:val="00052A83"/>
    <w:rsid w:val="00076631"/>
    <w:rsid w:val="000A21E1"/>
    <w:rsid w:val="000B4E1C"/>
    <w:rsid w:val="000E4305"/>
    <w:rsid w:val="001064BE"/>
    <w:rsid w:val="001444BC"/>
    <w:rsid w:val="0015706D"/>
    <w:rsid w:val="00160F06"/>
    <w:rsid w:val="00176AA6"/>
    <w:rsid w:val="00180A47"/>
    <w:rsid w:val="001A1519"/>
    <w:rsid w:val="001C5FCC"/>
    <w:rsid w:val="001F36F2"/>
    <w:rsid w:val="001F632F"/>
    <w:rsid w:val="00220D12"/>
    <w:rsid w:val="00230E2A"/>
    <w:rsid w:val="00231579"/>
    <w:rsid w:val="002C4DC2"/>
    <w:rsid w:val="003B09C8"/>
    <w:rsid w:val="003B65C9"/>
    <w:rsid w:val="003F3E81"/>
    <w:rsid w:val="0041711A"/>
    <w:rsid w:val="0046319D"/>
    <w:rsid w:val="00474413"/>
    <w:rsid w:val="004F5338"/>
    <w:rsid w:val="005062AD"/>
    <w:rsid w:val="00526FCC"/>
    <w:rsid w:val="00567027"/>
    <w:rsid w:val="00605139"/>
    <w:rsid w:val="00607E8C"/>
    <w:rsid w:val="00620B3E"/>
    <w:rsid w:val="00644287"/>
    <w:rsid w:val="00647CCC"/>
    <w:rsid w:val="00664EED"/>
    <w:rsid w:val="00671434"/>
    <w:rsid w:val="00682D5D"/>
    <w:rsid w:val="0068479B"/>
    <w:rsid w:val="0071510B"/>
    <w:rsid w:val="0074020D"/>
    <w:rsid w:val="00741A73"/>
    <w:rsid w:val="007B72BA"/>
    <w:rsid w:val="007E096E"/>
    <w:rsid w:val="007E2ED5"/>
    <w:rsid w:val="00842833"/>
    <w:rsid w:val="008918BB"/>
    <w:rsid w:val="008A06F4"/>
    <w:rsid w:val="008C7F4A"/>
    <w:rsid w:val="00902298"/>
    <w:rsid w:val="00941F0C"/>
    <w:rsid w:val="00957A80"/>
    <w:rsid w:val="00967DBE"/>
    <w:rsid w:val="00970D06"/>
    <w:rsid w:val="0097282A"/>
    <w:rsid w:val="00A42338"/>
    <w:rsid w:val="00A70CEB"/>
    <w:rsid w:val="00A72664"/>
    <w:rsid w:val="00A92DCD"/>
    <w:rsid w:val="00AA6B66"/>
    <w:rsid w:val="00AE2811"/>
    <w:rsid w:val="00AF0AC0"/>
    <w:rsid w:val="00B25D65"/>
    <w:rsid w:val="00BD4D30"/>
    <w:rsid w:val="00BF1504"/>
    <w:rsid w:val="00C621BB"/>
    <w:rsid w:val="00C75A2B"/>
    <w:rsid w:val="00CA20FD"/>
    <w:rsid w:val="00CA6AB9"/>
    <w:rsid w:val="00CC79B0"/>
    <w:rsid w:val="00CD61E8"/>
    <w:rsid w:val="00CE643E"/>
    <w:rsid w:val="00D7471F"/>
    <w:rsid w:val="00DE03F2"/>
    <w:rsid w:val="00E11848"/>
    <w:rsid w:val="00E348C2"/>
    <w:rsid w:val="00E460FE"/>
    <w:rsid w:val="00E50D8F"/>
    <w:rsid w:val="00E56813"/>
    <w:rsid w:val="00E9447D"/>
    <w:rsid w:val="00EA27D3"/>
    <w:rsid w:val="00EC6691"/>
    <w:rsid w:val="00F13B72"/>
    <w:rsid w:val="00F446DB"/>
    <w:rsid w:val="00F47436"/>
    <w:rsid w:val="00F56A27"/>
    <w:rsid w:val="00F61C94"/>
    <w:rsid w:val="00F71140"/>
    <w:rsid w:val="00F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B1F299"/>
  <w15:docId w15:val="{655FF4E0-7707-4949-A708-0B014595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/>
    <w:unhideWhenUsed/>
    <w:rsid w:val="0095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perk\Application%20Data\Microsoft\Templates\TP101921379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D18476B71D475EA83F4806CA14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FDAE-E6D6-41ED-AB03-D348E41C10EE}"/>
      </w:docPartPr>
      <w:docPartBody>
        <w:p w:rsidR="00C96AAF" w:rsidRDefault="00064B62">
          <w:pPr>
            <w:pStyle w:val="08D18476B71D475EA83F4806CA14941C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241F583971A4ADC9C0767A856731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E2EC-CBA3-4080-91EA-D572E005690C}"/>
      </w:docPartPr>
      <w:docPartBody>
        <w:p w:rsidR="00F672AA" w:rsidRDefault="00954F8F" w:rsidP="00954F8F">
          <w:pPr>
            <w:pStyle w:val="8241F583971A4ADC9C0767A8567311C5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64B62"/>
    <w:rsid w:val="00064B62"/>
    <w:rsid w:val="00083E77"/>
    <w:rsid w:val="00123511"/>
    <w:rsid w:val="001313EC"/>
    <w:rsid w:val="001F6BA8"/>
    <w:rsid w:val="002C561E"/>
    <w:rsid w:val="003560DB"/>
    <w:rsid w:val="00541FE8"/>
    <w:rsid w:val="00697F5E"/>
    <w:rsid w:val="00787BEE"/>
    <w:rsid w:val="00833FC3"/>
    <w:rsid w:val="0084448E"/>
    <w:rsid w:val="00954F8F"/>
    <w:rsid w:val="00AB55F5"/>
    <w:rsid w:val="00BB2DD6"/>
    <w:rsid w:val="00C96AAF"/>
    <w:rsid w:val="00E11B04"/>
    <w:rsid w:val="00F3321B"/>
    <w:rsid w:val="00F672AA"/>
    <w:rsid w:val="00FA676A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D18476B71D475EA83F4806CA14941C">
    <w:name w:val="08D18476B71D475EA83F4806CA14941C"/>
    <w:rsid w:val="00C96AAF"/>
  </w:style>
  <w:style w:type="paragraph" w:customStyle="1" w:styleId="52C262E1A1EF4D1C97721F7C93F2B7EF">
    <w:name w:val="52C262E1A1EF4D1C97721F7C93F2B7EF"/>
    <w:rsid w:val="00C96AAF"/>
  </w:style>
  <w:style w:type="paragraph" w:customStyle="1" w:styleId="CD448980DE064DF3B9A3A210B74C883D">
    <w:name w:val="CD448980DE064DF3B9A3A210B74C883D"/>
    <w:rsid w:val="00954F8F"/>
    <w:pPr>
      <w:spacing w:after="160" w:line="259" w:lineRule="auto"/>
    </w:pPr>
  </w:style>
  <w:style w:type="paragraph" w:customStyle="1" w:styleId="8241F583971A4ADC9C0767A8567311C5">
    <w:name w:val="8241F583971A4ADC9C0767A8567311C5"/>
    <w:rsid w:val="00954F8F"/>
    <w:pPr>
      <w:spacing w:after="160" w:line="259" w:lineRule="auto"/>
    </w:pPr>
  </w:style>
  <w:style w:type="paragraph" w:customStyle="1" w:styleId="DD243942DFAB45C78434240189281D6F">
    <w:name w:val="DD243942DFAB45C78434240189281D6F"/>
    <w:rsid w:val="00954F8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B22F1A7-058E-405E-BCB8-6BBAC9586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TP101921379_template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LIFE: Lifelong Initiative for Family Empowerment</vt:lpstr>
    </vt:vector>
  </TitlesOfParts>
  <Company>Toshiba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LIFE: Lifelong Initiative for Family Empowerment</dc:title>
  <dc:subject/>
  <dc:creator>Knowledgequest /University of Memphis</dc:creator>
  <cp:keywords/>
  <dc:description/>
  <cp:lastModifiedBy>Christy Peterson (cpetrsn2)</cp:lastModifiedBy>
  <cp:revision>1</cp:revision>
  <cp:lastPrinted>2016-08-12T13:45:00Z</cp:lastPrinted>
  <dcterms:created xsi:type="dcterms:W3CDTF">2016-08-02T15:51:00Z</dcterms:created>
  <dcterms:modified xsi:type="dcterms:W3CDTF">2016-08-22T18:53:00Z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TC019213809991</vt:lpwstr>
  </property>
</Properties>
</file>