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2E7DE" w14:textId="30BBEB3E" w:rsidR="0045246F" w:rsidRPr="0045246F" w:rsidRDefault="0045246F" w:rsidP="00F326FE">
      <w:pPr>
        <w:suppressLineNumbers/>
        <w:rPr>
          <w:shd w:val="clear" w:color="auto" w:fill="FFFFFF"/>
        </w:rPr>
      </w:pPr>
      <w:proofErr w:type="gramStart"/>
      <w:r w:rsidRPr="0045246F">
        <w:rPr>
          <w:shd w:val="clear" w:color="auto" w:fill="FFFFFF"/>
        </w:rPr>
        <w:t>M202</w:t>
      </w:r>
      <w:r w:rsidR="00BE7762">
        <w:rPr>
          <w:shd w:val="clear" w:color="auto" w:fill="FFFFFF"/>
        </w:rPr>
        <w:t>5</w:t>
      </w:r>
      <w:r w:rsidRPr="0045246F">
        <w:rPr>
          <w:shd w:val="clear" w:color="auto" w:fill="FFFFFF"/>
        </w:rPr>
        <w:t>.</w:t>
      </w:r>
      <w:r w:rsidR="57378794">
        <w:rPr>
          <w:shd w:val="clear" w:color="auto" w:fill="FFFFFF"/>
        </w:rPr>
        <w:t>12</w:t>
      </w:r>
      <w:r w:rsidRPr="0045246F">
        <w:rPr>
          <w:shd w:val="clear" w:color="auto" w:fill="FFFFFF"/>
        </w:rPr>
        <w:t>.</w:t>
      </w:r>
      <w:r w:rsidR="4B973F99" w:rsidRPr="0045246F">
        <w:rPr>
          <w:shd w:val="clear" w:color="auto" w:fill="FFFFFF"/>
        </w:rPr>
        <w:t>2</w:t>
      </w:r>
      <w:r w:rsidRPr="0045246F">
        <w:rPr>
          <w:shd w:val="clear" w:color="auto" w:fill="FFFFFF"/>
        </w:rPr>
        <w:t xml:space="preserve">  Motion</w:t>
      </w:r>
      <w:proofErr w:type="gramEnd"/>
      <w:r w:rsidR="004B1EA0">
        <w:rPr>
          <w:shd w:val="clear" w:color="auto" w:fill="FFFFFF"/>
        </w:rPr>
        <w:t xml:space="preserve"> </w:t>
      </w:r>
      <w:r w:rsidR="009E21C7">
        <w:rPr>
          <w:shd w:val="clear" w:color="auto" w:fill="FFFFFF"/>
        </w:rPr>
        <w:t>to Approve Recommendations for University Libraries</w:t>
      </w:r>
    </w:p>
    <w:p w14:paraId="7B4600CB" w14:textId="6D4FCCF8" w:rsidR="0045246F" w:rsidRPr="0045246F" w:rsidRDefault="0045246F" w:rsidP="4B1569E8">
      <w:pPr>
        <w:suppressLineNumbers/>
        <w:shd w:val="clear" w:color="auto" w:fill="FFFFFF" w:themeFill="background1"/>
        <w:spacing w:before="100" w:beforeAutospacing="1" w:after="100" w:afterAutospacing="1" w:line="300" w:lineRule="atLeast"/>
        <w:rPr>
          <w:color w:val="212529"/>
          <w:sz w:val="24"/>
          <w:szCs w:val="24"/>
          <w:shd w:val="clear" w:color="auto" w:fill="FFFFFF"/>
        </w:rPr>
      </w:pPr>
      <w:r w:rsidRPr="4B1569E8">
        <w:rPr>
          <w:b/>
          <w:bCs/>
          <w:color w:val="212529"/>
          <w:sz w:val="24"/>
          <w:szCs w:val="24"/>
          <w:shd w:val="clear" w:color="auto" w:fill="FFFFFF"/>
        </w:rPr>
        <w:t>Originator:</w:t>
      </w:r>
      <w:r w:rsidR="00254ECB" w:rsidRPr="4B1569E8">
        <w:rPr>
          <w:b/>
          <w:bCs/>
          <w:color w:val="212529"/>
          <w:sz w:val="24"/>
          <w:szCs w:val="24"/>
          <w:shd w:val="clear" w:color="auto" w:fill="FFFFFF"/>
        </w:rPr>
        <w:t xml:space="preserve"> Library Policies Committee</w:t>
      </w:r>
    </w:p>
    <w:p w14:paraId="056BBFAD" w14:textId="0E96DFF1" w:rsidR="4B1569E8" w:rsidRDefault="4B1569E8" w:rsidP="4B1569E8">
      <w:pPr>
        <w:suppressLineNumbers/>
        <w:shd w:val="clear" w:color="auto" w:fill="FFFFFF" w:themeFill="background1"/>
        <w:spacing w:beforeAutospacing="1" w:afterAutospacing="1" w:line="300" w:lineRule="atLeast"/>
        <w:rPr>
          <w:b/>
          <w:bCs/>
          <w:color w:val="212529"/>
          <w:sz w:val="24"/>
          <w:szCs w:val="24"/>
        </w:rPr>
      </w:pPr>
    </w:p>
    <w:p w14:paraId="4C2817E2" w14:textId="0DF08169" w:rsidR="009E21C7" w:rsidRDefault="0045246F" w:rsidP="00F326FE">
      <w:pPr>
        <w:rPr>
          <w:rFonts w:ascii="Times New Roman" w:hAnsi="Times New Roman" w:cs="Times New Roman"/>
          <w:sz w:val="24"/>
        </w:rPr>
      </w:pPr>
      <w:r w:rsidRPr="0045246F">
        <w:rPr>
          <w:rFonts w:ascii="Times New Roman" w:hAnsi="Times New Roman" w:cs="Times New Roman"/>
          <w:sz w:val="24"/>
        </w:rPr>
        <w:t>WHEREAS,</w:t>
      </w:r>
      <w:r w:rsidR="009E21C7">
        <w:rPr>
          <w:rFonts w:ascii="Times New Roman" w:hAnsi="Times New Roman" w:cs="Times New Roman"/>
          <w:sz w:val="24"/>
        </w:rPr>
        <w:t xml:space="preserve"> the Library Policies Committee has been charged with r</w:t>
      </w:r>
      <w:r w:rsidR="009E21C7" w:rsidRPr="009E21C7">
        <w:rPr>
          <w:rFonts w:ascii="Times New Roman" w:hAnsi="Times New Roman" w:cs="Times New Roman"/>
          <w:sz w:val="24"/>
        </w:rPr>
        <w:t>eview</w:t>
      </w:r>
      <w:r w:rsidR="009E21C7">
        <w:rPr>
          <w:rFonts w:ascii="Times New Roman" w:hAnsi="Times New Roman" w:cs="Times New Roman"/>
          <w:sz w:val="24"/>
        </w:rPr>
        <w:t>ing</w:t>
      </w:r>
      <w:r w:rsidR="009E21C7" w:rsidRPr="009E21C7">
        <w:rPr>
          <w:rFonts w:ascii="Times New Roman" w:hAnsi="Times New Roman" w:cs="Times New Roman"/>
          <w:sz w:val="24"/>
        </w:rPr>
        <w:t xml:space="preserve"> </w:t>
      </w:r>
      <w:r w:rsidR="00421169">
        <w:rPr>
          <w:rFonts w:ascii="Times New Roman" w:hAnsi="Times New Roman" w:cs="Times New Roman"/>
          <w:sz w:val="24"/>
        </w:rPr>
        <w:t xml:space="preserve">the </w:t>
      </w:r>
      <w:r w:rsidR="009E21C7" w:rsidRPr="009E21C7">
        <w:rPr>
          <w:rFonts w:ascii="Times New Roman" w:hAnsi="Times New Roman" w:cs="Times New Roman"/>
          <w:sz w:val="24"/>
        </w:rPr>
        <w:t xml:space="preserve">results of </w:t>
      </w:r>
      <w:r w:rsidR="00365267">
        <w:rPr>
          <w:rFonts w:ascii="Times New Roman" w:hAnsi="Times New Roman" w:cs="Times New Roman"/>
          <w:sz w:val="24"/>
        </w:rPr>
        <w:t xml:space="preserve">the </w:t>
      </w:r>
      <w:r w:rsidR="009E21C7">
        <w:rPr>
          <w:rFonts w:ascii="Times New Roman" w:hAnsi="Times New Roman" w:cs="Times New Roman"/>
          <w:sz w:val="24"/>
        </w:rPr>
        <w:t xml:space="preserve">spring 2025 </w:t>
      </w:r>
      <w:r w:rsidR="009E21C7" w:rsidRPr="009E21C7">
        <w:rPr>
          <w:rFonts w:ascii="Times New Roman" w:hAnsi="Times New Roman" w:cs="Times New Roman"/>
          <w:sz w:val="24"/>
        </w:rPr>
        <w:t>faculty and student library surv</w:t>
      </w:r>
      <w:r w:rsidR="00271525">
        <w:rPr>
          <w:rFonts w:ascii="Times New Roman" w:hAnsi="Times New Roman" w:cs="Times New Roman"/>
          <w:sz w:val="24"/>
        </w:rPr>
        <w:t>eys</w:t>
      </w:r>
      <w:r w:rsidR="009E21C7" w:rsidRPr="009E21C7">
        <w:rPr>
          <w:rFonts w:ascii="Times New Roman" w:hAnsi="Times New Roman" w:cs="Times New Roman"/>
          <w:sz w:val="24"/>
        </w:rPr>
        <w:t xml:space="preserve"> and develop</w:t>
      </w:r>
      <w:r w:rsidR="00271525">
        <w:rPr>
          <w:rFonts w:ascii="Times New Roman" w:hAnsi="Times New Roman" w:cs="Times New Roman"/>
          <w:sz w:val="24"/>
        </w:rPr>
        <w:t>ing</w:t>
      </w:r>
      <w:r w:rsidR="009E21C7" w:rsidRPr="009E21C7">
        <w:rPr>
          <w:rFonts w:ascii="Times New Roman" w:hAnsi="Times New Roman" w:cs="Times New Roman"/>
          <w:sz w:val="24"/>
        </w:rPr>
        <w:t xml:space="preserve"> recommendations for improving library resources, services, and facilities</w:t>
      </w:r>
      <w:r w:rsidR="009E21C7">
        <w:rPr>
          <w:rFonts w:ascii="Times New Roman" w:hAnsi="Times New Roman" w:cs="Times New Roman"/>
          <w:sz w:val="24"/>
        </w:rPr>
        <w:t>; and</w:t>
      </w:r>
    </w:p>
    <w:p w14:paraId="622E4DD9" w14:textId="5BA8789F" w:rsidR="004B1EA0" w:rsidRPr="0045246F" w:rsidRDefault="004B1EA0" w:rsidP="00F326FE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WHEREAS,</w:t>
      </w:r>
      <w:r w:rsidR="009E21C7">
        <w:rPr>
          <w:rFonts w:ascii="Times New Roman" w:hAnsi="Times New Roman" w:cs="Times New Roman"/>
          <w:sz w:val="24"/>
        </w:rPr>
        <w:t xml:space="preserve"> in the attached report </w:t>
      </w:r>
      <w:r w:rsidR="00365267">
        <w:rPr>
          <w:rFonts w:ascii="Times New Roman" w:hAnsi="Times New Roman" w:cs="Times New Roman"/>
          <w:sz w:val="24"/>
        </w:rPr>
        <w:t xml:space="preserve">produced </w:t>
      </w:r>
      <w:r w:rsidR="009E21C7">
        <w:rPr>
          <w:rFonts w:ascii="Times New Roman" w:hAnsi="Times New Roman" w:cs="Times New Roman"/>
          <w:sz w:val="24"/>
        </w:rPr>
        <w:t xml:space="preserve">from that review, the Library Policies Committee identified themes related to a lack of sufficient collections, lack of funding for the University Libraries, </w:t>
      </w:r>
      <w:r w:rsidR="00254ECB">
        <w:rPr>
          <w:rFonts w:ascii="Times New Roman" w:hAnsi="Times New Roman" w:cs="Times New Roman"/>
          <w:sz w:val="24"/>
        </w:rPr>
        <w:t>and a need for improved promotion of the University Libraries; and</w:t>
      </w:r>
    </w:p>
    <w:p w14:paraId="2AAF2B04" w14:textId="33013360" w:rsidR="00254ECB" w:rsidRDefault="00254ECB" w:rsidP="00F326FE">
      <w:pPr>
        <w:rPr>
          <w:rFonts w:ascii="Times New Roman" w:hAnsi="Times New Roman" w:cs="Times New Roman"/>
          <w:sz w:val="24"/>
        </w:rPr>
      </w:pPr>
      <w:r w:rsidRPr="0045246F">
        <w:rPr>
          <w:rFonts w:ascii="Times New Roman" w:hAnsi="Times New Roman" w:cs="Times New Roman"/>
          <w:sz w:val="24"/>
        </w:rPr>
        <w:t>WHEREAS,</w:t>
      </w:r>
      <w:r>
        <w:rPr>
          <w:rFonts w:ascii="Times New Roman" w:hAnsi="Times New Roman" w:cs="Times New Roman"/>
          <w:sz w:val="24"/>
        </w:rPr>
        <w:t xml:space="preserve"> </w:t>
      </w:r>
      <w:r w:rsidR="00A65BAB">
        <w:rPr>
          <w:rFonts w:ascii="Times New Roman" w:hAnsi="Times New Roman" w:cs="Times New Roman"/>
          <w:sz w:val="24"/>
        </w:rPr>
        <w:t xml:space="preserve">in </w:t>
      </w:r>
      <w:r>
        <w:rPr>
          <w:rFonts w:ascii="Times New Roman" w:hAnsi="Times New Roman" w:cs="Times New Roman"/>
          <w:sz w:val="24"/>
        </w:rPr>
        <w:t>the attached report</w:t>
      </w:r>
      <w:r w:rsidR="00A65BAB">
        <w:rPr>
          <w:rFonts w:ascii="Times New Roman" w:hAnsi="Times New Roman" w:cs="Times New Roman"/>
          <w:sz w:val="24"/>
        </w:rPr>
        <w:t>, the Libraries Policies Committee</w:t>
      </w:r>
      <w:r>
        <w:rPr>
          <w:rFonts w:ascii="Times New Roman" w:hAnsi="Times New Roman" w:cs="Times New Roman"/>
          <w:sz w:val="24"/>
        </w:rPr>
        <w:t xml:space="preserve"> further identifie</w:t>
      </w:r>
      <w:r w:rsidR="00A65BAB">
        <w:rPr>
          <w:rFonts w:ascii="Times New Roman" w:hAnsi="Times New Roman" w:cs="Times New Roman"/>
          <w:sz w:val="24"/>
        </w:rPr>
        <w:t>d</w:t>
      </w:r>
      <w:r>
        <w:rPr>
          <w:rFonts w:ascii="Times New Roman" w:hAnsi="Times New Roman" w:cs="Times New Roman"/>
          <w:sz w:val="24"/>
        </w:rPr>
        <w:t xml:space="preserve"> recommendations for addressing these concerns; and</w:t>
      </w:r>
    </w:p>
    <w:p w14:paraId="256D7B44" w14:textId="0A383E00" w:rsidR="0045246F" w:rsidRPr="0045246F" w:rsidRDefault="0045246F" w:rsidP="00F326FE">
      <w:pPr>
        <w:rPr>
          <w:rFonts w:ascii="Times New Roman" w:hAnsi="Times New Roman" w:cs="Times New Roman"/>
          <w:sz w:val="24"/>
        </w:rPr>
      </w:pPr>
      <w:proofErr w:type="gramStart"/>
      <w:r w:rsidRPr="0045246F">
        <w:rPr>
          <w:rFonts w:ascii="Times New Roman" w:hAnsi="Times New Roman" w:cs="Times New Roman"/>
          <w:sz w:val="24"/>
        </w:rPr>
        <w:t>WHEREAS,</w:t>
      </w:r>
      <w:proofErr w:type="gramEnd"/>
      <w:r w:rsidRPr="0045246F">
        <w:rPr>
          <w:rFonts w:ascii="Times New Roman" w:hAnsi="Times New Roman" w:cs="Times New Roman"/>
          <w:sz w:val="24"/>
        </w:rPr>
        <w:t xml:space="preserve"> </w:t>
      </w:r>
      <w:r w:rsidR="009E21C7">
        <w:rPr>
          <w:rFonts w:ascii="Times New Roman" w:hAnsi="Times New Roman" w:cs="Times New Roman"/>
          <w:sz w:val="24"/>
        </w:rPr>
        <w:t xml:space="preserve">the University Libraries are important research and teaching infrastructure for University of Memphis </w:t>
      </w:r>
      <w:proofErr w:type="gramStart"/>
      <w:r w:rsidR="009E21C7">
        <w:rPr>
          <w:rFonts w:ascii="Times New Roman" w:hAnsi="Times New Roman" w:cs="Times New Roman"/>
          <w:sz w:val="24"/>
        </w:rPr>
        <w:t>faculty;</w:t>
      </w:r>
      <w:proofErr w:type="gramEnd"/>
      <w:r w:rsidR="009E21C7">
        <w:rPr>
          <w:rFonts w:ascii="Times New Roman" w:hAnsi="Times New Roman" w:cs="Times New Roman"/>
          <w:sz w:val="24"/>
        </w:rPr>
        <w:t xml:space="preserve"> </w:t>
      </w:r>
    </w:p>
    <w:p w14:paraId="5462D8FC" w14:textId="5224D0A9" w:rsidR="00F326FE" w:rsidRDefault="00364D21" w:rsidP="00F326FE">
      <w:pPr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BE IT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r w:rsidR="0045246F" w:rsidRPr="0045246F">
        <w:rPr>
          <w:rFonts w:ascii="Times New Roman" w:hAnsi="Times New Roman" w:cs="Times New Roman"/>
          <w:sz w:val="24"/>
        </w:rPr>
        <w:t xml:space="preserve">RESOLVED, </w:t>
      </w:r>
      <w:r w:rsidR="009E21C7">
        <w:rPr>
          <w:rFonts w:ascii="Times New Roman" w:hAnsi="Times New Roman" w:cs="Times New Roman"/>
          <w:sz w:val="24"/>
        </w:rPr>
        <w:t>the Faculty Senate hereby approves the following recommendations for improving the University Libraries</w:t>
      </w:r>
      <w:r w:rsidR="00271525">
        <w:rPr>
          <w:rFonts w:ascii="Times New Roman" w:hAnsi="Times New Roman" w:cs="Times New Roman"/>
          <w:sz w:val="24"/>
        </w:rPr>
        <w:t xml:space="preserve"> based on the spring surveys</w:t>
      </w:r>
      <w:r w:rsidR="009E21C7">
        <w:rPr>
          <w:rFonts w:ascii="Times New Roman" w:hAnsi="Times New Roman" w:cs="Times New Roman"/>
          <w:sz w:val="24"/>
        </w:rPr>
        <w:t>:</w:t>
      </w:r>
    </w:p>
    <w:p w14:paraId="6DB1C0FD" w14:textId="442D205F" w:rsidR="009E21C7" w:rsidRDefault="00254ECB" w:rsidP="009E21C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The Library Policies Committee should be charged with recommending new models of dedicated funding for the University Libraries. </w:t>
      </w:r>
    </w:p>
    <w:p w14:paraId="33F0408D" w14:textId="7073FE74" w:rsidR="00254ECB" w:rsidRDefault="00254ECB" w:rsidP="009E21C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Additional funding should be invested in the University Libraries to increase the availability of research collections.</w:t>
      </w:r>
    </w:p>
    <w:p w14:paraId="24A7E60A" w14:textId="40D5A254" w:rsidR="00254ECB" w:rsidRDefault="00254ECB" w:rsidP="009E21C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The University Libraries should create a comprehensive marketing plan. </w:t>
      </w:r>
    </w:p>
    <w:p w14:paraId="3223AA02" w14:textId="0875241E" w:rsidR="00254ECB" w:rsidRPr="009E21C7" w:rsidRDefault="00254ECB" w:rsidP="009E21C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The University Libraries should be incorporated into the New Faculty Orientation. </w:t>
      </w:r>
    </w:p>
    <w:p w14:paraId="6F2B2245" w14:textId="77777777" w:rsidR="00AD03AE" w:rsidRDefault="0045246F" w:rsidP="00F326FE">
      <w:pPr>
        <w:suppressLineNumbers/>
        <w:rPr>
          <w:rFonts w:ascii="Times New Roman" w:hAnsi="Times New Roman" w:cs="Times New Roman"/>
          <w:sz w:val="24"/>
          <w:szCs w:val="24"/>
        </w:rPr>
      </w:pPr>
      <w:r w:rsidRPr="0045246F">
        <w:rPr>
          <w:rFonts w:ascii="Times New Roman" w:hAnsi="Times New Roman" w:cs="Times New Roman"/>
          <w:b/>
          <w:bCs/>
          <w:sz w:val="24"/>
          <w:szCs w:val="24"/>
        </w:rPr>
        <w:t>Recipients:</w:t>
      </w:r>
      <w:r>
        <w:rPr>
          <w:rFonts w:ascii="Times New Roman" w:hAnsi="Times New Roman" w:cs="Times New Roman"/>
          <w:sz w:val="24"/>
          <w:szCs w:val="24"/>
        </w:rPr>
        <w:br/>
      </w:r>
      <w:r w:rsidRPr="0045246F">
        <w:rPr>
          <w:rFonts w:ascii="Times New Roman" w:hAnsi="Times New Roman" w:cs="Times New Roman"/>
          <w:sz w:val="24"/>
          <w:szCs w:val="24"/>
        </w:rPr>
        <w:t>Faculty Senate</w:t>
      </w:r>
    </w:p>
    <w:p w14:paraId="662EC946" w14:textId="0CA3BBCE" w:rsidR="009E21C7" w:rsidRDefault="009E21C7" w:rsidP="009E21C7">
      <w:pPr>
        <w:suppressLineNumber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Gerald Chaudron, Executive Director of the University Libraries &amp; Associate Dean</w:t>
      </w:r>
    </w:p>
    <w:p w14:paraId="1EE1FB15" w14:textId="1A80B6E6" w:rsidR="009E21C7" w:rsidRDefault="009E21C7" w:rsidP="00F326FE">
      <w:pPr>
        <w:suppressLineNumbers/>
        <w:rPr>
          <w:rFonts w:ascii="Times New Roman" w:hAnsi="Times New Roman" w:cs="Times New Roman"/>
          <w:sz w:val="24"/>
          <w:szCs w:val="24"/>
        </w:rPr>
      </w:pPr>
      <w:r w:rsidRPr="009E21C7">
        <w:rPr>
          <w:rFonts w:ascii="Times New Roman" w:hAnsi="Times New Roman" w:cs="Times New Roman"/>
          <w:sz w:val="24"/>
          <w:szCs w:val="24"/>
        </w:rPr>
        <w:t>Dr. David J. Russomanno, Executive Vice President for Academic Affairs &amp; Provost</w:t>
      </w:r>
    </w:p>
    <w:p w14:paraId="47380913" w14:textId="54760350" w:rsidR="009E21C7" w:rsidRPr="00F326FE" w:rsidRDefault="009E21C7" w:rsidP="00F326FE">
      <w:pPr>
        <w:suppressLineNumber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Mr. </w:t>
      </w:r>
      <w:r w:rsidRPr="009E21C7">
        <w:rPr>
          <w:rFonts w:ascii="Times New Roman" w:hAnsi="Times New Roman" w:cs="Times New Roman"/>
          <w:sz w:val="24"/>
          <w:szCs w:val="24"/>
        </w:rPr>
        <w:t>Rene Bustamante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E21C7">
        <w:rPr>
          <w:rFonts w:ascii="Times New Roman" w:hAnsi="Times New Roman" w:cs="Times New Roman"/>
          <w:sz w:val="24"/>
          <w:szCs w:val="24"/>
        </w:rPr>
        <w:t>Executive Vice President and Chief Operating and Financial Officer</w:t>
      </w:r>
    </w:p>
    <w:sectPr w:rsidR="009E21C7" w:rsidRPr="00F326FE" w:rsidSect="00831C08">
      <w:headerReference w:type="default" r:id="rId11"/>
      <w:footerReference w:type="default" r:id="rId12"/>
      <w:pgSz w:w="12240" w:h="15840"/>
      <w:pgMar w:top="1656" w:right="1440" w:bottom="1440" w:left="1440" w:header="806" w:footer="720" w:gutter="0"/>
      <w:lnNumType w:countBy="1" w:restart="continuou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9CD52D" w14:textId="77777777" w:rsidR="003F0B9B" w:rsidRDefault="003F0B9B" w:rsidP="00632FCD">
      <w:pPr>
        <w:spacing w:after="0" w:line="240" w:lineRule="auto"/>
      </w:pPr>
      <w:r>
        <w:separator/>
      </w:r>
    </w:p>
  </w:endnote>
  <w:endnote w:type="continuationSeparator" w:id="0">
    <w:p w14:paraId="45B8380A" w14:textId="77777777" w:rsidR="003F0B9B" w:rsidRDefault="003F0B9B" w:rsidP="00632F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A7717" w14:textId="6D6D9946" w:rsidR="00991C74" w:rsidRPr="00CF4CBD" w:rsidRDefault="00F7567C">
    <w:pPr>
      <w:pStyle w:val="Footer"/>
      <w:rPr>
        <w:rFonts w:ascii="Times New Roman" w:hAnsi="Times New Roman" w:cs="Times New Roman"/>
        <w:sz w:val="28"/>
        <w:szCs w:val="28"/>
      </w:rPr>
    </w:pPr>
    <w:r w:rsidRPr="00CF4CBD">
      <w:rPr>
        <w:rFonts w:ascii="Times New Roman" w:hAnsi="Times New Roman" w:cs="Times New Roman"/>
        <w:color w:val="000000" w:themeColor="text1"/>
        <w:sz w:val="24"/>
        <w:szCs w:val="24"/>
      </w:rPr>
      <w:t xml:space="preserve">Motion </w:t>
    </w:r>
    <w:r w:rsidR="00CF4CBD" w:rsidRPr="00CF4CBD">
      <w:rPr>
        <w:rFonts w:ascii="Times New Roman" w:hAnsi="Times New Roman" w:cs="Times New Roman"/>
        <w:color w:val="000000" w:themeColor="text1"/>
        <w:sz w:val="24"/>
        <w:szCs w:val="24"/>
      </w:rPr>
      <w:t>passed unanimously via voice vote.</w:t>
    </w:r>
    <w:r w:rsidR="002D3108" w:rsidRPr="00CF4CBD">
      <w:rPr>
        <w:rFonts w:ascii="Times New Roman" w:hAnsi="Times New Roman" w:cs="Times New Roman"/>
        <w:b/>
        <w:bCs/>
        <w:color w:val="000000" w:themeColor="text1"/>
        <w:sz w:val="24"/>
        <w:szCs w:val="24"/>
      </w:rPr>
      <w:tab/>
    </w:r>
    <w:r w:rsidR="002D3108" w:rsidRPr="00CF4CBD">
      <w:rPr>
        <w:rFonts w:ascii="Times New Roman" w:hAnsi="Times New Roman" w:cs="Times New Roman"/>
        <w:b/>
        <w:bCs/>
        <w:color w:val="000000" w:themeColor="text1"/>
        <w:sz w:val="24"/>
        <w:szCs w:val="24"/>
      </w:rPr>
      <w:tab/>
    </w:r>
    <w:r w:rsidR="002D3108" w:rsidRPr="00CF4CBD">
      <w:rPr>
        <w:rFonts w:ascii="Times New Roman" w:hAnsi="Times New Roman" w:cs="Times New Roman"/>
        <w:color w:val="000000" w:themeColor="text1"/>
        <w:sz w:val="24"/>
        <w:szCs w:val="24"/>
      </w:rPr>
      <w:fldChar w:fldCharType="begin"/>
    </w:r>
    <w:r w:rsidR="002D3108" w:rsidRPr="00CF4CBD">
      <w:rPr>
        <w:rFonts w:ascii="Times New Roman" w:hAnsi="Times New Roman" w:cs="Times New Roman"/>
        <w:color w:val="000000" w:themeColor="text1"/>
        <w:sz w:val="24"/>
        <w:szCs w:val="24"/>
      </w:rPr>
      <w:instrText xml:space="preserve"> PAGE   \* MERGEFORMAT </w:instrText>
    </w:r>
    <w:r w:rsidR="002D3108" w:rsidRPr="00CF4CBD">
      <w:rPr>
        <w:rFonts w:ascii="Times New Roman" w:hAnsi="Times New Roman" w:cs="Times New Roman"/>
        <w:color w:val="000000" w:themeColor="text1"/>
        <w:sz w:val="24"/>
        <w:szCs w:val="24"/>
      </w:rPr>
      <w:fldChar w:fldCharType="separate"/>
    </w:r>
    <w:r w:rsidR="00280950" w:rsidRPr="00CF4CBD">
      <w:rPr>
        <w:rFonts w:ascii="Times New Roman" w:hAnsi="Times New Roman" w:cs="Times New Roman"/>
        <w:noProof/>
        <w:color w:val="000000" w:themeColor="text1"/>
        <w:sz w:val="24"/>
        <w:szCs w:val="24"/>
      </w:rPr>
      <w:t>1</w:t>
    </w:r>
    <w:r w:rsidR="002D3108" w:rsidRPr="00CF4CBD">
      <w:rPr>
        <w:rFonts w:ascii="Times New Roman" w:hAnsi="Times New Roman" w:cs="Times New Roman"/>
        <w:noProof/>
        <w:color w:val="000000" w:themeColor="text1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B540D7" w14:textId="77777777" w:rsidR="003F0B9B" w:rsidRDefault="003F0B9B" w:rsidP="00632FCD">
      <w:pPr>
        <w:spacing w:after="0" w:line="240" w:lineRule="auto"/>
      </w:pPr>
      <w:r>
        <w:separator/>
      </w:r>
    </w:p>
  </w:footnote>
  <w:footnote w:type="continuationSeparator" w:id="0">
    <w:p w14:paraId="1A4BE411" w14:textId="77777777" w:rsidR="003F0B9B" w:rsidRDefault="003F0B9B" w:rsidP="00632F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0F3A7" w14:textId="20887478" w:rsidR="00A9053B" w:rsidRPr="00A9053B" w:rsidRDefault="00A9053B" w:rsidP="00A9053B">
    <w:pPr>
      <w:spacing w:line="264" w:lineRule="auto"/>
      <w:rPr>
        <w:rFonts w:cstheme="minorHAnsi"/>
        <w:noProof/>
        <w:sz w:val="40"/>
        <w:szCs w:val="40"/>
      </w:rPr>
    </w:pPr>
    <w:r w:rsidRPr="000F4D35">
      <w:rPr>
        <w:rFonts w:cstheme="minorHAnsi"/>
        <w:noProof/>
        <w:sz w:val="40"/>
        <w:szCs w:val="40"/>
      </w:rPr>
      <w:drawing>
        <wp:anchor distT="0" distB="0" distL="114300" distR="114300" simplePos="0" relativeHeight="251658240" behindDoc="0" locked="0" layoutInCell="1" allowOverlap="1" wp14:anchorId="161DCA70" wp14:editId="0E293284">
          <wp:simplePos x="0" y="0"/>
          <wp:positionH relativeFrom="margin">
            <wp:align>right</wp:align>
          </wp:positionH>
          <wp:positionV relativeFrom="paragraph">
            <wp:posOffset>366395</wp:posOffset>
          </wp:positionV>
          <wp:extent cx="1590675" cy="424180"/>
          <wp:effectExtent l="0" t="0" r="9525" b="0"/>
          <wp:wrapNone/>
          <wp:docPr id="601614937" name="Picture 601614937" descr="The University of Memph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1614937" name="Picture 601614937" descr="The University of Memphi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0675" cy="4241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99DA218" w14:textId="2798808D" w:rsidR="00632FCD" w:rsidRPr="000F4D35" w:rsidRDefault="133C67B2" w:rsidP="00ED3959">
    <w:pPr>
      <w:spacing w:line="264" w:lineRule="auto"/>
      <w:rPr>
        <w:rFonts w:cstheme="minorHAnsi"/>
        <w:sz w:val="40"/>
        <w:szCs w:val="40"/>
      </w:rPr>
    </w:pPr>
    <w:r w:rsidRPr="000F4D35">
      <w:rPr>
        <w:rFonts w:cstheme="minorHAnsi"/>
        <w:sz w:val="40"/>
        <w:szCs w:val="40"/>
      </w:rPr>
      <w:t>Faculty Senate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C4598"/>
    <w:multiLevelType w:val="hybridMultilevel"/>
    <w:tmpl w:val="51D82B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7456F8"/>
    <w:multiLevelType w:val="hybridMultilevel"/>
    <w:tmpl w:val="731EA5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B25C56"/>
    <w:multiLevelType w:val="hybridMultilevel"/>
    <w:tmpl w:val="EC10CA74"/>
    <w:lvl w:ilvl="0" w:tplc="517C8B9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380027">
    <w:abstractNumId w:val="0"/>
  </w:num>
  <w:num w:numId="2" w16cid:durableId="312874629">
    <w:abstractNumId w:val="2"/>
  </w:num>
  <w:num w:numId="3" w16cid:durableId="14242983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1C7"/>
    <w:rsid w:val="00003B40"/>
    <w:rsid w:val="00004255"/>
    <w:rsid w:val="000123E1"/>
    <w:rsid w:val="0002348B"/>
    <w:rsid w:val="00050976"/>
    <w:rsid w:val="00057454"/>
    <w:rsid w:val="00063699"/>
    <w:rsid w:val="00086620"/>
    <w:rsid w:val="000878F3"/>
    <w:rsid w:val="00094978"/>
    <w:rsid w:val="000A23C6"/>
    <w:rsid w:val="000A3166"/>
    <w:rsid w:val="000A33AB"/>
    <w:rsid w:val="000A5BE9"/>
    <w:rsid w:val="000A6B54"/>
    <w:rsid w:val="000A7E80"/>
    <w:rsid w:val="000B5796"/>
    <w:rsid w:val="000C0F52"/>
    <w:rsid w:val="000D5FFE"/>
    <w:rsid w:val="000D6F75"/>
    <w:rsid w:val="000E53EB"/>
    <w:rsid w:val="000F3952"/>
    <w:rsid w:val="000F4D35"/>
    <w:rsid w:val="00103F11"/>
    <w:rsid w:val="00104D7F"/>
    <w:rsid w:val="00111ABD"/>
    <w:rsid w:val="001264EB"/>
    <w:rsid w:val="00134D9C"/>
    <w:rsid w:val="00136EE1"/>
    <w:rsid w:val="001521BF"/>
    <w:rsid w:val="00152D9C"/>
    <w:rsid w:val="00172F68"/>
    <w:rsid w:val="00187EEE"/>
    <w:rsid w:val="00195775"/>
    <w:rsid w:val="001A68D7"/>
    <w:rsid w:val="001A6ED5"/>
    <w:rsid w:val="001B170C"/>
    <w:rsid w:val="001B217A"/>
    <w:rsid w:val="001C12AE"/>
    <w:rsid w:val="001D20F3"/>
    <w:rsid w:val="001E00E6"/>
    <w:rsid w:val="001E0378"/>
    <w:rsid w:val="001E11AA"/>
    <w:rsid w:val="001E26C4"/>
    <w:rsid w:val="001F55CC"/>
    <w:rsid w:val="00205CEC"/>
    <w:rsid w:val="00212502"/>
    <w:rsid w:val="002175B6"/>
    <w:rsid w:val="002274DD"/>
    <w:rsid w:val="0024339B"/>
    <w:rsid w:val="002533B3"/>
    <w:rsid w:val="00254ECB"/>
    <w:rsid w:val="00261C9B"/>
    <w:rsid w:val="00262088"/>
    <w:rsid w:val="00262C3F"/>
    <w:rsid w:val="00265763"/>
    <w:rsid w:val="00271525"/>
    <w:rsid w:val="002776C9"/>
    <w:rsid w:val="00277E7B"/>
    <w:rsid w:val="00280950"/>
    <w:rsid w:val="002809FE"/>
    <w:rsid w:val="00283E56"/>
    <w:rsid w:val="0028494F"/>
    <w:rsid w:val="00293706"/>
    <w:rsid w:val="00295323"/>
    <w:rsid w:val="002A044C"/>
    <w:rsid w:val="002A2EEB"/>
    <w:rsid w:val="002A5F48"/>
    <w:rsid w:val="002B1691"/>
    <w:rsid w:val="002B432C"/>
    <w:rsid w:val="002D3108"/>
    <w:rsid w:val="002E47F0"/>
    <w:rsid w:val="002F7BF3"/>
    <w:rsid w:val="00300DEB"/>
    <w:rsid w:val="003026B3"/>
    <w:rsid w:val="0031264E"/>
    <w:rsid w:val="0031546A"/>
    <w:rsid w:val="003210F5"/>
    <w:rsid w:val="00336FF7"/>
    <w:rsid w:val="003435D6"/>
    <w:rsid w:val="003471E5"/>
    <w:rsid w:val="00351BC9"/>
    <w:rsid w:val="00353449"/>
    <w:rsid w:val="0035585F"/>
    <w:rsid w:val="003575D9"/>
    <w:rsid w:val="00364D21"/>
    <w:rsid w:val="00365267"/>
    <w:rsid w:val="003703AB"/>
    <w:rsid w:val="0038797B"/>
    <w:rsid w:val="00391A2A"/>
    <w:rsid w:val="00392473"/>
    <w:rsid w:val="003A2D7C"/>
    <w:rsid w:val="003A6AAE"/>
    <w:rsid w:val="003B22AE"/>
    <w:rsid w:val="003B625B"/>
    <w:rsid w:val="003B6ED8"/>
    <w:rsid w:val="003C667B"/>
    <w:rsid w:val="003F0B9B"/>
    <w:rsid w:val="003F59CE"/>
    <w:rsid w:val="00401F62"/>
    <w:rsid w:val="004043B0"/>
    <w:rsid w:val="0040567A"/>
    <w:rsid w:val="00410780"/>
    <w:rsid w:val="00411041"/>
    <w:rsid w:val="0041175C"/>
    <w:rsid w:val="00421169"/>
    <w:rsid w:val="004329B9"/>
    <w:rsid w:val="0043524F"/>
    <w:rsid w:val="004353D5"/>
    <w:rsid w:val="004412FD"/>
    <w:rsid w:val="00446A3E"/>
    <w:rsid w:val="00446A79"/>
    <w:rsid w:val="00447BDD"/>
    <w:rsid w:val="0045246F"/>
    <w:rsid w:val="004565E3"/>
    <w:rsid w:val="00464A09"/>
    <w:rsid w:val="00473633"/>
    <w:rsid w:val="00475B9D"/>
    <w:rsid w:val="004815D1"/>
    <w:rsid w:val="0048253E"/>
    <w:rsid w:val="0048539C"/>
    <w:rsid w:val="00486DCA"/>
    <w:rsid w:val="004938A0"/>
    <w:rsid w:val="004A0D0F"/>
    <w:rsid w:val="004B1EA0"/>
    <w:rsid w:val="004B4212"/>
    <w:rsid w:val="004C333C"/>
    <w:rsid w:val="004D0FDA"/>
    <w:rsid w:val="004E0ED3"/>
    <w:rsid w:val="004E32FB"/>
    <w:rsid w:val="004E568D"/>
    <w:rsid w:val="004F15FC"/>
    <w:rsid w:val="004F6991"/>
    <w:rsid w:val="005255D7"/>
    <w:rsid w:val="00526FE4"/>
    <w:rsid w:val="00535F07"/>
    <w:rsid w:val="00564270"/>
    <w:rsid w:val="00574513"/>
    <w:rsid w:val="00576794"/>
    <w:rsid w:val="005777EB"/>
    <w:rsid w:val="00586977"/>
    <w:rsid w:val="00591082"/>
    <w:rsid w:val="00595C4F"/>
    <w:rsid w:val="005A0242"/>
    <w:rsid w:val="005B0C52"/>
    <w:rsid w:val="005B6A97"/>
    <w:rsid w:val="005B75CE"/>
    <w:rsid w:val="005C183F"/>
    <w:rsid w:val="005C4C99"/>
    <w:rsid w:val="005D074A"/>
    <w:rsid w:val="005D7577"/>
    <w:rsid w:val="005D7FE2"/>
    <w:rsid w:val="00627F8B"/>
    <w:rsid w:val="00632FCD"/>
    <w:rsid w:val="00640209"/>
    <w:rsid w:val="00640A9D"/>
    <w:rsid w:val="00640D25"/>
    <w:rsid w:val="00652371"/>
    <w:rsid w:val="00656C72"/>
    <w:rsid w:val="0066449A"/>
    <w:rsid w:val="006769F5"/>
    <w:rsid w:val="006802F5"/>
    <w:rsid w:val="006828C4"/>
    <w:rsid w:val="006935C4"/>
    <w:rsid w:val="006945D3"/>
    <w:rsid w:val="006952A1"/>
    <w:rsid w:val="006B3E68"/>
    <w:rsid w:val="006B5A9C"/>
    <w:rsid w:val="006B759F"/>
    <w:rsid w:val="006C68A3"/>
    <w:rsid w:val="006D2ACC"/>
    <w:rsid w:val="006D40B1"/>
    <w:rsid w:val="006D5FFC"/>
    <w:rsid w:val="006E216C"/>
    <w:rsid w:val="006E3A65"/>
    <w:rsid w:val="006E602F"/>
    <w:rsid w:val="00714CDC"/>
    <w:rsid w:val="00716729"/>
    <w:rsid w:val="00723ECE"/>
    <w:rsid w:val="007275D9"/>
    <w:rsid w:val="00727DF4"/>
    <w:rsid w:val="00727E1C"/>
    <w:rsid w:val="00736ABD"/>
    <w:rsid w:val="0074002A"/>
    <w:rsid w:val="00745BB6"/>
    <w:rsid w:val="00786192"/>
    <w:rsid w:val="007903ED"/>
    <w:rsid w:val="007917BE"/>
    <w:rsid w:val="00791A55"/>
    <w:rsid w:val="007A5D55"/>
    <w:rsid w:val="007B062B"/>
    <w:rsid w:val="007C1033"/>
    <w:rsid w:val="007C39A0"/>
    <w:rsid w:val="007C4DB7"/>
    <w:rsid w:val="007D0236"/>
    <w:rsid w:val="007D2027"/>
    <w:rsid w:val="007D584F"/>
    <w:rsid w:val="007D77D0"/>
    <w:rsid w:val="007E27B6"/>
    <w:rsid w:val="007E397B"/>
    <w:rsid w:val="007E43DD"/>
    <w:rsid w:val="007F1504"/>
    <w:rsid w:val="007F47F9"/>
    <w:rsid w:val="00811F20"/>
    <w:rsid w:val="0081231C"/>
    <w:rsid w:val="00814DB1"/>
    <w:rsid w:val="008237F7"/>
    <w:rsid w:val="00830A06"/>
    <w:rsid w:val="00831C08"/>
    <w:rsid w:val="00835365"/>
    <w:rsid w:val="00836995"/>
    <w:rsid w:val="00837C77"/>
    <w:rsid w:val="00837D70"/>
    <w:rsid w:val="00846187"/>
    <w:rsid w:val="008472B3"/>
    <w:rsid w:val="0084743F"/>
    <w:rsid w:val="00847E1F"/>
    <w:rsid w:val="008530C7"/>
    <w:rsid w:val="008556EC"/>
    <w:rsid w:val="008616C1"/>
    <w:rsid w:val="0087167A"/>
    <w:rsid w:val="00871C8F"/>
    <w:rsid w:val="008941F3"/>
    <w:rsid w:val="008A0DA2"/>
    <w:rsid w:val="008A233C"/>
    <w:rsid w:val="008B78D4"/>
    <w:rsid w:val="008C18DC"/>
    <w:rsid w:val="008C60DB"/>
    <w:rsid w:val="008D6B62"/>
    <w:rsid w:val="008E0AF0"/>
    <w:rsid w:val="008E399C"/>
    <w:rsid w:val="00916300"/>
    <w:rsid w:val="00922459"/>
    <w:rsid w:val="00924DAF"/>
    <w:rsid w:val="00931F86"/>
    <w:rsid w:val="00947730"/>
    <w:rsid w:val="0095132D"/>
    <w:rsid w:val="00951501"/>
    <w:rsid w:val="009531F8"/>
    <w:rsid w:val="00954151"/>
    <w:rsid w:val="00955318"/>
    <w:rsid w:val="00957DD6"/>
    <w:rsid w:val="00963459"/>
    <w:rsid w:val="00967679"/>
    <w:rsid w:val="0097060C"/>
    <w:rsid w:val="00974BB1"/>
    <w:rsid w:val="0097601B"/>
    <w:rsid w:val="0098537A"/>
    <w:rsid w:val="009863A7"/>
    <w:rsid w:val="009910EF"/>
    <w:rsid w:val="009917DE"/>
    <w:rsid w:val="00991C74"/>
    <w:rsid w:val="009A3DA1"/>
    <w:rsid w:val="009B1B14"/>
    <w:rsid w:val="009C7970"/>
    <w:rsid w:val="009D0769"/>
    <w:rsid w:val="009D11BF"/>
    <w:rsid w:val="009D2C8E"/>
    <w:rsid w:val="009D2E80"/>
    <w:rsid w:val="009D357B"/>
    <w:rsid w:val="009D7752"/>
    <w:rsid w:val="009E21C7"/>
    <w:rsid w:val="009E4679"/>
    <w:rsid w:val="00A07917"/>
    <w:rsid w:val="00A131B3"/>
    <w:rsid w:val="00A13A5A"/>
    <w:rsid w:val="00A26041"/>
    <w:rsid w:val="00A2741A"/>
    <w:rsid w:val="00A4599A"/>
    <w:rsid w:val="00A47CC6"/>
    <w:rsid w:val="00A52A0A"/>
    <w:rsid w:val="00A60011"/>
    <w:rsid w:val="00A600B7"/>
    <w:rsid w:val="00A638E6"/>
    <w:rsid w:val="00A65BAB"/>
    <w:rsid w:val="00A70E35"/>
    <w:rsid w:val="00A74A78"/>
    <w:rsid w:val="00A9053B"/>
    <w:rsid w:val="00A91237"/>
    <w:rsid w:val="00A94D07"/>
    <w:rsid w:val="00AA300E"/>
    <w:rsid w:val="00AA5E22"/>
    <w:rsid w:val="00AC3C69"/>
    <w:rsid w:val="00AD03AE"/>
    <w:rsid w:val="00AD7569"/>
    <w:rsid w:val="00AE15AE"/>
    <w:rsid w:val="00AE6EE3"/>
    <w:rsid w:val="00AF535C"/>
    <w:rsid w:val="00B0396F"/>
    <w:rsid w:val="00B0472D"/>
    <w:rsid w:val="00B11EC9"/>
    <w:rsid w:val="00B14546"/>
    <w:rsid w:val="00B221CF"/>
    <w:rsid w:val="00B4291A"/>
    <w:rsid w:val="00B46D97"/>
    <w:rsid w:val="00B52CB2"/>
    <w:rsid w:val="00B54EAA"/>
    <w:rsid w:val="00B56838"/>
    <w:rsid w:val="00B574E5"/>
    <w:rsid w:val="00B57FCC"/>
    <w:rsid w:val="00B673DA"/>
    <w:rsid w:val="00B83B06"/>
    <w:rsid w:val="00B93463"/>
    <w:rsid w:val="00B96C91"/>
    <w:rsid w:val="00BA13D2"/>
    <w:rsid w:val="00BA2E41"/>
    <w:rsid w:val="00BA448C"/>
    <w:rsid w:val="00BB2394"/>
    <w:rsid w:val="00BD561B"/>
    <w:rsid w:val="00BE1518"/>
    <w:rsid w:val="00BE72D1"/>
    <w:rsid w:val="00BE7762"/>
    <w:rsid w:val="00BF11E2"/>
    <w:rsid w:val="00BF2AF8"/>
    <w:rsid w:val="00BF520A"/>
    <w:rsid w:val="00BF53F2"/>
    <w:rsid w:val="00C010C0"/>
    <w:rsid w:val="00C067F6"/>
    <w:rsid w:val="00C130C8"/>
    <w:rsid w:val="00C402AF"/>
    <w:rsid w:val="00C41B31"/>
    <w:rsid w:val="00C50D91"/>
    <w:rsid w:val="00C83E9E"/>
    <w:rsid w:val="00C84EE3"/>
    <w:rsid w:val="00C9731F"/>
    <w:rsid w:val="00C973DF"/>
    <w:rsid w:val="00CA1F37"/>
    <w:rsid w:val="00CB4CC9"/>
    <w:rsid w:val="00CD36C3"/>
    <w:rsid w:val="00CE1188"/>
    <w:rsid w:val="00CE26E5"/>
    <w:rsid w:val="00CE367A"/>
    <w:rsid w:val="00CE477F"/>
    <w:rsid w:val="00CE7EBF"/>
    <w:rsid w:val="00CF29A2"/>
    <w:rsid w:val="00CF4512"/>
    <w:rsid w:val="00CF4CBD"/>
    <w:rsid w:val="00CF5908"/>
    <w:rsid w:val="00D003F2"/>
    <w:rsid w:val="00D01938"/>
    <w:rsid w:val="00D03DE5"/>
    <w:rsid w:val="00D046D1"/>
    <w:rsid w:val="00D17926"/>
    <w:rsid w:val="00D214C2"/>
    <w:rsid w:val="00D23D6B"/>
    <w:rsid w:val="00D240D3"/>
    <w:rsid w:val="00D240D4"/>
    <w:rsid w:val="00D37A5C"/>
    <w:rsid w:val="00D45FFF"/>
    <w:rsid w:val="00D53369"/>
    <w:rsid w:val="00D55D59"/>
    <w:rsid w:val="00D56804"/>
    <w:rsid w:val="00D616AF"/>
    <w:rsid w:val="00D66E32"/>
    <w:rsid w:val="00D758B6"/>
    <w:rsid w:val="00D76B4D"/>
    <w:rsid w:val="00D92F29"/>
    <w:rsid w:val="00DA39DE"/>
    <w:rsid w:val="00DA3F80"/>
    <w:rsid w:val="00DA71A7"/>
    <w:rsid w:val="00DB3E31"/>
    <w:rsid w:val="00DD277A"/>
    <w:rsid w:val="00DF73A2"/>
    <w:rsid w:val="00E06271"/>
    <w:rsid w:val="00E1391E"/>
    <w:rsid w:val="00E17607"/>
    <w:rsid w:val="00E23702"/>
    <w:rsid w:val="00E322C2"/>
    <w:rsid w:val="00E4617B"/>
    <w:rsid w:val="00E466E3"/>
    <w:rsid w:val="00E5004E"/>
    <w:rsid w:val="00E556D5"/>
    <w:rsid w:val="00E61218"/>
    <w:rsid w:val="00E67477"/>
    <w:rsid w:val="00E7015D"/>
    <w:rsid w:val="00E746FF"/>
    <w:rsid w:val="00E75DED"/>
    <w:rsid w:val="00E7687E"/>
    <w:rsid w:val="00E9346E"/>
    <w:rsid w:val="00E97F0D"/>
    <w:rsid w:val="00EA2D1F"/>
    <w:rsid w:val="00EB1B70"/>
    <w:rsid w:val="00EB3A13"/>
    <w:rsid w:val="00EC1ECA"/>
    <w:rsid w:val="00EC36DB"/>
    <w:rsid w:val="00EC55B8"/>
    <w:rsid w:val="00ED3959"/>
    <w:rsid w:val="00EE0E02"/>
    <w:rsid w:val="00EE51F2"/>
    <w:rsid w:val="00EF4B0C"/>
    <w:rsid w:val="00EF752D"/>
    <w:rsid w:val="00F040BD"/>
    <w:rsid w:val="00F05CDA"/>
    <w:rsid w:val="00F067F4"/>
    <w:rsid w:val="00F13903"/>
    <w:rsid w:val="00F326FE"/>
    <w:rsid w:val="00F4366A"/>
    <w:rsid w:val="00F4529A"/>
    <w:rsid w:val="00F55611"/>
    <w:rsid w:val="00F57717"/>
    <w:rsid w:val="00F5791E"/>
    <w:rsid w:val="00F6214F"/>
    <w:rsid w:val="00F64EE9"/>
    <w:rsid w:val="00F67ED2"/>
    <w:rsid w:val="00F711F0"/>
    <w:rsid w:val="00F74381"/>
    <w:rsid w:val="00F7567C"/>
    <w:rsid w:val="00F80577"/>
    <w:rsid w:val="00F83F87"/>
    <w:rsid w:val="00F97134"/>
    <w:rsid w:val="00FA1AC4"/>
    <w:rsid w:val="00FA2A00"/>
    <w:rsid w:val="00FA521A"/>
    <w:rsid w:val="00FB53A9"/>
    <w:rsid w:val="00FB6C2D"/>
    <w:rsid w:val="00FC1637"/>
    <w:rsid w:val="00FD063C"/>
    <w:rsid w:val="00FE0C03"/>
    <w:rsid w:val="00FE0DED"/>
    <w:rsid w:val="00FF720C"/>
    <w:rsid w:val="00FF7E7C"/>
    <w:rsid w:val="133C67B2"/>
    <w:rsid w:val="1E4FE5C8"/>
    <w:rsid w:val="38DAE086"/>
    <w:rsid w:val="4B1569E8"/>
    <w:rsid w:val="4B973F99"/>
    <w:rsid w:val="4FB8D587"/>
    <w:rsid w:val="57378794"/>
    <w:rsid w:val="7A81B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678AA6"/>
  <w15:chartTrackingRefBased/>
  <w15:docId w15:val="{6F9ABA8B-134C-49CB-8A83-A69860F2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E0E02"/>
    <w:rPr>
      <w:b/>
      <w:bCs/>
    </w:rPr>
  </w:style>
  <w:style w:type="character" w:styleId="Hyperlink">
    <w:name w:val="Hyperlink"/>
    <w:basedOn w:val="DefaultParagraphFont"/>
    <w:uiPriority w:val="99"/>
    <w:unhideWhenUsed/>
    <w:rsid w:val="00EE0E02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32F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2FCD"/>
  </w:style>
  <w:style w:type="paragraph" w:styleId="Footer">
    <w:name w:val="footer"/>
    <w:basedOn w:val="Normal"/>
    <w:link w:val="FooterChar"/>
    <w:uiPriority w:val="99"/>
    <w:unhideWhenUsed/>
    <w:rsid w:val="00632F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2FCD"/>
  </w:style>
  <w:style w:type="paragraph" w:styleId="ListParagraph">
    <w:name w:val="List Paragraph"/>
    <w:basedOn w:val="Normal"/>
    <w:uiPriority w:val="34"/>
    <w:qFormat/>
    <w:rsid w:val="0041175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05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057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644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449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449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44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449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3524F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586977"/>
    <w:rPr>
      <w:color w:val="605E5C"/>
      <w:shd w:val="clear" w:color="auto" w:fill="E1DFDD"/>
    </w:rPr>
  </w:style>
  <w:style w:type="paragraph" w:customStyle="1" w:styleId="Default">
    <w:name w:val="Default"/>
    <w:rsid w:val="009A3DA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LineNumber">
    <w:name w:val="line number"/>
    <w:basedOn w:val="DefaultParagraphFont"/>
    <w:uiPriority w:val="99"/>
    <w:semiHidden/>
    <w:unhideWhenUsed/>
    <w:rsid w:val="003126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ess2\OneDrive%20-%20The%20University%20of%20Memphis\Documents\Custom%20Office%20Templates\Faculty%20Senate%20Motion%20Templat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C60A49DD308E4C89C4AB4CFDC53587" ma:contentTypeVersion="8" ma:contentTypeDescription="Create a new document." ma:contentTypeScope="" ma:versionID="52b2d808c1e7b35088d567e69df141ea">
  <xsd:schema xmlns:xsd="http://www.w3.org/2001/XMLSchema" xmlns:xs="http://www.w3.org/2001/XMLSchema" xmlns:p="http://schemas.microsoft.com/office/2006/metadata/properties" xmlns:ns2="0a992a1f-1263-4b05-970c-f1a13d3e399d" xmlns:ns3="b79b6804-28ab-49e5-b783-4a3a576bf8ff" targetNamespace="http://schemas.microsoft.com/office/2006/metadata/properties" ma:root="true" ma:fieldsID="024974fd5d56c036471e92e94ebe1b0f" ns2:_="" ns3:_="">
    <xsd:import namespace="0a992a1f-1263-4b05-970c-f1a13d3e399d"/>
    <xsd:import namespace="b79b6804-28ab-49e5-b783-4a3a576bf8f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992a1f-1263-4b05-970c-f1a13d3e39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9b6804-28ab-49e5-b783-4a3a576bf8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F00D76-D59B-483B-875F-CD84EB78829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A2A8091-E9F6-4E43-ADB5-22CC53634F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992a1f-1263-4b05-970c-f1a13d3e399d"/>
    <ds:schemaRef ds:uri="b79b6804-28ab-49e5-b783-4a3a576bf8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9A53A61-3502-4756-8723-7C7E3BEBF0E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2AEF7A6-258E-48A3-A017-38DC8A64F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Faculty Senate Motion Template</Template>
  <TotalTime>8</TotalTime>
  <Pages>1</Pages>
  <Words>234</Words>
  <Characters>1474</Characters>
  <Application>Microsoft Office Word</Application>
  <DocSecurity>0</DocSecurity>
  <Lines>26</Lines>
  <Paragraphs>15</Paragraphs>
  <ScaleCrop>false</ScaleCrop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 Hess (chess2)</dc:creator>
  <cp:keywords/>
  <dc:description/>
  <cp:lastModifiedBy>T Monet Nichols (tmnchols)</cp:lastModifiedBy>
  <cp:revision>13</cp:revision>
  <cp:lastPrinted>2024-11-15T23:52:00Z</cp:lastPrinted>
  <dcterms:created xsi:type="dcterms:W3CDTF">2025-11-17T18:53:00Z</dcterms:created>
  <dcterms:modified xsi:type="dcterms:W3CDTF">2025-12-03T16:53:00Z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0x01010046C60A49DD308E4C89C4AB4CFDC53587</vt:lpwstr>
  </property>
</Properties>
</file>