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68" w:rsidRPr="00766968" w:rsidRDefault="00766968" w:rsidP="00766968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766968">
        <w:rPr>
          <w:rFonts w:ascii="Verdana" w:hAnsi="Verdana"/>
          <w:b/>
          <w:sz w:val="28"/>
          <w:szCs w:val="28"/>
        </w:rPr>
        <w:t>Defensive Driving Courses</w:t>
      </w:r>
    </w:p>
    <w:p w:rsidR="00766968" w:rsidRDefault="00766968" w:rsidP="00766968">
      <w:pPr>
        <w:jc w:val="center"/>
        <w:rPr>
          <w:rFonts w:ascii="Verdana" w:hAnsi="Verdana"/>
          <w:b/>
          <w:sz w:val="28"/>
          <w:szCs w:val="28"/>
        </w:rPr>
      </w:pPr>
      <w:r w:rsidRPr="00AE36A7">
        <w:rPr>
          <w:rFonts w:ascii="Verdana" w:hAnsi="Verdana"/>
          <w:b/>
          <w:sz w:val="28"/>
          <w:szCs w:val="28"/>
        </w:rPr>
        <w:t>DDC4 &amp; DDC8</w:t>
      </w:r>
    </w:p>
    <w:p w:rsidR="006D0E0A" w:rsidRPr="00AE36A7" w:rsidRDefault="006D0E0A" w:rsidP="00766968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(U of M Millington Campus)</w:t>
      </w:r>
    </w:p>
    <w:p w:rsidR="00766968" w:rsidRPr="00766968" w:rsidRDefault="00766968" w:rsidP="00766968">
      <w:pPr>
        <w:jc w:val="center"/>
        <w:rPr>
          <w:rFonts w:ascii="Verdana" w:hAnsi="Verdana"/>
          <w:sz w:val="28"/>
          <w:szCs w:val="28"/>
        </w:rPr>
      </w:pPr>
    </w:p>
    <w:p w:rsidR="00766968" w:rsidRPr="00766968" w:rsidRDefault="00AE36A7" w:rsidP="00766968">
      <w:pP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 w:val="28"/>
          <w:szCs w:val="28"/>
        </w:rPr>
        <w:t xml:space="preserve">IMPORTANT </w:t>
      </w:r>
      <w:r w:rsidR="00766968" w:rsidRPr="00766968">
        <w:rPr>
          <w:rFonts w:ascii="Verdana" w:hAnsi="Verdana"/>
          <w:b/>
          <w:sz w:val="28"/>
          <w:szCs w:val="28"/>
        </w:rPr>
        <w:t xml:space="preserve">INFORMATION </w:t>
      </w:r>
      <w:r>
        <w:rPr>
          <w:rFonts w:ascii="Verdana" w:hAnsi="Verdana"/>
          <w:b/>
          <w:sz w:val="28"/>
          <w:szCs w:val="28"/>
        </w:rPr>
        <w:t>– PLEASE READ</w:t>
      </w:r>
    </w:p>
    <w:p w:rsidR="00766968" w:rsidRPr="00766968" w:rsidRDefault="00766968" w:rsidP="00766968">
      <w:pPr>
        <w:rPr>
          <w:rFonts w:ascii="Verdana" w:hAnsi="Verdana"/>
          <w:szCs w:val="24"/>
        </w:rPr>
      </w:pPr>
    </w:p>
    <w:p w:rsidR="00766968" w:rsidRPr="00766968" w:rsidRDefault="00766968" w:rsidP="00766968">
      <w:pPr>
        <w:rPr>
          <w:rFonts w:ascii="Verdana" w:hAnsi="Verdana"/>
          <w:szCs w:val="24"/>
        </w:rPr>
      </w:pPr>
    </w:p>
    <w:p w:rsidR="00766968" w:rsidRPr="00F8504F" w:rsidRDefault="00766968" w:rsidP="00766968">
      <w:pPr>
        <w:rPr>
          <w:rFonts w:ascii="Verdana" w:hAnsi="Verdana"/>
          <w:i/>
          <w:szCs w:val="24"/>
        </w:rPr>
      </w:pPr>
      <w:r>
        <w:rPr>
          <w:rFonts w:ascii="Verdana" w:hAnsi="Verdana"/>
          <w:b/>
          <w:szCs w:val="24"/>
        </w:rPr>
        <w:t xml:space="preserve">YOU MUST BE ON TIME TO CLASS. </w:t>
      </w:r>
      <w:r>
        <w:rPr>
          <w:rFonts w:ascii="Verdana" w:hAnsi="Verdana"/>
          <w:szCs w:val="24"/>
        </w:rPr>
        <w:t xml:space="preserve">The doors will be locked after class starts, and you will not be admitted. </w:t>
      </w:r>
      <w:r w:rsidRPr="00F8504F">
        <w:rPr>
          <w:rFonts w:ascii="Verdana" w:hAnsi="Verdana"/>
          <w:i/>
          <w:szCs w:val="24"/>
        </w:rPr>
        <w:t>You will not be eligible for a refund or for paying the class change fee. In order to take the clas</w:t>
      </w:r>
      <w:r w:rsidR="00F8504F" w:rsidRPr="00F8504F">
        <w:rPr>
          <w:rFonts w:ascii="Verdana" w:hAnsi="Verdana"/>
          <w:i/>
          <w:szCs w:val="24"/>
        </w:rPr>
        <w:t>s, you will have to re-register and pay the full fee.</w:t>
      </w:r>
    </w:p>
    <w:p w:rsidR="00766968" w:rsidRDefault="00766968" w:rsidP="00766968">
      <w:pPr>
        <w:rPr>
          <w:rFonts w:ascii="Verdana" w:hAnsi="Verdana"/>
          <w:b/>
          <w:szCs w:val="24"/>
        </w:rPr>
      </w:pPr>
    </w:p>
    <w:p w:rsidR="00766968" w:rsidRDefault="00766968" w:rsidP="00766968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BRING A PEN OR PENCIL. </w:t>
      </w:r>
      <w:r>
        <w:rPr>
          <w:rFonts w:ascii="Verdana" w:hAnsi="Verdana"/>
          <w:szCs w:val="24"/>
        </w:rPr>
        <w:t>You will need it.</w:t>
      </w:r>
    </w:p>
    <w:p w:rsidR="00766968" w:rsidRDefault="00766968" w:rsidP="00766968">
      <w:pPr>
        <w:rPr>
          <w:rFonts w:ascii="Verdana" w:hAnsi="Verdana"/>
          <w:szCs w:val="24"/>
        </w:rPr>
      </w:pPr>
    </w:p>
    <w:p w:rsidR="00766968" w:rsidRDefault="00766968" w:rsidP="00766968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YOU MUST ATTEND THE FULL CLASS IN ORDER TO GET YOUR CERTIFICATE. </w:t>
      </w:r>
      <w:r>
        <w:rPr>
          <w:rFonts w:ascii="Verdana" w:hAnsi="Verdana"/>
          <w:szCs w:val="24"/>
        </w:rPr>
        <w:t>Certificates will not be provided for partial attendance.</w:t>
      </w:r>
    </w:p>
    <w:p w:rsidR="00766968" w:rsidRDefault="00766968" w:rsidP="00766968">
      <w:pPr>
        <w:rPr>
          <w:rFonts w:ascii="Verdana" w:hAnsi="Verdana"/>
          <w:szCs w:val="24"/>
        </w:rPr>
      </w:pPr>
    </w:p>
    <w:p w:rsidR="00766968" w:rsidRPr="00766968" w:rsidRDefault="00766968" w:rsidP="00766968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YOU MUST HAVE A PHOTO ID IN ORDER TO BE ADMITTED TO CLASS. </w:t>
      </w:r>
      <w:r>
        <w:rPr>
          <w:rFonts w:ascii="Verdana" w:hAnsi="Verdana"/>
          <w:szCs w:val="24"/>
        </w:rPr>
        <w:t>You will not be allowed to attend the class without proof of identification, and you will not be eligible for a refund or for paying the class change fee.</w:t>
      </w:r>
    </w:p>
    <w:p w:rsidR="00766968" w:rsidRDefault="00766968" w:rsidP="00766968">
      <w:pPr>
        <w:rPr>
          <w:rFonts w:ascii="Verdana" w:hAnsi="Verdana"/>
          <w:b/>
          <w:szCs w:val="24"/>
        </w:rPr>
      </w:pPr>
    </w:p>
    <w:p w:rsidR="00766968" w:rsidRDefault="00766968" w:rsidP="00766968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LOCATION</w:t>
      </w:r>
    </w:p>
    <w:p w:rsidR="00766968" w:rsidRDefault="00B242B2" w:rsidP="00766968">
      <w:pPr>
        <w:rPr>
          <w:rFonts w:ascii="Verdana" w:hAnsi="Verdana"/>
          <w:b/>
          <w:szCs w:val="24"/>
        </w:rPr>
      </w:pPr>
      <w:r>
        <w:rPr>
          <w:rFonts w:ascii="Verdana" w:hAnsi="Verdana"/>
          <w:szCs w:val="24"/>
        </w:rPr>
        <w:t>The class will be held at the Millington Center, located on 6500 Navy Road.</w:t>
      </w:r>
      <w:r w:rsidR="00766968">
        <w:rPr>
          <w:rFonts w:ascii="Verdana" w:hAnsi="Verdana"/>
          <w:szCs w:val="24"/>
        </w:rPr>
        <w:t xml:space="preserve"> </w:t>
      </w:r>
      <w:r w:rsidR="00D03926">
        <w:rPr>
          <w:rFonts w:ascii="Verdana" w:hAnsi="Verdana"/>
          <w:b/>
          <w:szCs w:val="24"/>
        </w:rPr>
        <w:t xml:space="preserve">Please see the map/directions attached for </w:t>
      </w:r>
      <w:r w:rsidR="00766968">
        <w:rPr>
          <w:rFonts w:ascii="Verdana" w:hAnsi="Verdana"/>
          <w:b/>
          <w:szCs w:val="24"/>
        </w:rPr>
        <w:t>specific directions.</w:t>
      </w:r>
    </w:p>
    <w:p w:rsidR="00766968" w:rsidRPr="00766968" w:rsidRDefault="00766968" w:rsidP="00766968">
      <w:pPr>
        <w:rPr>
          <w:rFonts w:ascii="Verdana" w:hAnsi="Verdana"/>
          <w:b/>
          <w:szCs w:val="24"/>
        </w:rPr>
      </w:pPr>
    </w:p>
    <w:p w:rsidR="007A5113" w:rsidRDefault="007A5113" w:rsidP="007A5113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REFUNDS</w:t>
      </w:r>
    </w:p>
    <w:p w:rsidR="007A5113" w:rsidRDefault="007A5113" w:rsidP="007A5113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We do not provide refunds for Defensive Driving, </w:t>
      </w:r>
      <w:r>
        <w:rPr>
          <w:rFonts w:ascii="Verdana" w:hAnsi="Verdana"/>
          <w:szCs w:val="24"/>
        </w:rPr>
        <w:t xml:space="preserve">but your registration fee can be applied to a future section if you are not able to make the section for which you initially registered. </w:t>
      </w:r>
      <w:r>
        <w:rPr>
          <w:rFonts w:ascii="Verdana" w:hAnsi="Verdana"/>
          <w:b/>
          <w:szCs w:val="24"/>
        </w:rPr>
        <w:t>However,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you must notify the office at least 48 hours in advance of the class</w:t>
      </w:r>
      <w:r>
        <w:rPr>
          <w:rFonts w:ascii="Verdana" w:hAnsi="Verdana"/>
          <w:szCs w:val="24"/>
        </w:rPr>
        <w:t xml:space="preserve"> if you wish to reschedule. You will be assessed a $10 fee for rescheduling. If you must reschedule more than one time, you will be assessed the full class fee.</w:t>
      </w:r>
    </w:p>
    <w:p w:rsidR="007A5113" w:rsidRDefault="007A5113" w:rsidP="007A5113">
      <w:pPr>
        <w:rPr>
          <w:rFonts w:ascii="Verdana" w:hAnsi="Verdana"/>
          <w:szCs w:val="24"/>
        </w:rPr>
      </w:pPr>
    </w:p>
    <w:p w:rsidR="007A5113" w:rsidRDefault="007A5113" w:rsidP="007A5113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If you have questions, </w:t>
      </w:r>
      <w:r>
        <w:rPr>
          <w:rFonts w:ascii="Verdana" w:hAnsi="Verdana"/>
          <w:szCs w:val="24"/>
        </w:rPr>
        <w:t>please contact our office Monday through Friday, 8 AM to 4:30 PM at 901.678.6000. The phones will not be answered outside business hours.</w:t>
      </w:r>
    </w:p>
    <w:p w:rsidR="00F8504F" w:rsidRDefault="00F8504F" w:rsidP="00766968">
      <w:pPr>
        <w:rPr>
          <w:rFonts w:ascii="Verdana" w:hAnsi="Verdana"/>
          <w:szCs w:val="24"/>
        </w:rPr>
      </w:pPr>
    </w:p>
    <w:p w:rsidR="00F8504F" w:rsidRDefault="00F8504F" w:rsidP="00766968">
      <w:pPr>
        <w:rPr>
          <w:rFonts w:ascii="Verdana" w:hAnsi="Verdana"/>
          <w:szCs w:val="24"/>
        </w:rPr>
      </w:pPr>
    </w:p>
    <w:p w:rsidR="000B6EB1" w:rsidRDefault="000B6EB1" w:rsidP="00766968">
      <w:pPr>
        <w:rPr>
          <w:rFonts w:ascii="Verdana" w:hAnsi="Verdana"/>
          <w:szCs w:val="24"/>
        </w:rPr>
      </w:pPr>
    </w:p>
    <w:p w:rsidR="000B6EB1" w:rsidRDefault="000B6EB1" w:rsidP="00766968">
      <w:pPr>
        <w:rPr>
          <w:rFonts w:ascii="Verdana" w:hAnsi="Verdana"/>
          <w:szCs w:val="24"/>
        </w:rPr>
      </w:pPr>
    </w:p>
    <w:p w:rsidR="000B6EB1" w:rsidRDefault="000B6EB1" w:rsidP="00766968">
      <w:pPr>
        <w:rPr>
          <w:rFonts w:ascii="Verdana" w:hAnsi="Verdana"/>
          <w:szCs w:val="24"/>
        </w:rPr>
      </w:pPr>
    </w:p>
    <w:p w:rsidR="000B6EB1" w:rsidRDefault="000B6EB1" w:rsidP="00766968">
      <w:pPr>
        <w:rPr>
          <w:rFonts w:ascii="Verdana" w:hAnsi="Verdana"/>
          <w:szCs w:val="24"/>
        </w:rPr>
      </w:pPr>
    </w:p>
    <w:p w:rsidR="000B6EB1" w:rsidRDefault="000B6EB1" w:rsidP="00766968">
      <w:pPr>
        <w:rPr>
          <w:rFonts w:ascii="Verdana" w:hAnsi="Verdana"/>
          <w:szCs w:val="24"/>
        </w:rPr>
      </w:pPr>
    </w:p>
    <w:p w:rsidR="000B6EB1" w:rsidRDefault="000B6EB1" w:rsidP="00766968">
      <w:pPr>
        <w:rPr>
          <w:rFonts w:ascii="Verdana" w:hAnsi="Verdana"/>
          <w:szCs w:val="24"/>
        </w:rPr>
      </w:pPr>
    </w:p>
    <w:p w:rsidR="000B6EB1" w:rsidRDefault="000B6EB1" w:rsidP="00766968">
      <w:pPr>
        <w:rPr>
          <w:rFonts w:ascii="Verdana" w:hAnsi="Verdana"/>
          <w:szCs w:val="24"/>
        </w:rPr>
      </w:pPr>
    </w:p>
    <w:p w:rsidR="000B6EB1" w:rsidRDefault="000B6EB1" w:rsidP="00766968">
      <w:pPr>
        <w:rPr>
          <w:rFonts w:ascii="Verdana" w:hAnsi="Verdana"/>
          <w:szCs w:val="24"/>
        </w:rPr>
      </w:pPr>
    </w:p>
    <w:p w:rsidR="000B6EB1" w:rsidRDefault="000B6EB1" w:rsidP="00766968">
      <w:pPr>
        <w:rPr>
          <w:rFonts w:ascii="Verdana" w:hAnsi="Verdana"/>
          <w:szCs w:val="24"/>
        </w:rPr>
      </w:pPr>
    </w:p>
    <w:p w:rsidR="000B6EB1" w:rsidRDefault="000B6EB1" w:rsidP="00766968">
      <w:pPr>
        <w:rPr>
          <w:rFonts w:ascii="Verdana" w:hAnsi="Verdana"/>
          <w:szCs w:val="24"/>
        </w:rPr>
      </w:pPr>
    </w:p>
    <w:p w:rsidR="000B6EB1" w:rsidRDefault="000B6EB1" w:rsidP="00766968">
      <w:pPr>
        <w:rPr>
          <w:rFonts w:ascii="Verdana" w:hAnsi="Verdana"/>
          <w:szCs w:val="24"/>
        </w:rPr>
      </w:pPr>
    </w:p>
    <w:p w:rsidR="000B6EB1" w:rsidRDefault="000B6EB1" w:rsidP="00766968">
      <w:pPr>
        <w:rPr>
          <w:rFonts w:ascii="Verdana" w:hAnsi="Verdana"/>
          <w:szCs w:val="24"/>
        </w:rPr>
      </w:pPr>
    </w:p>
    <w:bookmarkStart w:id="1" w:name="6500_Navy_Road,_Millington,_TN_38053_-_G"/>
    <w:bookmarkEnd w:id="1"/>
    <w:p w:rsidR="000B6EB1" w:rsidRPr="000B6EB1" w:rsidRDefault="000B6EB1" w:rsidP="000B6EB1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b/>
          <w:sz w:val="20"/>
        </w:rPr>
      </w:pPr>
      <w:r w:rsidRPr="000B6EB1">
        <w:rPr>
          <w:rFonts w:ascii="Times New Roman" w:hAnsi="Times New Roman"/>
          <w:b/>
          <w:noProof/>
          <w:sz w:val="20"/>
        </w:rPr>
        <mc:AlternateContent>
          <mc:Choice Requires="wpg">
            <w:drawing>
              <wp:inline distT="0" distB="0" distL="0" distR="0" wp14:anchorId="4D1BC8CC" wp14:editId="3DF32721">
                <wp:extent cx="7535545" cy="7906385"/>
                <wp:effectExtent l="0" t="0" r="8255" b="1841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5545" cy="7906385"/>
                          <a:chOff x="0" y="0"/>
                          <a:chExt cx="11867" cy="12451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6" y="10140"/>
                            <a:ext cx="4560" cy="20"/>
                          </a:xfrm>
                          <a:custGeom>
                            <a:avLst/>
                            <a:gdLst>
                              <a:gd name="T0" fmla="*/ 0 w 4560"/>
                              <a:gd name="T1" fmla="*/ 0 h 20"/>
                              <a:gd name="T2" fmla="*/ 4560 w 4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60" h="2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9B9B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6" y="12420"/>
                            <a:ext cx="4560" cy="20"/>
                          </a:xfrm>
                          <a:custGeom>
                            <a:avLst/>
                            <a:gdLst>
                              <a:gd name="T0" fmla="*/ 0 w 4560"/>
                              <a:gd name="T1" fmla="*/ 0 h 20"/>
                              <a:gd name="T2" fmla="*/ 4560 w 4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60" h="2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30" y="10125"/>
                            <a:ext cx="20" cy="23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10"/>
                              <a:gd name="T2" fmla="*/ 0 w 20"/>
                              <a:gd name="T3" fmla="*/ 2310 h 2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10">
                                <a:moveTo>
                                  <a:pt x="0" y="0"/>
                                </a:moveTo>
                                <a:lnTo>
                                  <a:pt x="0" y="23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9B9B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4561" y="10125"/>
                            <a:ext cx="20" cy="23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10"/>
                              <a:gd name="T2" fmla="*/ 0 w 20"/>
                              <a:gd name="T3" fmla="*/ 2310 h 2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10">
                                <a:moveTo>
                                  <a:pt x="0" y="0"/>
                                </a:moveTo>
                                <a:lnTo>
                                  <a:pt x="0" y="23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6" y="1530"/>
                            <a:ext cx="11835" cy="8595"/>
                          </a:xfrm>
                          <a:custGeom>
                            <a:avLst/>
                            <a:gdLst>
                              <a:gd name="T0" fmla="*/ 0 w 11835"/>
                              <a:gd name="T1" fmla="*/ 0 h 8595"/>
                              <a:gd name="T2" fmla="*/ 11835 w 11835"/>
                              <a:gd name="T3" fmla="*/ 0 h 8595"/>
                              <a:gd name="T4" fmla="*/ 11835 w 11835"/>
                              <a:gd name="T5" fmla="*/ 8595 h 8595"/>
                              <a:gd name="T6" fmla="*/ 0 w 11835"/>
                              <a:gd name="T7" fmla="*/ 8595 h 8595"/>
                              <a:gd name="T8" fmla="*/ 0 w 11835"/>
                              <a:gd name="T9" fmla="*/ 0 h 8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35" h="8595">
                                <a:moveTo>
                                  <a:pt x="0" y="0"/>
                                </a:moveTo>
                                <a:lnTo>
                                  <a:pt x="11835" y="0"/>
                                </a:lnTo>
                                <a:lnTo>
                                  <a:pt x="11835" y="8595"/>
                                </a:lnTo>
                                <a:lnTo>
                                  <a:pt x="0" y="8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3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6" y="1537"/>
                            <a:ext cx="11835" cy="20"/>
                          </a:xfrm>
                          <a:custGeom>
                            <a:avLst/>
                            <a:gdLst>
                              <a:gd name="T0" fmla="*/ 0 w 11835"/>
                              <a:gd name="T1" fmla="*/ 0 h 20"/>
                              <a:gd name="T2" fmla="*/ 11835 w 11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835" h="20">
                                <a:moveTo>
                                  <a:pt x="0" y="0"/>
                                </a:moveTo>
                                <a:lnTo>
                                  <a:pt x="1183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DADA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6" y="10117"/>
                            <a:ext cx="11835" cy="20"/>
                          </a:xfrm>
                          <a:custGeom>
                            <a:avLst/>
                            <a:gdLst>
                              <a:gd name="T0" fmla="*/ 0 w 11835"/>
                              <a:gd name="T1" fmla="*/ 0 h 20"/>
                              <a:gd name="T2" fmla="*/ 11835 w 11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835" h="20">
                                <a:moveTo>
                                  <a:pt x="0" y="0"/>
                                </a:moveTo>
                                <a:lnTo>
                                  <a:pt x="1183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DADA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3" y="1530"/>
                            <a:ext cx="20" cy="85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95"/>
                              <a:gd name="T2" fmla="*/ 0 w 20"/>
                              <a:gd name="T3" fmla="*/ 8595 h 8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95">
                                <a:moveTo>
                                  <a:pt x="0" y="0"/>
                                </a:moveTo>
                                <a:lnTo>
                                  <a:pt x="0" y="859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DADA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1843" y="1530"/>
                            <a:ext cx="20" cy="85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95"/>
                              <a:gd name="T2" fmla="*/ 0 w 20"/>
                              <a:gd name="T3" fmla="*/ 8595 h 8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95">
                                <a:moveTo>
                                  <a:pt x="0" y="0"/>
                                </a:moveTo>
                                <a:lnTo>
                                  <a:pt x="0" y="859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DADA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86" y="5505"/>
                            <a:ext cx="4660" cy="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384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75B1EBD6" wp14:editId="45B15958">
                                    <wp:extent cx="2952750" cy="2438400"/>
                                    <wp:effectExtent l="0" t="0" r="0" b="0"/>
                                    <wp:docPr id="122" name="Picture 1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750" cy="2438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186" y="1665"/>
                            <a:ext cx="4660" cy="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384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09F9E10A" wp14:editId="523AE984">
                                    <wp:extent cx="2952750" cy="2438400"/>
                                    <wp:effectExtent l="0" t="0" r="0" b="0"/>
                                    <wp:docPr id="123" name="Picture 1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750" cy="2438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186" y="9345"/>
                            <a:ext cx="466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76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63439115" wp14:editId="3221CF29">
                                    <wp:extent cx="2952750" cy="485775"/>
                                    <wp:effectExtent l="0" t="0" r="0" b="9525"/>
                                    <wp:docPr id="124" name="Picture 1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750" cy="485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346" y="1665"/>
                            <a:ext cx="3840" cy="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768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221BE884" wp14:editId="23B3C1C8">
                                    <wp:extent cx="2438400" cy="4876800"/>
                                    <wp:effectExtent l="0" t="0" r="0" b="0"/>
                                    <wp:docPr id="125" name="Picture 1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8400" cy="4876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46" y="9345"/>
                            <a:ext cx="384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76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7CA59B62" wp14:editId="7846E9F8">
                                    <wp:extent cx="2438400" cy="485775"/>
                                    <wp:effectExtent l="0" t="0" r="0" b="9525"/>
                                    <wp:docPr id="126" name="Picture 1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8400" cy="485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346" y="1545"/>
                            <a:ext cx="85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12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32781064" wp14:editId="4319A14C">
                                    <wp:extent cx="5391150" cy="76200"/>
                                    <wp:effectExtent l="0" t="0" r="0" b="0"/>
                                    <wp:docPr id="127" name="Picture 1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9115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771" y="5340"/>
                            <a:ext cx="56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52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6E2995D1" wp14:editId="4C6561E5">
                                    <wp:extent cx="352425" cy="323850"/>
                                    <wp:effectExtent l="0" t="0" r="9525" b="0"/>
                                    <wp:docPr id="128" name="Picture 1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2425" cy="323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771" y="5340"/>
                            <a:ext cx="30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52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6BE464F8" wp14:editId="34028172">
                                    <wp:extent cx="190500" cy="323850"/>
                                    <wp:effectExtent l="0" t="0" r="0" b="0"/>
                                    <wp:docPr id="129" name="Picture 1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323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546" y="1710"/>
                            <a:ext cx="1120" cy="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164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405DA472" wp14:editId="637A82CD">
                                    <wp:extent cx="704850" cy="1028700"/>
                                    <wp:effectExtent l="0" t="0" r="0" b="0"/>
                                    <wp:docPr id="130" name="Picture 1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48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560" y="2850"/>
                            <a:ext cx="1050" cy="555"/>
                          </a:xfrm>
                          <a:custGeom>
                            <a:avLst/>
                            <a:gdLst>
                              <a:gd name="T0" fmla="*/ 0 w 1050"/>
                              <a:gd name="T1" fmla="*/ 0 h 555"/>
                              <a:gd name="T2" fmla="*/ 1050 w 1050"/>
                              <a:gd name="T3" fmla="*/ 0 h 555"/>
                              <a:gd name="T4" fmla="*/ 1050 w 1050"/>
                              <a:gd name="T5" fmla="*/ 555 h 555"/>
                              <a:gd name="T6" fmla="*/ 0 w 1050"/>
                              <a:gd name="T7" fmla="*/ 555 h 555"/>
                              <a:gd name="T8" fmla="*/ 0 w 1050"/>
                              <a:gd name="T9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0" h="555">
                                <a:moveTo>
                                  <a:pt x="0" y="0"/>
                                </a:moveTo>
                                <a:lnTo>
                                  <a:pt x="1050" y="0"/>
                                </a:lnTo>
                                <a:lnTo>
                                  <a:pt x="1050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560" y="2857"/>
                            <a:ext cx="1050" cy="20"/>
                          </a:xfrm>
                          <a:custGeom>
                            <a:avLst/>
                            <a:gdLst>
                              <a:gd name="T0" fmla="*/ 0 w 1050"/>
                              <a:gd name="T1" fmla="*/ 0 h 20"/>
                              <a:gd name="T2" fmla="*/ 1050 w 10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" h="20">
                                <a:moveTo>
                                  <a:pt x="0" y="0"/>
                                </a:moveTo>
                                <a:lnTo>
                                  <a:pt x="105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560" y="3397"/>
                            <a:ext cx="1050" cy="20"/>
                          </a:xfrm>
                          <a:custGeom>
                            <a:avLst/>
                            <a:gdLst>
                              <a:gd name="T0" fmla="*/ 0 w 1050"/>
                              <a:gd name="T1" fmla="*/ 0 h 20"/>
                              <a:gd name="T2" fmla="*/ 1050 w 10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" h="20">
                                <a:moveTo>
                                  <a:pt x="0" y="0"/>
                                </a:moveTo>
                                <a:lnTo>
                                  <a:pt x="105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0568" y="2850"/>
                            <a:ext cx="20" cy="5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55"/>
                              <a:gd name="T2" fmla="*/ 0 w 20"/>
                              <a:gd name="T3" fmla="*/ 555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55">
                                <a:moveTo>
                                  <a:pt x="0" y="0"/>
                                </a:moveTo>
                                <a:lnTo>
                                  <a:pt x="0" y="55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1603" y="2850"/>
                            <a:ext cx="20" cy="5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55"/>
                              <a:gd name="T2" fmla="*/ 0 w 20"/>
                              <a:gd name="T3" fmla="*/ 555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55">
                                <a:moveTo>
                                  <a:pt x="0" y="0"/>
                                </a:moveTo>
                                <a:lnTo>
                                  <a:pt x="0" y="55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0575" y="3255"/>
                            <a:ext cx="1020" cy="135"/>
                          </a:xfrm>
                          <a:custGeom>
                            <a:avLst/>
                            <a:gdLst>
                              <a:gd name="T0" fmla="*/ 0 w 1020"/>
                              <a:gd name="T1" fmla="*/ 0 h 135"/>
                              <a:gd name="T2" fmla="*/ 1020 w 1020"/>
                              <a:gd name="T3" fmla="*/ 0 h 135"/>
                              <a:gd name="T4" fmla="*/ 1020 w 1020"/>
                              <a:gd name="T5" fmla="*/ 135 h 135"/>
                              <a:gd name="T6" fmla="*/ 0 w 1020"/>
                              <a:gd name="T7" fmla="*/ 135 h 135"/>
                              <a:gd name="T8" fmla="*/ 0 w 1020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" h="135">
                                <a:moveTo>
                                  <a:pt x="0" y="0"/>
                                </a:moveTo>
                                <a:lnTo>
                                  <a:pt x="1020" y="0"/>
                                </a:lnTo>
                                <a:lnTo>
                                  <a:pt x="1020" y="135"/>
                                </a:lnTo>
                                <a:lnTo>
                                  <a:pt x="0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0575" y="2865"/>
                            <a:ext cx="20" cy="390"/>
                          </a:xfrm>
                          <a:custGeom>
                            <a:avLst/>
                            <a:gdLst>
                              <a:gd name="T0" fmla="*/ 0 w 20"/>
                              <a:gd name="T1" fmla="*/ 390 h 390"/>
                              <a:gd name="T2" fmla="*/ 0 w 20"/>
                              <a:gd name="T3" fmla="*/ 390 h 390"/>
                              <a:gd name="T4" fmla="*/ 0 w 20"/>
                              <a:gd name="T5" fmla="*/ 0 h 390"/>
                              <a:gd name="T6" fmla="*/ 0 w 20"/>
                              <a:gd name="T7" fmla="*/ 0 h 390"/>
                              <a:gd name="T8" fmla="*/ 0 w 20"/>
                              <a:gd name="T9" fmla="*/ 39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90">
                                <a:moveTo>
                                  <a:pt x="0" y="390"/>
                                </a:moveTo>
                                <a:lnTo>
                                  <a:pt x="0" y="39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0575" y="2865"/>
                            <a:ext cx="1020" cy="390"/>
                          </a:xfrm>
                          <a:custGeom>
                            <a:avLst/>
                            <a:gdLst>
                              <a:gd name="T0" fmla="*/ 0 w 1020"/>
                              <a:gd name="T1" fmla="*/ 390 h 390"/>
                              <a:gd name="T2" fmla="*/ 1019 w 1020"/>
                              <a:gd name="T3" fmla="*/ 390 h 390"/>
                              <a:gd name="T4" fmla="*/ 1019 w 1020"/>
                              <a:gd name="T5" fmla="*/ 0 h 390"/>
                              <a:gd name="T6" fmla="*/ 0 w 1020"/>
                              <a:gd name="T7" fmla="*/ 0 h 390"/>
                              <a:gd name="T8" fmla="*/ 0 w 1020"/>
                              <a:gd name="T9" fmla="*/ 39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" h="390">
                                <a:moveTo>
                                  <a:pt x="0" y="390"/>
                                </a:moveTo>
                                <a:lnTo>
                                  <a:pt x="1019" y="390"/>
                                </a:lnTo>
                                <a:lnTo>
                                  <a:pt x="10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026" y="3270"/>
                            <a:ext cx="10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6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1B06716D" wp14:editId="613A1822">
                                    <wp:extent cx="66675" cy="38100"/>
                                    <wp:effectExtent l="0" t="0" r="9525" b="0"/>
                                    <wp:docPr id="131" name="Picture 1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667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1025" y="3300"/>
                            <a:ext cx="105" cy="20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20"/>
                              <a:gd name="T2" fmla="*/ 105 w 1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" h="20">
                                <a:moveTo>
                                  <a:pt x="0" y="0"/>
                                </a:move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516" y="1710"/>
                            <a:ext cx="114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114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60EC50CD" wp14:editId="64E4B09F">
                                    <wp:extent cx="723900" cy="723900"/>
                                    <wp:effectExtent l="0" t="0" r="0" b="0"/>
                                    <wp:docPr id="132" name="Picture 1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23900" cy="723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576" y="1740"/>
                            <a:ext cx="102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66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604BB17D" wp14:editId="52E4E432">
                                    <wp:extent cx="647700" cy="419100"/>
                                    <wp:effectExtent l="0" t="0" r="0" b="0"/>
                                    <wp:docPr id="133" name="Picture 1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" cy="41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516" y="1710"/>
                            <a:ext cx="114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114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788EA48A" wp14:editId="134B35D3">
                                    <wp:extent cx="723900" cy="723900"/>
                                    <wp:effectExtent l="0" t="0" r="0" b="0"/>
                                    <wp:docPr id="134" name="Picture 1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23900" cy="723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576" y="1740"/>
                            <a:ext cx="102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66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5B499249" wp14:editId="307DE13F">
                                    <wp:extent cx="647700" cy="419100"/>
                                    <wp:effectExtent l="0" t="0" r="0" b="0"/>
                                    <wp:docPr id="135" name="Picture 1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" cy="41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516" y="1710"/>
                            <a:ext cx="114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114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25106547" wp14:editId="010A1217">
                                    <wp:extent cx="723900" cy="723900"/>
                                    <wp:effectExtent l="0" t="0" r="0" b="0"/>
                                    <wp:docPr id="136" name="Picture 1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23900" cy="723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575" y="2400"/>
                            <a:ext cx="1020" cy="120"/>
                          </a:xfrm>
                          <a:custGeom>
                            <a:avLst/>
                            <a:gdLst>
                              <a:gd name="T0" fmla="*/ 0 w 1020"/>
                              <a:gd name="T1" fmla="*/ 0 h 120"/>
                              <a:gd name="T2" fmla="*/ 1020 w 1020"/>
                              <a:gd name="T3" fmla="*/ 0 h 120"/>
                              <a:gd name="T4" fmla="*/ 1020 w 1020"/>
                              <a:gd name="T5" fmla="*/ 120 h 120"/>
                              <a:gd name="T6" fmla="*/ 0 w 1020"/>
                              <a:gd name="T7" fmla="*/ 120 h 120"/>
                              <a:gd name="T8" fmla="*/ 0 w 10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" h="120">
                                <a:moveTo>
                                  <a:pt x="0" y="0"/>
                                </a:moveTo>
                                <a:lnTo>
                                  <a:pt x="1020" y="0"/>
                                </a:lnTo>
                                <a:lnTo>
                                  <a:pt x="102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575" y="2520"/>
                            <a:ext cx="1020" cy="120"/>
                          </a:xfrm>
                          <a:custGeom>
                            <a:avLst/>
                            <a:gdLst>
                              <a:gd name="T0" fmla="*/ 0 w 1020"/>
                              <a:gd name="T1" fmla="*/ 0 h 120"/>
                              <a:gd name="T2" fmla="*/ 1020 w 1020"/>
                              <a:gd name="T3" fmla="*/ 0 h 120"/>
                              <a:gd name="T4" fmla="*/ 1020 w 1020"/>
                              <a:gd name="T5" fmla="*/ 120 h 120"/>
                              <a:gd name="T6" fmla="*/ 0 w 1020"/>
                              <a:gd name="T7" fmla="*/ 120 h 120"/>
                              <a:gd name="T8" fmla="*/ 0 w 10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" h="120">
                                <a:moveTo>
                                  <a:pt x="0" y="0"/>
                                </a:moveTo>
                                <a:lnTo>
                                  <a:pt x="1020" y="0"/>
                                </a:lnTo>
                                <a:lnTo>
                                  <a:pt x="102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0575" y="2640"/>
                            <a:ext cx="1020" cy="120"/>
                          </a:xfrm>
                          <a:custGeom>
                            <a:avLst/>
                            <a:gdLst>
                              <a:gd name="T0" fmla="*/ 0 w 1020"/>
                              <a:gd name="T1" fmla="*/ 0 h 120"/>
                              <a:gd name="T2" fmla="*/ 1020 w 1020"/>
                              <a:gd name="T3" fmla="*/ 0 h 120"/>
                              <a:gd name="T4" fmla="*/ 1020 w 1020"/>
                              <a:gd name="T5" fmla="*/ 120 h 120"/>
                              <a:gd name="T6" fmla="*/ 0 w 1020"/>
                              <a:gd name="T7" fmla="*/ 120 h 120"/>
                              <a:gd name="T8" fmla="*/ 0 w 10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" h="120">
                                <a:moveTo>
                                  <a:pt x="0" y="0"/>
                                </a:moveTo>
                                <a:lnTo>
                                  <a:pt x="1020" y="0"/>
                                </a:lnTo>
                                <a:lnTo>
                                  <a:pt x="102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551" y="9825"/>
                            <a:ext cx="28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28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0C01B375" wp14:editId="384E4454">
                                    <wp:extent cx="180975" cy="180975"/>
                                    <wp:effectExtent l="0" t="0" r="9525" b="9525"/>
                                    <wp:docPr id="137" name="Picture 1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8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0125" y="9885"/>
                            <a:ext cx="1425" cy="210"/>
                          </a:xfrm>
                          <a:custGeom>
                            <a:avLst/>
                            <a:gdLst>
                              <a:gd name="T0" fmla="*/ 0 w 1425"/>
                              <a:gd name="T1" fmla="*/ 0 h 210"/>
                              <a:gd name="T2" fmla="*/ 1425 w 1425"/>
                              <a:gd name="T3" fmla="*/ 0 h 210"/>
                              <a:gd name="T4" fmla="*/ 1425 w 1425"/>
                              <a:gd name="T5" fmla="*/ 210 h 210"/>
                              <a:gd name="T6" fmla="*/ 0 w 1425"/>
                              <a:gd name="T7" fmla="*/ 210 h 210"/>
                              <a:gd name="T8" fmla="*/ 0 w 1425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5" h="210">
                                <a:moveTo>
                                  <a:pt x="0" y="0"/>
                                </a:moveTo>
                                <a:lnTo>
                                  <a:pt x="1425" y="0"/>
                                </a:lnTo>
                                <a:lnTo>
                                  <a:pt x="1425" y="210"/>
                                </a:lnTo>
                                <a:lnTo>
                                  <a:pt x="0" y="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0125" y="9892"/>
                            <a:ext cx="1425" cy="20"/>
                          </a:xfrm>
                          <a:custGeom>
                            <a:avLst/>
                            <a:gdLst>
                              <a:gd name="T0" fmla="*/ 0 w 1425"/>
                              <a:gd name="T1" fmla="*/ 0 h 20"/>
                              <a:gd name="T2" fmla="*/ 1425 w 14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25" h="20">
                                <a:moveTo>
                                  <a:pt x="0" y="0"/>
                                </a:moveTo>
                                <a:lnTo>
                                  <a:pt x="142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0125" y="10087"/>
                            <a:ext cx="1425" cy="20"/>
                          </a:xfrm>
                          <a:custGeom>
                            <a:avLst/>
                            <a:gdLst>
                              <a:gd name="T0" fmla="*/ 0 w 1425"/>
                              <a:gd name="T1" fmla="*/ 0 h 20"/>
                              <a:gd name="T2" fmla="*/ 1425 w 14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25" h="20">
                                <a:moveTo>
                                  <a:pt x="0" y="0"/>
                                </a:moveTo>
                                <a:lnTo>
                                  <a:pt x="142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0133" y="9885"/>
                            <a:ext cx="20" cy="2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0"/>
                              <a:gd name="T2" fmla="*/ 0 w 20"/>
                              <a:gd name="T3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1543" y="9885"/>
                            <a:ext cx="20" cy="2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0"/>
                              <a:gd name="T2" fmla="*/ 0 w 20"/>
                              <a:gd name="T3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1" y="1545"/>
                            <a:ext cx="3320" cy="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856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715B1F41" wp14:editId="4FCAFFB1">
                                    <wp:extent cx="2105025" cy="5438775"/>
                                    <wp:effectExtent l="0" t="0" r="9525" b="9525"/>
                                    <wp:docPr id="138" name="Picture 1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05025" cy="5438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6" y="1875"/>
                            <a:ext cx="880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94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299771CB" wp14:editId="31F546E6">
                                    <wp:extent cx="561975" cy="590550"/>
                                    <wp:effectExtent l="0" t="0" r="9525" b="0"/>
                                    <wp:docPr id="139" name="Picture 1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1975" cy="590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16" y="1620"/>
                            <a:ext cx="1350" cy="1350"/>
                          </a:xfrm>
                          <a:custGeom>
                            <a:avLst/>
                            <a:gdLst>
                              <a:gd name="T0" fmla="*/ 0 w 1350"/>
                              <a:gd name="T1" fmla="*/ 0 h 1350"/>
                              <a:gd name="T2" fmla="*/ 1350 w 1350"/>
                              <a:gd name="T3" fmla="*/ 0 h 1350"/>
                              <a:gd name="T4" fmla="*/ 1350 w 1350"/>
                              <a:gd name="T5" fmla="*/ 1350 h 1350"/>
                              <a:gd name="T6" fmla="*/ 0 w 1350"/>
                              <a:gd name="T7" fmla="*/ 1350 h 1350"/>
                              <a:gd name="T8" fmla="*/ 0 w 1350"/>
                              <a:gd name="T9" fmla="*/ 0 h 1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0" h="1350">
                                <a:moveTo>
                                  <a:pt x="0" y="0"/>
                                </a:moveTo>
                                <a:lnTo>
                                  <a:pt x="1350" y="0"/>
                                </a:lnTo>
                                <a:lnTo>
                                  <a:pt x="1350" y="1350"/>
                                </a:lnTo>
                                <a:lnTo>
                                  <a:pt x="0" y="1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555" y="1875"/>
                            <a:ext cx="270" cy="270"/>
                          </a:xfrm>
                          <a:custGeom>
                            <a:avLst/>
                            <a:gdLst>
                              <a:gd name="T0" fmla="*/ 0 w 270"/>
                              <a:gd name="T1" fmla="*/ 0 h 270"/>
                              <a:gd name="T2" fmla="*/ 270 w 270"/>
                              <a:gd name="T3" fmla="*/ 0 h 270"/>
                              <a:gd name="T4" fmla="*/ 270 w 270"/>
                              <a:gd name="T5" fmla="*/ 270 h 270"/>
                              <a:gd name="T6" fmla="*/ 0 w 270"/>
                              <a:gd name="T7" fmla="*/ 270 h 270"/>
                              <a:gd name="T8" fmla="*/ 0 w 270"/>
                              <a:gd name="T9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256" y="2175"/>
                            <a:ext cx="270" cy="270"/>
                          </a:xfrm>
                          <a:custGeom>
                            <a:avLst/>
                            <a:gdLst>
                              <a:gd name="T0" fmla="*/ 0 w 270"/>
                              <a:gd name="T1" fmla="*/ 0 h 270"/>
                              <a:gd name="T2" fmla="*/ 270 w 270"/>
                              <a:gd name="T3" fmla="*/ 0 h 270"/>
                              <a:gd name="T4" fmla="*/ 270 w 270"/>
                              <a:gd name="T5" fmla="*/ 270 h 270"/>
                              <a:gd name="T6" fmla="*/ 0 w 270"/>
                              <a:gd name="T7" fmla="*/ 270 h 270"/>
                              <a:gd name="T8" fmla="*/ 0 w 270"/>
                              <a:gd name="T9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855" y="2175"/>
                            <a:ext cx="270" cy="270"/>
                          </a:xfrm>
                          <a:custGeom>
                            <a:avLst/>
                            <a:gdLst>
                              <a:gd name="T0" fmla="*/ 0 w 270"/>
                              <a:gd name="T1" fmla="*/ 0 h 270"/>
                              <a:gd name="T2" fmla="*/ 270 w 270"/>
                              <a:gd name="T3" fmla="*/ 0 h 270"/>
                              <a:gd name="T4" fmla="*/ 270 w 270"/>
                              <a:gd name="T5" fmla="*/ 270 h 270"/>
                              <a:gd name="T6" fmla="*/ 0 w 270"/>
                              <a:gd name="T7" fmla="*/ 270 h 270"/>
                              <a:gd name="T8" fmla="*/ 0 w 270"/>
                              <a:gd name="T9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555" y="2475"/>
                            <a:ext cx="270" cy="270"/>
                          </a:xfrm>
                          <a:custGeom>
                            <a:avLst/>
                            <a:gdLst>
                              <a:gd name="T0" fmla="*/ 0 w 270"/>
                              <a:gd name="T1" fmla="*/ 0 h 270"/>
                              <a:gd name="T2" fmla="*/ 270 w 270"/>
                              <a:gd name="T3" fmla="*/ 0 h 270"/>
                              <a:gd name="T4" fmla="*/ 270 w 270"/>
                              <a:gd name="T5" fmla="*/ 270 h 270"/>
                              <a:gd name="T6" fmla="*/ 0 w 270"/>
                              <a:gd name="T7" fmla="*/ 270 h 270"/>
                              <a:gd name="T8" fmla="*/ 0 w 270"/>
                              <a:gd name="T9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555" y="2175"/>
                            <a:ext cx="270" cy="270"/>
                          </a:xfrm>
                          <a:custGeom>
                            <a:avLst/>
                            <a:gdLst>
                              <a:gd name="T0" fmla="*/ 0 w 270"/>
                              <a:gd name="T1" fmla="*/ 0 h 270"/>
                              <a:gd name="T2" fmla="*/ 270 w 270"/>
                              <a:gd name="T3" fmla="*/ 0 h 270"/>
                              <a:gd name="T4" fmla="*/ 270 w 270"/>
                              <a:gd name="T5" fmla="*/ 270 h 270"/>
                              <a:gd name="T6" fmla="*/ 0 w 270"/>
                              <a:gd name="T7" fmla="*/ 270 h 270"/>
                              <a:gd name="T8" fmla="*/ 0 w 270"/>
                              <a:gd name="T9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56" y="3750"/>
                            <a:ext cx="880" cy="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220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4193D798" wp14:editId="5FC2CC77">
                                    <wp:extent cx="561975" cy="1390650"/>
                                    <wp:effectExtent l="0" t="0" r="0" b="0"/>
                                    <wp:docPr id="140" name="Picture 1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1975" cy="1390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31" y="2850"/>
                            <a:ext cx="74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78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44F21DC1" wp14:editId="176C4F68">
                                    <wp:extent cx="466725" cy="495300"/>
                                    <wp:effectExtent l="0" t="0" r="0" b="0"/>
                                    <wp:docPr id="141" name="Picture 1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6725" cy="495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16" y="2850"/>
                            <a:ext cx="24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78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33C9FC1E" wp14:editId="66D9CE68">
                                    <wp:extent cx="152400" cy="495300"/>
                                    <wp:effectExtent l="0" t="0" r="0" b="0"/>
                                    <wp:docPr id="142" name="Picture 1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495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41" y="2850"/>
                            <a:ext cx="24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78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3A25640A" wp14:editId="477BA1DC">
                                    <wp:extent cx="152400" cy="495300"/>
                                    <wp:effectExtent l="0" t="0" r="0" b="0"/>
                                    <wp:docPr id="143" name="Picture 1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495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56" y="2850"/>
                            <a:ext cx="2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16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7F563749" wp14:editId="2993E788">
                                    <wp:extent cx="180975" cy="95250"/>
                                    <wp:effectExtent l="0" t="0" r="0" b="0"/>
                                    <wp:docPr id="144" name="Picture 1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540" y="3750"/>
                            <a:ext cx="330" cy="2130"/>
                          </a:xfrm>
                          <a:custGeom>
                            <a:avLst/>
                            <a:gdLst>
                              <a:gd name="T0" fmla="*/ 0 w 330"/>
                              <a:gd name="T1" fmla="*/ 2130 h 2130"/>
                              <a:gd name="T2" fmla="*/ 330 w 330"/>
                              <a:gd name="T3" fmla="*/ 2130 h 2130"/>
                              <a:gd name="T4" fmla="*/ 330 w 330"/>
                              <a:gd name="T5" fmla="*/ 0 h 2130"/>
                              <a:gd name="T6" fmla="*/ 0 w 330"/>
                              <a:gd name="T7" fmla="*/ 0 h 2130"/>
                              <a:gd name="T8" fmla="*/ 0 w 330"/>
                              <a:gd name="T9" fmla="*/ 213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0" h="2130">
                                <a:moveTo>
                                  <a:pt x="0" y="2130"/>
                                </a:moveTo>
                                <a:lnTo>
                                  <a:pt x="330" y="2130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26" y="34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34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42E44152" wp14:editId="49AAAECB">
                                    <wp:extent cx="209550" cy="209550"/>
                                    <wp:effectExtent l="0" t="0" r="0" b="0"/>
                                    <wp:docPr id="145" name="Picture 14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9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525" y="3480"/>
                            <a:ext cx="330" cy="330"/>
                          </a:xfrm>
                          <a:custGeom>
                            <a:avLst/>
                            <a:gdLst>
                              <a:gd name="T0" fmla="*/ 0 w 330"/>
                              <a:gd name="T1" fmla="*/ 0 h 330"/>
                              <a:gd name="T2" fmla="*/ 330 w 330"/>
                              <a:gd name="T3" fmla="*/ 0 h 330"/>
                              <a:gd name="T4" fmla="*/ 330 w 330"/>
                              <a:gd name="T5" fmla="*/ 330 h 330"/>
                              <a:gd name="T6" fmla="*/ 0 w 330"/>
                              <a:gd name="T7" fmla="*/ 330 h 330"/>
                              <a:gd name="T8" fmla="*/ 0 w 330"/>
                              <a:gd name="T9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0" h="330">
                                <a:moveTo>
                                  <a:pt x="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330"/>
                                </a:lnTo>
                                <a:lnTo>
                                  <a:pt x="0" y="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41" y="4110"/>
                            <a:ext cx="3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22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4B541F51" wp14:editId="75425265">
                                    <wp:extent cx="209550" cy="133350"/>
                                    <wp:effectExtent l="0" t="0" r="0" b="0"/>
                                    <wp:docPr id="146" name="Picture 14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955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56" y="5940"/>
                            <a:ext cx="88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34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51D1B982" wp14:editId="75C6A350">
                                    <wp:extent cx="561975" cy="209550"/>
                                    <wp:effectExtent l="0" t="0" r="0" b="0"/>
                                    <wp:docPr id="147" name="Picture 1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197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495" y="5880"/>
                            <a:ext cx="390" cy="390"/>
                          </a:xfrm>
                          <a:custGeom>
                            <a:avLst/>
                            <a:gdLst>
                              <a:gd name="T0" fmla="*/ 0 w 390"/>
                              <a:gd name="T1" fmla="*/ 0 h 390"/>
                              <a:gd name="T2" fmla="*/ 390 w 390"/>
                              <a:gd name="T3" fmla="*/ 0 h 390"/>
                              <a:gd name="T4" fmla="*/ 390 w 390"/>
                              <a:gd name="T5" fmla="*/ 390 h 390"/>
                              <a:gd name="T6" fmla="*/ 0 w 390"/>
                              <a:gd name="T7" fmla="*/ 390 h 390"/>
                              <a:gd name="T8" fmla="*/ 0 w 390"/>
                              <a:gd name="T9" fmla="*/ 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0" h="390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390"/>
                                </a:lnTo>
                                <a:lnTo>
                                  <a:pt x="0" y="3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16" y="1537"/>
                            <a:ext cx="11835" cy="20"/>
                          </a:xfrm>
                          <a:custGeom>
                            <a:avLst/>
                            <a:gdLst>
                              <a:gd name="T0" fmla="*/ 0 w 11835"/>
                              <a:gd name="T1" fmla="*/ 0 h 20"/>
                              <a:gd name="T2" fmla="*/ 11835 w 11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835" h="20">
                                <a:moveTo>
                                  <a:pt x="0" y="0"/>
                                </a:moveTo>
                                <a:lnTo>
                                  <a:pt x="1183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16" y="1545"/>
                            <a:ext cx="11835" cy="20"/>
                          </a:xfrm>
                          <a:custGeom>
                            <a:avLst/>
                            <a:gdLst>
                              <a:gd name="T0" fmla="*/ 0 w 11835"/>
                              <a:gd name="T1" fmla="*/ 0 h 20"/>
                              <a:gd name="T2" fmla="*/ 11835 w 11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835" h="20">
                                <a:moveTo>
                                  <a:pt x="0" y="0"/>
                                </a:moveTo>
                                <a:lnTo>
                                  <a:pt x="11835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16" y="1528"/>
                            <a:ext cx="11835" cy="47"/>
                          </a:xfrm>
                          <a:custGeom>
                            <a:avLst/>
                            <a:gdLst>
                              <a:gd name="T0" fmla="*/ 0 w 11835"/>
                              <a:gd name="T1" fmla="*/ 46 h 47"/>
                              <a:gd name="T2" fmla="*/ 11835 w 11835"/>
                              <a:gd name="T3" fmla="*/ 46 h 47"/>
                              <a:gd name="T4" fmla="*/ 11835 w 11835"/>
                              <a:gd name="T5" fmla="*/ 0 h 47"/>
                              <a:gd name="T6" fmla="*/ 0 w 11835"/>
                              <a:gd name="T7" fmla="*/ 0 h 47"/>
                              <a:gd name="T8" fmla="*/ 0 w 11835"/>
                              <a:gd name="T9" fmla="*/ 46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35" h="47">
                                <a:moveTo>
                                  <a:pt x="0" y="46"/>
                                </a:moveTo>
                                <a:lnTo>
                                  <a:pt x="11835" y="46"/>
                                </a:lnTo>
                                <a:lnTo>
                                  <a:pt x="11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16" y="1528"/>
                            <a:ext cx="11835" cy="62"/>
                          </a:xfrm>
                          <a:custGeom>
                            <a:avLst/>
                            <a:gdLst>
                              <a:gd name="T0" fmla="*/ 0 w 11835"/>
                              <a:gd name="T1" fmla="*/ 61 h 62"/>
                              <a:gd name="T2" fmla="*/ 11835 w 11835"/>
                              <a:gd name="T3" fmla="*/ 61 h 62"/>
                              <a:gd name="T4" fmla="*/ 11835 w 11835"/>
                              <a:gd name="T5" fmla="*/ 0 h 62"/>
                              <a:gd name="T6" fmla="*/ 0 w 11835"/>
                              <a:gd name="T7" fmla="*/ 0 h 62"/>
                              <a:gd name="T8" fmla="*/ 0 w 11835"/>
                              <a:gd name="T9" fmla="*/ 6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35" h="62">
                                <a:moveTo>
                                  <a:pt x="0" y="61"/>
                                </a:moveTo>
                                <a:lnTo>
                                  <a:pt x="11835" y="61"/>
                                </a:lnTo>
                                <a:lnTo>
                                  <a:pt x="11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16" y="1528"/>
                            <a:ext cx="11835" cy="77"/>
                          </a:xfrm>
                          <a:custGeom>
                            <a:avLst/>
                            <a:gdLst>
                              <a:gd name="T0" fmla="*/ 0 w 11835"/>
                              <a:gd name="T1" fmla="*/ 76 h 77"/>
                              <a:gd name="T2" fmla="*/ 11835 w 11835"/>
                              <a:gd name="T3" fmla="*/ 76 h 77"/>
                              <a:gd name="T4" fmla="*/ 11835 w 11835"/>
                              <a:gd name="T5" fmla="*/ 0 h 77"/>
                              <a:gd name="T6" fmla="*/ 0 w 11835"/>
                              <a:gd name="T7" fmla="*/ 0 h 77"/>
                              <a:gd name="T8" fmla="*/ 0 w 11835"/>
                              <a:gd name="T9" fmla="*/ 7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35" h="77">
                                <a:moveTo>
                                  <a:pt x="0" y="76"/>
                                </a:moveTo>
                                <a:lnTo>
                                  <a:pt x="11835" y="76"/>
                                </a:lnTo>
                                <a:lnTo>
                                  <a:pt x="11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16" y="1530"/>
                            <a:ext cx="300" cy="315"/>
                          </a:xfrm>
                          <a:custGeom>
                            <a:avLst/>
                            <a:gdLst>
                              <a:gd name="T0" fmla="*/ 0 w 300"/>
                              <a:gd name="T1" fmla="*/ 315 h 315"/>
                              <a:gd name="T2" fmla="*/ 300 w 300"/>
                              <a:gd name="T3" fmla="*/ 315 h 315"/>
                              <a:gd name="T4" fmla="*/ 300 w 300"/>
                              <a:gd name="T5" fmla="*/ 0 h 315"/>
                              <a:gd name="T6" fmla="*/ 0 w 300"/>
                              <a:gd name="T7" fmla="*/ 0 h 315"/>
                              <a:gd name="T8" fmla="*/ 0 w 300"/>
                              <a:gd name="T9" fmla="*/ 315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" h="315">
                                <a:moveTo>
                                  <a:pt x="0" y="315"/>
                                </a:moveTo>
                                <a:lnTo>
                                  <a:pt x="300" y="31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16" y="1537"/>
                            <a:ext cx="300" cy="20"/>
                          </a:xfrm>
                          <a:custGeom>
                            <a:avLst/>
                            <a:gdLst>
                              <a:gd name="T0" fmla="*/ 0 w 300"/>
                              <a:gd name="T1" fmla="*/ 0 h 20"/>
                              <a:gd name="T2" fmla="*/ 300 w 3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0" h="2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16" y="1837"/>
                            <a:ext cx="300" cy="20"/>
                          </a:xfrm>
                          <a:custGeom>
                            <a:avLst/>
                            <a:gdLst>
                              <a:gd name="T0" fmla="*/ 0 w 300"/>
                              <a:gd name="T1" fmla="*/ 0 h 20"/>
                              <a:gd name="T2" fmla="*/ 300 w 3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0" h="2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0807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308" y="1530"/>
                            <a:ext cx="20" cy="3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"/>
                              <a:gd name="T2" fmla="*/ 0 w 20"/>
                              <a:gd name="T3" fmla="*/ 315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">
                                <a:moveTo>
                                  <a:pt x="0" y="0"/>
                                </a:moveTo>
                                <a:lnTo>
                                  <a:pt x="0" y="31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6" y="1590"/>
                            <a:ext cx="1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18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3399CAD2" wp14:editId="2E06A66B">
                                    <wp:extent cx="57150" cy="114300"/>
                                    <wp:effectExtent l="0" t="0" r="0" b="0"/>
                                    <wp:docPr id="148" name="Picture 1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106" y="1680"/>
                            <a:ext cx="90" cy="20"/>
                          </a:xfrm>
                          <a:custGeom>
                            <a:avLst/>
                            <a:gdLst>
                              <a:gd name="T0" fmla="*/ 0 w 90"/>
                              <a:gd name="T1" fmla="*/ 0 h 20"/>
                              <a:gd name="T2" fmla="*/ 90 w 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" h="20"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114300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16" y="450"/>
                            <a:ext cx="11835" cy="1080"/>
                          </a:xfrm>
                          <a:custGeom>
                            <a:avLst/>
                            <a:gdLst>
                              <a:gd name="T0" fmla="*/ 0 w 11835"/>
                              <a:gd name="T1" fmla="*/ 0 h 1080"/>
                              <a:gd name="T2" fmla="*/ 11835 w 11835"/>
                              <a:gd name="T3" fmla="*/ 0 h 1080"/>
                              <a:gd name="T4" fmla="*/ 11835 w 11835"/>
                              <a:gd name="T5" fmla="*/ 1080 h 1080"/>
                              <a:gd name="T6" fmla="*/ 0 w 11835"/>
                              <a:gd name="T7" fmla="*/ 1080 h 1080"/>
                              <a:gd name="T8" fmla="*/ 0 w 11835"/>
                              <a:gd name="T9" fmla="*/ 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35" h="1080">
                                <a:moveTo>
                                  <a:pt x="0" y="0"/>
                                </a:moveTo>
                                <a:lnTo>
                                  <a:pt x="11835" y="0"/>
                                </a:lnTo>
                                <a:lnTo>
                                  <a:pt x="11835" y="1080"/>
                                </a:lnTo>
                                <a:lnTo>
                                  <a:pt x="0" y="1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16" y="457"/>
                            <a:ext cx="11835" cy="20"/>
                          </a:xfrm>
                          <a:custGeom>
                            <a:avLst/>
                            <a:gdLst>
                              <a:gd name="T0" fmla="*/ 0 w 11835"/>
                              <a:gd name="T1" fmla="*/ 0 h 20"/>
                              <a:gd name="T2" fmla="*/ 11835 w 11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835" h="20">
                                <a:moveTo>
                                  <a:pt x="0" y="0"/>
                                </a:moveTo>
                                <a:lnTo>
                                  <a:pt x="1183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16" y="1522"/>
                            <a:ext cx="11835" cy="20"/>
                          </a:xfrm>
                          <a:custGeom>
                            <a:avLst/>
                            <a:gdLst>
                              <a:gd name="T0" fmla="*/ 0 w 11835"/>
                              <a:gd name="T1" fmla="*/ 0 h 20"/>
                              <a:gd name="T2" fmla="*/ 11835 w 11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835" h="20">
                                <a:moveTo>
                                  <a:pt x="0" y="0"/>
                                </a:moveTo>
                                <a:lnTo>
                                  <a:pt x="1183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E6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9600" y="750"/>
                            <a:ext cx="540" cy="435"/>
                          </a:xfrm>
                          <a:custGeom>
                            <a:avLst/>
                            <a:gdLst>
                              <a:gd name="T0" fmla="*/ 30 w 540"/>
                              <a:gd name="T1" fmla="*/ 0 h 435"/>
                              <a:gd name="T2" fmla="*/ 9 w 540"/>
                              <a:gd name="T3" fmla="*/ 7 h 435"/>
                              <a:gd name="T4" fmla="*/ 0 w 540"/>
                              <a:gd name="T5" fmla="*/ 27 h 435"/>
                              <a:gd name="T6" fmla="*/ 0 w 540"/>
                              <a:gd name="T7" fmla="*/ 405 h 435"/>
                              <a:gd name="T8" fmla="*/ 7 w 540"/>
                              <a:gd name="T9" fmla="*/ 425 h 435"/>
                              <a:gd name="T10" fmla="*/ 27 w 540"/>
                              <a:gd name="T11" fmla="*/ 434 h 435"/>
                              <a:gd name="T12" fmla="*/ 510 w 540"/>
                              <a:gd name="T13" fmla="*/ 435 h 435"/>
                              <a:gd name="T14" fmla="*/ 530 w 540"/>
                              <a:gd name="T15" fmla="*/ 427 h 435"/>
                              <a:gd name="T16" fmla="*/ 539 w 540"/>
                              <a:gd name="T17" fmla="*/ 407 h 435"/>
                              <a:gd name="T18" fmla="*/ 540 w 540"/>
                              <a:gd name="T19" fmla="*/ 30 h 435"/>
                              <a:gd name="T20" fmla="*/ 532 w 540"/>
                              <a:gd name="T21" fmla="*/ 9 h 435"/>
                              <a:gd name="T22" fmla="*/ 512 w 540"/>
                              <a:gd name="T23" fmla="*/ 0 h 435"/>
                              <a:gd name="T24" fmla="*/ 30 w 540"/>
                              <a:gd name="T25" fmla="*/ 0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0" h="435">
                                <a:moveTo>
                                  <a:pt x="30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27"/>
                                </a:lnTo>
                                <a:lnTo>
                                  <a:pt x="0" y="405"/>
                                </a:lnTo>
                                <a:lnTo>
                                  <a:pt x="7" y="425"/>
                                </a:lnTo>
                                <a:lnTo>
                                  <a:pt x="27" y="434"/>
                                </a:lnTo>
                                <a:lnTo>
                                  <a:pt x="510" y="435"/>
                                </a:lnTo>
                                <a:lnTo>
                                  <a:pt x="530" y="427"/>
                                </a:lnTo>
                                <a:lnTo>
                                  <a:pt x="539" y="407"/>
                                </a:lnTo>
                                <a:lnTo>
                                  <a:pt x="540" y="30"/>
                                </a:lnTo>
                                <a:lnTo>
                                  <a:pt x="532" y="9"/>
                                </a:lnTo>
                                <a:lnTo>
                                  <a:pt x="512" y="0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10050" y="757"/>
                            <a:ext cx="1110" cy="20"/>
                          </a:xfrm>
                          <a:custGeom>
                            <a:avLst/>
                            <a:gdLst>
                              <a:gd name="T0" fmla="*/ 0 w 1110"/>
                              <a:gd name="T1" fmla="*/ 0 h 20"/>
                              <a:gd name="T2" fmla="*/ 1110 w 11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0" h="20">
                                <a:moveTo>
                                  <a:pt x="0" y="0"/>
                                </a:moveTo>
                                <a:lnTo>
                                  <a:pt x="1110" y="0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9601" y="750"/>
                            <a:ext cx="30" cy="28"/>
                          </a:xfrm>
                          <a:custGeom>
                            <a:avLst/>
                            <a:gdLst>
                              <a:gd name="T0" fmla="*/ 29 w 30"/>
                              <a:gd name="T1" fmla="*/ 0 h 28"/>
                              <a:gd name="T2" fmla="*/ 9 w 30"/>
                              <a:gd name="T3" fmla="*/ 7 h 28"/>
                              <a:gd name="T4" fmla="*/ 0 w 30"/>
                              <a:gd name="T5" fmla="*/ 27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28">
                                <a:moveTo>
                                  <a:pt x="29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2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10113" y="750"/>
                            <a:ext cx="28" cy="30"/>
                          </a:xfrm>
                          <a:custGeom>
                            <a:avLst/>
                            <a:gdLst>
                              <a:gd name="T0" fmla="*/ 27 w 28"/>
                              <a:gd name="T1" fmla="*/ 29 h 30"/>
                              <a:gd name="T2" fmla="*/ 19 w 28"/>
                              <a:gd name="T3" fmla="*/ 9 h 30"/>
                              <a:gd name="T4" fmla="*/ 0 w 28"/>
                              <a:gd name="T5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30">
                                <a:moveTo>
                                  <a:pt x="27" y="29"/>
                                </a:moveTo>
                                <a:lnTo>
                                  <a:pt x="19" y="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10050" y="1177"/>
                            <a:ext cx="1110" cy="20"/>
                          </a:xfrm>
                          <a:custGeom>
                            <a:avLst/>
                            <a:gdLst>
                              <a:gd name="T0" fmla="*/ 0 w 1110"/>
                              <a:gd name="T1" fmla="*/ 0 h 20"/>
                              <a:gd name="T2" fmla="*/ 1110 w 11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0" h="20">
                                <a:moveTo>
                                  <a:pt x="0" y="0"/>
                                </a:moveTo>
                                <a:lnTo>
                                  <a:pt x="1110" y="0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9600" y="1155"/>
                            <a:ext cx="28" cy="30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30"/>
                              <a:gd name="T2" fmla="*/ 7 w 28"/>
                              <a:gd name="T3" fmla="*/ 20 h 30"/>
                              <a:gd name="T4" fmla="*/ 27 w 28"/>
                              <a:gd name="T5" fmla="*/ 29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30">
                                <a:moveTo>
                                  <a:pt x="0" y="0"/>
                                </a:moveTo>
                                <a:lnTo>
                                  <a:pt x="7" y="20"/>
                                </a:lnTo>
                                <a:lnTo>
                                  <a:pt x="27" y="29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10110" y="1157"/>
                            <a:ext cx="30" cy="28"/>
                          </a:xfrm>
                          <a:custGeom>
                            <a:avLst/>
                            <a:gdLst>
                              <a:gd name="T0" fmla="*/ 0 w 30"/>
                              <a:gd name="T1" fmla="*/ 27 h 28"/>
                              <a:gd name="T2" fmla="*/ 20 w 30"/>
                              <a:gd name="T3" fmla="*/ 19 h 28"/>
                              <a:gd name="T4" fmla="*/ 29 w 30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28">
                                <a:moveTo>
                                  <a:pt x="0" y="27"/>
                                </a:moveTo>
                                <a:lnTo>
                                  <a:pt x="20" y="19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10133" y="750"/>
                            <a:ext cx="20" cy="4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5"/>
                              <a:gd name="T2" fmla="*/ 0 w 20"/>
                              <a:gd name="T3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766" y="930"/>
                            <a:ext cx="2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18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55ECB01D" wp14:editId="742D1FAD">
                                    <wp:extent cx="133350" cy="114300"/>
                                    <wp:effectExtent l="0" t="0" r="0" b="0"/>
                                    <wp:docPr id="149" name="Picture 1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10125" y="750"/>
                            <a:ext cx="540" cy="435"/>
                          </a:xfrm>
                          <a:custGeom>
                            <a:avLst/>
                            <a:gdLst>
                              <a:gd name="T0" fmla="*/ 0 w 540"/>
                              <a:gd name="T1" fmla="*/ 0 h 435"/>
                              <a:gd name="T2" fmla="*/ 540 w 540"/>
                              <a:gd name="T3" fmla="*/ 0 h 435"/>
                              <a:gd name="T4" fmla="*/ 540 w 540"/>
                              <a:gd name="T5" fmla="*/ 435 h 435"/>
                              <a:gd name="T6" fmla="*/ 0 w 540"/>
                              <a:gd name="T7" fmla="*/ 435 h 435"/>
                              <a:gd name="T8" fmla="*/ 0 w 540"/>
                              <a:gd name="T9" fmla="*/ 0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0" h="435">
                                <a:moveTo>
                                  <a:pt x="0" y="0"/>
                                </a:moveTo>
                                <a:lnTo>
                                  <a:pt x="540" y="0"/>
                                </a:lnTo>
                                <a:lnTo>
                                  <a:pt x="540" y="435"/>
                                </a:ln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10658" y="750"/>
                            <a:ext cx="20" cy="4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5"/>
                              <a:gd name="T2" fmla="*/ 0 w 20"/>
                              <a:gd name="T3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0291" y="945"/>
                            <a:ext cx="22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16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2F63CCCB" wp14:editId="22B4578C">
                                    <wp:extent cx="133350" cy="95250"/>
                                    <wp:effectExtent l="0" t="0" r="0" b="0"/>
                                    <wp:docPr id="150" name="Picture 1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10290" y="945"/>
                            <a:ext cx="210" cy="150"/>
                          </a:xfrm>
                          <a:custGeom>
                            <a:avLst/>
                            <a:gdLst>
                              <a:gd name="T0" fmla="*/ 0 w 210"/>
                              <a:gd name="T1" fmla="*/ 150 h 150"/>
                              <a:gd name="T2" fmla="*/ 210 w 210"/>
                              <a:gd name="T3" fmla="*/ 150 h 150"/>
                              <a:gd name="T4" fmla="*/ 210 w 210"/>
                              <a:gd name="T5" fmla="*/ 0 h 150"/>
                              <a:gd name="T6" fmla="*/ 0 w 210"/>
                              <a:gd name="T7" fmla="*/ 0 h 150"/>
                              <a:gd name="T8" fmla="*/ 0 w 210"/>
                              <a:gd name="T9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50">
                                <a:moveTo>
                                  <a:pt x="0" y="150"/>
                                </a:moveTo>
                                <a:lnTo>
                                  <a:pt x="210" y="15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10650" y="750"/>
                            <a:ext cx="540" cy="435"/>
                          </a:xfrm>
                          <a:custGeom>
                            <a:avLst/>
                            <a:gdLst>
                              <a:gd name="T0" fmla="*/ 30 w 540"/>
                              <a:gd name="T1" fmla="*/ 0 h 435"/>
                              <a:gd name="T2" fmla="*/ 9 w 540"/>
                              <a:gd name="T3" fmla="*/ 7 h 435"/>
                              <a:gd name="T4" fmla="*/ 0 w 540"/>
                              <a:gd name="T5" fmla="*/ 27 h 435"/>
                              <a:gd name="T6" fmla="*/ 0 w 540"/>
                              <a:gd name="T7" fmla="*/ 405 h 435"/>
                              <a:gd name="T8" fmla="*/ 7 w 540"/>
                              <a:gd name="T9" fmla="*/ 425 h 435"/>
                              <a:gd name="T10" fmla="*/ 27 w 540"/>
                              <a:gd name="T11" fmla="*/ 434 h 435"/>
                              <a:gd name="T12" fmla="*/ 510 w 540"/>
                              <a:gd name="T13" fmla="*/ 435 h 435"/>
                              <a:gd name="T14" fmla="*/ 530 w 540"/>
                              <a:gd name="T15" fmla="*/ 427 h 435"/>
                              <a:gd name="T16" fmla="*/ 539 w 540"/>
                              <a:gd name="T17" fmla="*/ 407 h 435"/>
                              <a:gd name="T18" fmla="*/ 540 w 540"/>
                              <a:gd name="T19" fmla="*/ 30 h 435"/>
                              <a:gd name="T20" fmla="*/ 532 w 540"/>
                              <a:gd name="T21" fmla="*/ 9 h 435"/>
                              <a:gd name="T22" fmla="*/ 512 w 540"/>
                              <a:gd name="T23" fmla="*/ 0 h 435"/>
                              <a:gd name="T24" fmla="*/ 30 w 540"/>
                              <a:gd name="T25" fmla="*/ 0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0" h="435">
                                <a:moveTo>
                                  <a:pt x="30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27"/>
                                </a:lnTo>
                                <a:lnTo>
                                  <a:pt x="0" y="405"/>
                                </a:lnTo>
                                <a:lnTo>
                                  <a:pt x="7" y="425"/>
                                </a:lnTo>
                                <a:lnTo>
                                  <a:pt x="27" y="434"/>
                                </a:lnTo>
                                <a:lnTo>
                                  <a:pt x="510" y="435"/>
                                </a:lnTo>
                                <a:lnTo>
                                  <a:pt x="530" y="427"/>
                                </a:lnTo>
                                <a:lnTo>
                                  <a:pt x="539" y="407"/>
                                </a:lnTo>
                                <a:lnTo>
                                  <a:pt x="540" y="30"/>
                                </a:lnTo>
                                <a:lnTo>
                                  <a:pt x="532" y="9"/>
                                </a:lnTo>
                                <a:lnTo>
                                  <a:pt x="512" y="0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10651" y="750"/>
                            <a:ext cx="30" cy="28"/>
                          </a:xfrm>
                          <a:custGeom>
                            <a:avLst/>
                            <a:gdLst>
                              <a:gd name="T0" fmla="*/ 29 w 30"/>
                              <a:gd name="T1" fmla="*/ 0 h 28"/>
                              <a:gd name="T2" fmla="*/ 9 w 30"/>
                              <a:gd name="T3" fmla="*/ 7 h 28"/>
                              <a:gd name="T4" fmla="*/ 0 w 30"/>
                              <a:gd name="T5" fmla="*/ 27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28">
                                <a:moveTo>
                                  <a:pt x="29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2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11163" y="750"/>
                            <a:ext cx="28" cy="30"/>
                          </a:xfrm>
                          <a:custGeom>
                            <a:avLst/>
                            <a:gdLst>
                              <a:gd name="T0" fmla="*/ 27 w 28"/>
                              <a:gd name="T1" fmla="*/ 29 h 30"/>
                              <a:gd name="T2" fmla="*/ 19 w 28"/>
                              <a:gd name="T3" fmla="*/ 9 h 30"/>
                              <a:gd name="T4" fmla="*/ 0 w 28"/>
                              <a:gd name="T5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30">
                                <a:moveTo>
                                  <a:pt x="27" y="29"/>
                                </a:moveTo>
                                <a:lnTo>
                                  <a:pt x="19" y="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10650" y="1155"/>
                            <a:ext cx="28" cy="30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30"/>
                              <a:gd name="T2" fmla="*/ 7 w 28"/>
                              <a:gd name="T3" fmla="*/ 20 h 30"/>
                              <a:gd name="T4" fmla="*/ 27 w 28"/>
                              <a:gd name="T5" fmla="*/ 29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30">
                                <a:moveTo>
                                  <a:pt x="0" y="0"/>
                                </a:moveTo>
                                <a:lnTo>
                                  <a:pt x="7" y="20"/>
                                </a:lnTo>
                                <a:lnTo>
                                  <a:pt x="27" y="29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11160" y="1157"/>
                            <a:ext cx="30" cy="28"/>
                          </a:xfrm>
                          <a:custGeom>
                            <a:avLst/>
                            <a:gdLst>
                              <a:gd name="T0" fmla="*/ 0 w 30"/>
                              <a:gd name="T1" fmla="*/ 27 h 28"/>
                              <a:gd name="T2" fmla="*/ 20 w 30"/>
                              <a:gd name="T3" fmla="*/ 19 h 28"/>
                              <a:gd name="T4" fmla="*/ 29 w 30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28">
                                <a:moveTo>
                                  <a:pt x="0" y="27"/>
                                </a:moveTo>
                                <a:lnTo>
                                  <a:pt x="20" y="19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11183" y="780"/>
                            <a:ext cx="20" cy="3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"/>
                              <a:gd name="T2" fmla="*/ 0 w 20"/>
                              <a:gd name="T3" fmla="*/ 375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0786" y="975"/>
                            <a:ext cx="28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10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1E6D7896" wp14:editId="68B7D94C">
                                    <wp:extent cx="171450" cy="66675"/>
                                    <wp:effectExtent l="0" t="0" r="0" b="9525"/>
                                    <wp:docPr id="151" name="Picture 15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66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10785" y="1027"/>
                            <a:ext cx="270" cy="20"/>
                          </a:xfrm>
                          <a:custGeom>
                            <a:avLst/>
                            <a:gdLst>
                              <a:gd name="T0" fmla="*/ 0 w 270"/>
                              <a:gd name="T1" fmla="*/ 0 h 20"/>
                              <a:gd name="T2" fmla="*/ 270 w 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" h="20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</a:path>
                            </a:pathLst>
                          </a:custGeom>
                          <a:noFill/>
                          <a:ln w="666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675" y="465"/>
                            <a:ext cx="9375" cy="1050"/>
                          </a:xfrm>
                          <a:custGeom>
                            <a:avLst/>
                            <a:gdLst>
                              <a:gd name="T0" fmla="*/ 0 w 9375"/>
                              <a:gd name="T1" fmla="*/ 0 h 1050"/>
                              <a:gd name="T2" fmla="*/ 9375 w 9375"/>
                              <a:gd name="T3" fmla="*/ 0 h 1050"/>
                              <a:gd name="T4" fmla="*/ 9375 w 9375"/>
                              <a:gd name="T5" fmla="*/ 1050 h 1050"/>
                              <a:gd name="T6" fmla="*/ 0 w 9375"/>
                              <a:gd name="T7" fmla="*/ 1050 h 1050"/>
                              <a:gd name="T8" fmla="*/ 0 w 9375"/>
                              <a:gd name="T9" fmla="*/ 0 h 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75" h="1050">
                                <a:moveTo>
                                  <a:pt x="0" y="0"/>
                                </a:moveTo>
                                <a:lnTo>
                                  <a:pt x="9375" y="0"/>
                                </a:lnTo>
                                <a:lnTo>
                                  <a:pt x="9375" y="1050"/>
                                </a:lnTo>
                                <a:lnTo>
                                  <a:pt x="0" y="1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3076" y="735"/>
                            <a:ext cx="5580" cy="480"/>
                          </a:xfrm>
                          <a:custGeom>
                            <a:avLst/>
                            <a:gdLst>
                              <a:gd name="T0" fmla="*/ 0 w 5580"/>
                              <a:gd name="T1" fmla="*/ 0 h 480"/>
                              <a:gd name="T2" fmla="*/ 5580 w 5580"/>
                              <a:gd name="T3" fmla="*/ 0 h 480"/>
                              <a:gd name="T4" fmla="*/ 5580 w 5580"/>
                              <a:gd name="T5" fmla="*/ 480 h 480"/>
                              <a:gd name="T6" fmla="*/ 0 w 5580"/>
                              <a:gd name="T7" fmla="*/ 480 h 480"/>
                              <a:gd name="T8" fmla="*/ 0 w 5580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80" h="480">
                                <a:moveTo>
                                  <a:pt x="0" y="0"/>
                                </a:moveTo>
                                <a:lnTo>
                                  <a:pt x="5580" y="0"/>
                                </a:lnTo>
                                <a:lnTo>
                                  <a:pt x="5580" y="480"/>
                                </a:lnTo>
                                <a:lnTo>
                                  <a:pt x="0" y="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3076" y="742"/>
                            <a:ext cx="5580" cy="20"/>
                          </a:xfrm>
                          <a:custGeom>
                            <a:avLst/>
                            <a:gdLst>
                              <a:gd name="T0" fmla="*/ 0 w 5580"/>
                              <a:gd name="T1" fmla="*/ 0 h 20"/>
                              <a:gd name="T2" fmla="*/ 5580 w 55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0" h="20">
                                <a:moveTo>
                                  <a:pt x="0" y="0"/>
                                </a:moveTo>
                                <a:lnTo>
                                  <a:pt x="558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3076" y="1207"/>
                            <a:ext cx="5580" cy="20"/>
                          </a:xfrm>
                          <a:custGeom>
                            <a:avLst/>
                            <a:gdLst>
                              <a:gd name="T0" fmla="*/ 0 w 5580"/>
                              <a:gd name="T1" fmla="*/ 0 h 20"/>
                              <a:gd name="T2" fmla="*/ 5580 w 55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0" h="20">
                                <a:moveTo>
                                  <a:pt x="0" y="0"/>
                                </a:moveTo>
                                <a:lnTo>
                                  <a:pt x="558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3083" y="735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8648" y="735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361" y="915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22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381FA33D" wp14:editId="30C6335A">
                                    <wp:extent cx="142875" cy="142875"/>
                                    <wp:effectExtent l="0" t="0" r="9525" b="9525"/>
                                    <wp:docPr id="152" name="Picture 1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9360" y="915"/>
                            <a:ext cx="225" cy="225"/>
                          </a:xfrm>
                          <a:custGeom>
                            <a:avLst/>
                            <a:gdLst>
                              <a:gd name="T0" fmla="*/ 0 w 225"/>
                              <a:gd name="T1" fmla="*/ 225 h 225"/>
                              <a:gd name="T2" fmla="*/ 225 w 225"/>
                              <a:gd name="T3" fmla="*/ 225 h 225"/>
                              <a:gd name="T4" fmla="*/ 225 w 225"/>
                              <a:gd name="T5" fmla="*/ 0 h 225"/>
                              <a:gd name="T6" fmla="*/ 0 w 225"/>
                              <a:gd name="T7" fmla="*/ 0 h 225"/>
                              <a:gd name="T8" fmla="*/ 0 w 225"/>
                              <a:gd name="T9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76" y="705"/>
                            <a:ext cx="206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62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3FA61195" wp14:editId="60FD4610">
                                    <wp:extent cx="1304925" cy="390525"/>
                                    <wp:effectExtent l="0" t="0" r="0" b="9525"/>
                                    <wp:docPr id="153" name="Picture 15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04925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16" y="442"/>
                            <a:ext cx="11835" cy="20"/>
                          </a:xfrm>
                          <a:custGeom>
                            <a:avLst/>
                            <a:gdLst>
                              <a:gd name="T0" fmla="*/ 0 w 11835"/>
                              <a:gd name="T1" fmla="*/ 0 h 20"/>
                              <a:gd name="T2" fmla="*/ 11835 w 11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835" h="20">
                                <a:moveTo>
                                  <a:pt x="0" y="0"/>
                                </a:moveTo>
                                <a:lnTo>
                                  <a:pt x="11835" y="0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16" y="0"/>
                            <a:ext cx="11835" cy="450"/>
                          </a:xfrm>
                          <a:custGeom>
                            <a:avLst/>
                            <a:gdLst>
                              <a:gd name="T0" fmla="*/ 0 w 11835"/>
                              <a:gd name="T1" fmla="*/ 0 h 450"/>
                              <a:gd name="T2" fmla="*/ 11835 w 11835"/>
                              <a:gd name="T3" fmla="*/ 0 h 450"/>
                              <a:gd name="T4" fmla="*/ 11835 w 11835"/>
                              <a:gd name="T5" fmla="*/ 450 h 450"/>
                              <a:gd name="T6" fmla="*/ 0 w 11835"/>
                              <a:gd name="T7" fmla="*/ 450 h 450"/>
                              <a:gd name="T8" fmla="*/ 0 w 11835"/>
                              <a:gd name="T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35" h="450">
                                <a:moveTo>
                                  <a:pt x="0" y="0"/>
                                </a:moveTo>
                                <a:lnTo>
                                  <a:pt x="11835" y="0"/>
                                </a:lnTo>
                                <a:lnTo>
                                  <a:pt x="11835" y="450"/>
                                </a:lnTo>
                                <a:lnTo>
                                  <a:pt x="0" y="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75" y="1755"/>
                            <a:ext cx="825" cy="20"/>
                          </a:xfrm>
                          <a:custGeom>
                            <a:avLst/>
                            <a:gdLst>
                              <a:gd name="T0" fmla="*/ 0 w 825"/>
                              <a:gd name="T1" fmla="*/ 0 h 20"/>
                              <a:gd name="T2" fmla="*/ 825 w 8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5" h="20">
                                <a:moveTo>
                                  <a:pt x="0" y="0"/>
                                </a:move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DD4B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675" y="3255"/>
                            <a:ext cx="90" cy="45"/>
                          </a:xfrm>
                          <a:custGeom>
                            <a:avLst/>
                            <a:gdLst>
                              <a:gd name="T0" fmla="*/ 90 w 90"/>
                              <a:gd name="T1" fmla="*/ 0 h 45"/>
                              <a:gd name="T2" fmla="*/ 0 w 90"/>
                              <a:gd name="T3" fmla="*/ 0 h 45"/>
                              <a:gd name="T4" fmla="*/ 45 w 90"/>
                              <a:gd name="T5" fmla="*/ 45 h 45"/>
                              <a:gd name="T6" fmla="*/ 90 w 90"/>
                              <a:gd name="T7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" h="45">
                                <a:moveTo>
                                  <a:pt x="90" y="0"/>
                                </a:moveTo>
                                <a:lnTo>
                                  <a:pt x="0" y="0"/>
                                </a:lnTo>
                                <a:lnTo>
                                  <a:pt x="45" y="45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0861" y="465"/>
                            <a:ext cx="24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6EB1" w:rsidRDefault="000B6EB1" w:rsidP="000B6EB1">
                              <w:pPr>
                                <w:spacing w:line="26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207AA338" wp14:editId="1BD461B4">
                                    <wp:extent cx="152400" cy="161925"/>
                                    <wp:effectExtent l="0" t="0" r="0" b="9525"/>
                                    <wp:docPr id="154" name="Picture 15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B6EB1" w:rsidRDefault="000B6EB1" w:rsidP="000B6EB1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3096" y="755"/>
                            <a:ext cx="5460" cy="400"/>
                          </a:xfrm>
                          <a:custGeom>
                            <a:avLst/>
                            <a:gdLst>
                              <a:gd name="T0" fmla="*/ 0 w 5460"/>
                              <a:gd name="T1" fmla="*/ 400 h 400"/>
                              <a:gd name="T2" fmla="*/ 5460 w 5460"/>
                              <a:gd name="T3" fmla="*/ 400 h 400"/>
                              <a:gd name="T4" fmla="*/ 5460 w 5460"/>
                              <a:gd name="T5" fmla="*/ 0 h 400"/>
                              <a:gd name="T6" fmla="*/ 0 w 5460"/>
                              <a:gd name="T7" fmla="*/ 0 h 400"/>
                              <a:gd name="T8" fmla="*/ 0 w 5460"/>
                              <a:gd name="T9" fmla="*/ 40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60" h="400">
                                <a:moveTo>
                                  <a:pt x="0" y="400"/>
                                </a:moveTo>
                                <a:lnTo>
                                  <a:pt x="5460" y="400"/>
                                </a:lnTo>
                                <a:lnTo>
                                  <a:pt x="5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3EF6" w:rsidRPr="000B6EB1" w:rsidRDefault="00543EF6" w:rsidP="00543EF6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ind w:left="350"/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</w:pPr>
                              <w:r w:rsidRPr="000B6EB1"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  <w:t>6500</w:t>
                              </w:r>
                              <w:r w:rsidRPr="000B6EB1">
                                <w:rPr>
                                  <w:rFonts w:ascii="Arial" w:hAnsi="Arial" w:cs="Arial"/>
                                  <w:spacing w:val="15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0B6EB1"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  <w:t>Navy</w:t>
                              </w:r>
                              <w:r w:rsidRPr="000B6EB1">
                                <w:rPr>
                                  <w:rFonts w:ascii="Arial" w:hAnsi="Arial" w:cs="Arial"/>
                                  <w:spacing w:val="16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0B6EB1"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  <w:t>Road,</w:t>
                              </w:r>
                              <w:r w:rsidRPr="000B6EB1">
                                <w:rPr>
                                  <w:rFonts w:ascii="Arial" w:hAnsi="Arial" w:cs="Arial"/>
                                  <w:spacing w:val="15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0B6EB1"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  <w:t>Millington,</w:t>
                              </w:r>
                              <w:r w:rsidRPr="000B6EB1">
                                <w:rPr>
                                  <w:rFonts w:ascii="Arial" w:hAnsi="Arial" w:cs="Arial"/>
                                  <w:spacing w:val="16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0B6EB1"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  <w:t>TN</w:t>
                              </w:r>
                              <w:r w:rsidRPr="000B6EB1">
                                <w:rPr>
                                  <w:rFonts w:ascii="Arial" w:hAnsi="Arial" w:cs="Arial"/>
                                  <w:spacing w:val="15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0B6EB1">
                                <w:rPr>
                                  <w:rFonts w:ascii="Arial" w:hAnsi="Arial" w:cs="Arial"/>
                                  <w:sz w:val="23"/>
                                  <w:szCs w:val="23"/>
                                </w:rPr>
                                <w:t>38053</w:t>
                              </w:r>
                            </w:p>
                            <w:p w:rsidR="00543EF6" w:rsidRDefault="00543EF6" w:rsidP="00543EF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3116" y="775"/>
                            <a:ext cx="5420" cy="360"/>
                          </a:xfrm>
                          <a:custGeom>
                            <a:avLst/>
                            <a:gdLst>
                              <a:gd name="T0" fmla="*/ 5420 w 5420"/>
                              <a:gd name="T1" fmla="*/ 0 h 360"/>
                              <a:gd name="T2" fmla="*/ 0 w 5420"/>
                              <a:gd name="T3" fmla="*/ 0 h 360"/>
                              <a:gd name="T4" fmla="*/ 0 w 5420"/>
                              <a:gd name="T5" fmla="*/ 360 h 360"/>
                              <a:gd name="T6" fmla="*/ 20 w 5420"/>
                              <a:gd name="T7" fmla="*/ 340 h 360"/>
                              <a:gd name="T8" fmla="*/ 20 w 5420"/>
                              <a:gd name="T9" fmla="*/ 20 h 360"/>
                              <a:gd name="T10" fmla="*/ 5400 w 5420"/>
                              <a:gd name="T11" fmla="*/ 20 h 360"/>
                              <a:gd name="T12" fmla="*/ 5420 w 5420"/>
                              <a:gd name="T13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420" h="360">
                                <a:moveTo>
                                  <a:pt x="5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20" y="340"/>
                                </a:lnTo>
                                <a:lnTo>
                                  <a:pt x="20" y="20"/>
                                </a:lnTo>
                                <a:lnTo>
                                  <a:pt x="5400" y="20"/>
                                </a:lnTo>
                                <a:lnTo>
                                  <a:pt x="5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3116" y="775"/>
                            <a:ext cx="5420" cy="360"/>
                          </a:xfrm>
                          <a:custGeom>
                            <a:avLst/>
                            <a:gdLst>
                              <a:gd name="T0" fmla="*/ 5420 w 5420"/>
                              <a:gd name="T1" fmla="*/ 0 h 360"/>
                              <a:gd name="T2" fmla="*/ 5400 w 5420"/>
                              <a:gd name="T3" fmla="*/ 20 h 360"/>
                              <a:gd name="T4" fmla="*/ 5400 w 5420"/>
                              <a:gd name="T5" fmla="*/ 340 h 360"/>
                              <a:gd name="T6" fmla="*/ 20 w 5420"/>
                              <a:gd name="T7" fmla="*/ 340 h 360"/>
                              <a:gd name="T8" fmla="*/ 0 w 5420"/>
                              <a:gd name="T9" fmla="*/ 360 h 360"/>
                              <a:gd name="T10" fmla="*/ 5420 w 5420"/>
                              <a:gd name="T11" fmla="*/ 360 h 360"/>
                              <a:gd name="T12" fmla="*/ 5420 w 5420"/>
                              <a:gd name="T13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420" h="360">
                                <a:moveTo>
                                  <a:pt x="5420" y="0"/>
                                </a:moveTo>
                                <a:lnTo>
                                  <a:pt x="5400" y="20"/>
                                </a:lnTo>
                                <a:lnTo>
                                  <a:pt x="5400" y="340"/>
                                </a:lnTo>
                                <a:lnTo>
                                  <a:pt x="20" y="340"/>
                                </a:lnTo>
                                <a:lnTo>
                                  <a:pt x="0" y="360"/>
                                </a:lnTo>
                                <a:lnTo>
                                  <a:pt x="5420" y="360"/>
                                </a:lnTo>
                                <a:lnTo>
                                  <a:pt x="5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3106" y="765"/>
                            <a:ext cx="5440" cy="380"/>
                          </a:xfrm>
                          <a:custGeom>
                            <a:avLst/>
                            <a:gdLst>
                              <a:gd name="T0" fmla="*/ 0 w 5440"/>
                              <a:gd name="T1" fmla="*/ 380 h 380"/>
                              <a:gd name="T2" fmla="*/ 5440 w 5440"/>
                              <a:gd name="T3" fmla="*/ 380 h 380"/>
                              <a:gd name="T4" fmla="*/ 5440 w 5440"/>
                              <a:gd name="T5" fmla="*/ 0 h 380"/>
                              <a:gd name="T6" fmla="*/ 0 w 5440"/>
                              <a:gd name="T7" fmla="*/ 0 h 380"/>
                              <a:gd name="T8" fmla="*/ 0 w 5440"/>
                              <a:gd name="T9" fmla="*/ 38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40" h="380">
                                <a:moveTo>
                                  <a:pt x="0" y="380"/>
                                </a:moveTo>
                                <a:lnTo>
                                  <a:pt x="5440" y="380"/>
                                </a:lnTo>
                                <a:lnTo>
                                  <a:pt x="5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8935" y="755"/>
                            <a:ext cx="1100" cy="460"/>
                          </a:xfrm>
                          <a:custGeom>
                            <a:avLst/>
                            <a:gdLst>
                              <a:gd name="T0" fmla="*/ 0 w 1100"/>
                              <a:gd name="T1" fmla="*/ 460 h 460"/>
                              <a:gd name="T2" fmla="*/ 1100 w 1100"/>
                              <a:gd name="T3" fmla="*/ 460 h 460"/>
                              <a:gd name="T4" fmla="*/ 1100 w 1100"/>
                              <a:gd name="T5" fmla="*/ 0 h 460"/>
                              <a:gd name="T6" fmla="*/ 0 w 1100"/>
                              <a:gd name="T7" fmla="*/ 0 h 460"/>
                              <a:gd name="T8" fmla="*/ 0 w 1100"/>
                              <a:gd name="T9" fmla="*/ 46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0" h="460">
                                <a:moveTo>
                                  <a:pt x="0" y="460"/>
                                </a:moveTo>
                                <a:lnTo>
                                  <a:pt x="1100" y="460"/>
                                </a:lnTo>
                                <a:lnTo>
                                  <a:pt x="1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90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8955" y="775"/>
                            <a:ext cx="1060" cy="420"/>
                          </a:xfrm>
                          <a:custGeom>
                            <a:avLst/>
                            <a:gdLst>
                              <a:gd name="T0" fmla="*/ 1060 w 1060"/>
                              <a:gd name="T1" fmla="*/ 0 h 420"/>
                              <a:gd name="T2" fmla="*/ 0 w 1060"/>
                              <a:gd name="T3" fmla="*/ 0 h 420"/>
                              <a:gd name="T4" fmla="*/ 0 w 1060"/>
                              <a:gd name="T5" fmla="*/ 420 h 420"/>
                              <a:gd name="T6" fmla="*/ 20 w 1060"/>
                              <a:gd name="T7" fmla="*/ 400 h 420"/>
                              <a:gd name="T8" fmla="*/ 20 w 1060"/>
                              <a:gd name="T9" fmla="*/ 20 h 420"/>
                              <a:gd name="T10" fmla="*/ 1040 w 1060"/>
                              <a:gd name="T11" fmla="*/ 20 h 420"/>
                              <a:gd name="T12" fmla="*/ 1060 w 1060"/>
                              <a:gd name="T13" fmla="*/ 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60" h="420">
                                <a:moveTo>
                                  <a:pt x="1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lnTo>
                                  <a:pt x="20" y="400"/>
                                </a:lnTo>
                                <a:lnTo>
                                  <a:pt x="20" y="20"/>
                                </a:lnTo>
                                <a:lnTo>
                                  <a:pt x="1040" y="20"/>
                                </a:lnTo>
                                <a:lnTo>
                                  <a:pt x="1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8955" y="775"/>
                            <a:ext cx="1060" cy="420"/>
                          </a:xfrm>
                          <a:custGeom>
                            <a:avLst/>
                            <a:gdLst>
                              <a:gd name="T0" fmla="*/ 1060 w 1060"/>
                              <a:gd name="T1" fmla="*/ 0 h 420"/>
                              <a:gd name="T2" fmla="*/ 1040 w 1060"/>
                              <a:gd name="T3" fmla="*/ 20 h 420"/>
                              <a:gd name="T4" fmla="*/ 1040 w 1060"/>
                              <a:gd name="T5" fmla="*/ 400 h 420"/>
                              <a:gd name="T6" fmla="*/ 20 w 1060"/>
                              <a:gd name="T7" fmla="*/ 400 h 420"/>
                              <a:gd name="T8" fmla="*/ 0 w 1060"/>
                              <a:gd name="T9" fmla="*/ 420 h 420"/>
                              <a:gd name="T10" fmla="*/ 1060 w 1060"/>
                              <a:gd name="T11" fmla="*/ 420 h 420"/>
                              <a:gd name="T12" fmla="*/ 1060 w 1060"/>
                              <a:gd name="T13" fmla="*/ 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60" h="420">
                                <a:moveTo>
                                  <a:pt x="1060" y="0"/>
                                </a:moveTo>
                                <a:lnTo>
                                  <a:pt x="1040" y="20"/>
                                </a:lnTo>
                                <a:lnTo>
                                  <a:pt x="1040" y="400"/>
                                </a:lnTo>
                                <a:lnTo>
                                  <a:pt x="20" y="400"/>
                                </a:lnTo>
                                <a:lnTo>
                                  <a:pt x="0" y="420"/>
                                </a:lnTo>
                                <a:lnTo>
                                  <a:pt x="1060" y="420"/>
                                </a:lnTo>
                                <a:lnTo>
                                  <a:pt x="1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0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8945" y="765"/>
                            <a:ext cx="1080" cy="440"/>
                          </a:xfrm>
                          <a:custGeom>
                            <a:avLst/>
                            <a:gdLst>
                              <a:gd name="T0" fmla="*/ 0 w 1080"/>
                              <a:gd name="T1" fmla="*/ 440 h 440"/>
                              <a:gd name="T2" fmla="*/ 1080 w 1080"/>
                              <a:gd name="T3" fmla="*/ 440 h 440"/>
                              <a:gd name="T4" fmla="*/ 1080 w 1080"/>
                              <a:gd name="T5" fmla="*/ 0 h 440"/>
                              <a:gd name="T6" fmla="*/ 0 w 1080"/>
                              <a:gd name="T7" fmla="*/ 0 h 440"/>
                              <a:gd name="T8" fmla="*/ 0 w 1080"/>
                              <a:gd name="T9" fmla="*/ 440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" h="440">
                                <a:moveTo>
                                  <a:pt x="0" y="440"/>
                                </a:moveTo>
                                <a:lnTo>
                                  <a:pt x="1080" y="440"/>
                                </a:lnTo>
                                <a:lnTo>
                                  <a:pt x="1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F78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93.35pt;height:622.55pt;mso-position-horizontal-relative:char;mso-position-vertical-relative:line" coordsize="11867,1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">
                <v:shape id="Freeform 4" o:spid="_x0000_s1027" style="position:absolute;left:16;top:10140;width:4560;height:20;visibility:visible;mso-wrap-style:square;v-text-anchor:top" coordsize="4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40ScUA&#10;AADaAAAADwAAAGRycy9kb3ducmV2LnhtbESPX2vCMBTF3wd+h3AF32Y6HSKdqQxBLDI2pg7x7ba5&#10;tsXmpjTRdvv0y0DY4+H8+XEWy97U4katqywreBpHIIhzqysuFBz268c5COeRNdaWScE3OVgmg4cF&#10;xtp2/Em3nS9EGGEXo4LS+yaW0uUlGXRj2xAH72xbgz7ItpC6xS6Mm1pOomgmDVYcCCU2tCopv+yu&#10;JkAOHzpLp9v0cvx6z1bdz/H0tpkqNRr2ry8gPPX+P3xvp1rBM/xdCTd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jRJxQAAANoAAAAPAAAAAAAAAAAAAAAAAJgCAABkcnMv&#10;ZG93bnJldi54bWxQSwUGAAAAAAQABAD1AAAAigMAAAAA&#10;" path="m,l4560,e" filled="f" strokecolor="#9b9b9b" strokeweight="1.6pt">
                  <v:path arrowok="t" o:connecttype="custom" o:connectlocs="0,0;4560,0" o:connectangles="0,0"/>
                </v:shape>
                <v:shape id="Freeform 5" o:spid="_x0000_s1028" style="position:absolute;left:16;top:12420;width:4560;height:20;visibility:visible;mso-wrap-style:square;v-text-anchor:top" coordsize="4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vBDcQA&#10;AADaAAAADwAAAGRycy9kb3ducmV2LnhtbESPQWvCQBSE7wX/w/IEb3VjwVJSVykFISAlqQp6fM0+&#10;k5Ds27C7Jum/7xYKPQ4z8w2z2U2mEwM531hWsFomIIhLqxuuFJxP+8cXED4ga+wsk4Jv8rDbzh42&#10;mGo78icNx1CJCGGfooI6hD6V0pc1GfRL2xNH72adwRClq6R2OEa46eRTkjxLgw3HhRp7eq+pbI93&#10;oyC3RTtdPvJrMR7uWeOGA59vX0ot5tPbK4hAU/gP/7UzrWANv1fiD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wQ3EAAAA2gAAAA8AAAAAAAAAAAAAAAAAmAIAAGRycy9k&#10;b3ducmV2LnhtbFBLBQYAAAAABAAEAPUAAACJAwAAAAA=&#10;" path="m,l4560,e" filled="f" strokecolor="#eee" strokeweight="1.6pt">
                  <v:path arrowok="t" o:connecttype="custom" o:connectlocs="0,0;4560,0" o:connectangles="0,0"/>
                </v:shape>
                <v:shape id="Freeform 6" o:spid="_x0000_s1029" style="position:absolute;left:30;top:10125;width:20;height:2310;visibility:visible;mso-wrap-style:square;v-text-anchor:top" coordsize="20,2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k9cAA&#10;AADaAAAADwAAAGRycy9kb3ducmV2LnhtbESPQYvCMBSE78L+h/AWvNlUWcTtmoosyPaq9eDx0Tyb&#10;2ualNFmt/94IgsdhZr5h1pvRduJKg28cK5gnKQjiyumGawXHcjdbgfABWWPnmBTcycMm/5isMdPu&#10;xnu6HkItIoR9hgpMCH0mpa8MWfSJ64mjd3aDxRDlUEs94C3CbScXabqUFhuOCwZ7+jVUtYd/q6A2&#10;ZVF+n77289X50nZ36f6kLZSafo7bHxCBxvAOv9qFVrCE55V4A2T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Ik9cAAAADaAAAADwAAAAAAAAAAAAAAAACYAgAAZHJzL2Rvd25y&#10;ZXYueG1sUEsFBgAAAAAEAAQA9QAAAIUDAAAAAA==&#10;" path="m,l,2310e" filled="f" strokecolor="#9b9b9b" strokeweight="1.6pt">
                  <v:path arrowok="t" o:connecttype="custom" o:connectlocs="0,0;0,2310" o:connectangles="0,0"/>
                </v:shape>
                <v:shape id="Freeform 7" o:spid="_x0000_s1030" style="position:absolute;left:4561;top:10125;width:20;height:2310;visibility:visible;mso-wrap-style:square;v-text-anchor:top" coordsize="20,2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XsMQA&#10;AADaAAAADwAAAGRycy9kb3ducmV2LnhtbESPQWvCQBSE74L/YXlCb7qxVFuiq6ggtFSkST3o7ZF9&#10;JsHs25DdxvTfu4LgcZiZb5j5sjOVaKlxpWUF41EEgjizuuRcweF3O/wA4TyyxsoyKfgnB8tFvzfH&#10;WNsrJ9SmPhcBwi5GBYX3dSylywoy6Ea2Jg7e2TYGfZBNLnWD1wA3lXyNoqk0WHJYKLCmTUHZJf0z&#10;Crrxz472h2OyTddvp9OkndDm+0upl0G3moHw1Pln+NH+1Are4X4l3A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1l7DEAAAA2gAAAA8AAAAAAAAAAAAAAAAAmAIAAGRycy9k&#10;b3ducmV2LnhtbFBLBQYAAAAABAAEAPUAAACJAwAAAAA=&#10;" path="m,l,2310e" filled="f" strokecolor="#eee" strokeweight="1.6pt">
                  <v:path arrowok="t" o:connecttype="custom" o:connectlocs="0,0;0,2310" o:connectangles="0,0"/>
                </v:shape>
                <v:shape id="Freeform 8" o:spid="_x0000_s1031" style="position:absolute;left:16;top:1530;width:11835;height:8595;visibility:visible;mso-wrap-style:square;v-text-anchor:top" coordsize="11835,8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YjHsAA&#10;AADaAAAADwAAAGRycy9kb3ducmV2LnhtbERPS2sCMRC+C/6HMIVepGb10JbVKFUqlHrSCtXbsJl9&#10;4GayJKm7/vvOodDjx/dergfXqhuF2Hg2MJtmoIgLbxuuDJy+dk+voGJCtth6JgN3irBejUdLzK3v&#10;+UC3Y6qUhHDM0UCdUpdrHYuaHMap74iFK31wmASGStuAvYS7Vs+z7Fk7bFgaauxoW1NxPf446Q33&#10;U7m57A/f/YufnD/fNXf70pjHh+FtASrRkP7Ff+4Pa0C2yhW5AXr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6YjHsAAAADaAAAADwAAAAAAAAAAAAAAAACYAgAAZHJzL2Rvd25y&#10;ZXYueG1sUEsFBgAAAAAEAAQA9QAAAIUDAAAAAA==&#10;" path="m,l11835,r,8595l,8595,,xe" fillcolor="#e5e3df" stroked="f">
                  <v:path arrowok="t" o:connecttype="custom" o:connectlocs="0,0;11835,0;11835,8595;0,8595;0,0" o:connectangles="0,0,0,0,0"/>
                </v:shape>
                <v:shape id="Freeform 9" o:spid="_x0000_s1032" style="position:absolute;left:16;top:1537;width:11835;height:20;visibility:visible;mso-wrap-style:square;v-text-anchor:top" coordsize="118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l2cQA&#10;AADaAAAADwAAAGRycy9kb3ducmV2LnhtbESPT2vCQBTE7wW/w/IEb3VjwBKjq9RipYdS/Ifn1+xr&#10;NjT7NmZXTb59t1DocZiZ3zCLVWdrcaPWV44VTMYJCOLC6YpLBafj62MGwgdkjbVjUtCTh9Vy8LDA&#10;XLs77+l2CKWIEPY5KjAhNLmUvjBk0Y9dQxy9L9daDFG2pdQt3iPc1jJNkidpseK4YLChF0PF9+Fq&#10;FXxeNtN0kyYf9WVr+vP63e+yPlNqNOye5yACdeE//Nd+0wpm8Hsl3g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LJdnEAAAA2gAAAA8AAAAAAAAAAAAAAAAAmAIAAGRycy9k&#10;b3ducmV2LnhtbFBLBQYAAAAABAAEAPUAAACJAwAAAAA=&#10;" path="m,l11835,e" filled="f" strokecolor="#dadada" strokeweight=".85pt">
                  <v:path arrowok="t" o:connecttype="custom" o:connectlocs="0,0;11835,0" o:connectangles="0,0"/>
                </v:shape>
                <v:shape id="Freeform 10" o:spid="_x0000_s1033" style="position:absolute;left:16;top:10117;width:11835;height:20;visibility:visible;mso-wrap-style:square;v-text-anchor:top" coordsize="118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5WxcUA&#10;AADbAAAADwAAAGRycy9kb3ducmV2LnhtbESPQUvDQBCF70L/wzKF3uymgUqI3RYtVXoQ0Sqex+yY&#10;DWZn0+y2Tf69cxB6m+G9ee+b1WbwrTpTH5vABhbzDBRxFWzDtYHPj6fbAlRMyBbbwGRgpAib9eRm&#10;haUNF36n8yHVSkI4lmjApdSVWsfKkcc4Dx2xaD+h95hk7Wtte7xIuG91nmV32mPD0uCwo62j6vdw&#10;8ga+j7tlvsuz1/b47Mavx5f4VoyFMbPp8HAPKtGQrub/670VfKGXX2QA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bFxQAAANsAAAAPAAAAAAAAAAAAAAAAAJgCAABkcnMv&#10;ZG93bnJldi54bWxQSwUGAAAAAAQABAD1AAAAigMAAAAA&#10;" path="m,l11835,e" filled="f" strokecolor="#dadada" strokeweight=".85pt">
                  <v:path arrowok="t" o:connecttype="custom" o:connectlocs="0,0;11835,0" o:connectangles="0,0"/>
                </v:shape>
                <v:shape id="Freeform 11" o:spid="_x0000_s1034" style="position:absolute;left:23;top:1530;width:20;height:8595;visibility:visible;mso-wrap-style:square;v-text-anchor:top" coordsize="20,8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1vM8AA&#10;AADbAAAADwAAAGRycy9kb3ducmV2LnhtbERPzYrCMBC+C/sOYRa8yJrqQaUaRRYXvQj+7AOMzdiU&#10;bSY1yWp9eyMI3ubj+53ZorW1uJIPlWMFg34GgrhwuuJSwe/x52sCIkRkjbVjUnCnAIv5R2eGuXY3&#10;3tP1EEuRQjjkqMDE2ORShsKQxdB3DXHizs5bjAn6UmqPtxRuaznMspG0WHFqMNjQt6Hi7/BvFVBT&#10;XI5Y7bZjsxzTqe759Wp4Uqr72S6nICK18S1+uTc6zR/A85d0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1vM8AAAADbAAAADwAAAAAAAAAAAAAAAACYAgAAZHJzL2Rvd25y&#10;ZXYueG1sUEsFBgAAAAAEAAQA9QAAAIUDAAAAAA==&#10;" path="m,l,8595e" filled="f" strokecolor="#dadada" strokeweight=".85pt">
                  <v:path arrowok="t" o:connecttype="custom" o:connectlocs="0,0;0,8595" o:connectangles="0,0"/>
                </v:shape>
                <v:shape id="Freeform 12" o:spid="_x0000_s1035" style="position:absolute;left:11843;top:1530;width:20;height:8595;visibility:visible;mso-wrap-style:square;v-text-anchor:top" coordsize="20,8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/xRMEA&#10;AADbAAAADwAAAGRycy9kb3ducmV2LnhtbERPzWrCQBC+F/oOyxS8lGbTHKqkWUVKi16EGn2AMTtm&#10;g9nZdHer8e3dQsHbfHy/Uy1G24sz+dA5VvCa5SCIG6c7bhXsd18vMxAhImvsHZOCKwVYzB8fKiy1&#10;u/CWznVsRQrhUKICE+NQShkaQxZD5gbixB2dtxgT9K3UHi8p3PayyPM3abHj1GBwoA9Dzan+tQpo&#10;aH522H1vpmY5pUP/7FefxUGpydO4fAcRaYx38b97rdP8Av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/8UTBAAAA2wAAAA8AAAAAAAAAAAAAAAAAmAIAAGRycy9kb3du&#10;cmV2LnhtbFBLBQYAAAAABAAEAPUAAACGAwAAAAA=&#10;" path="m,l,8595e" filled="f" strokecolor="#dadada" strokeweight=".85pt">
                  <v:path arrowok="t" o:connecttype="custom" o:connectlocs="0,0;0,8595" o:connectangles="0,0"/>
                </v:shape>
                <v:rect id="Rectangle 13" o:spid="_x0000_s1036" style="position:absolute;left:7186;top:5505;width:4660;height:3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384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75B1EBD6" wp14:editId="45B15958">
                              <wp:extent cx="2952750" cy="2438400"/>
                              <wp:effectExtent l="0" t="0" r="0" b="0"/>
                              <wp:docPr id="122" name="Picture 1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750" cy="2438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14" o:spid="_x0000_s1037" style="position:absolute;left:7186;top:1665;width:4660;height:3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384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09F9E10A" wp14:editId="523AE984">
                              <wp:extent cx="2952750" cy="2438400"/>
                              <wp:effectExtent l="0" t="0" r="0" b="0"/>
                              <wp:docPr id="123" name="Picture 1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750" cy="2438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15" o:spid="_x0000_s1038" style="position:absolute;left:7186;top:9345;width:466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76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63439115" wp14:editId="3221CF29">
                              <wp:extent cx="2952750" cy="485775"/>
                              <wp:effectExtent l="0" t="0" r="0" b="9525"/>
                              <wp:docPr id="124" name="Picture 1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750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16" o:spid="_x0000_s1039" style="position:absolute;left:3346;top:1665;width:3840;height:7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768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221BE884" wp14:editId="23B3C1C8">
                              <wp:extent cx="2438400" cy="4876800"/>
                              <wp:effectExtent l="0" t="0" r="0" b="0"/>
                              <wp:docPr id="125" name="Picture 1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8400" cy="4876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17" o:spid="_x0000_s1040" style="position:absolute;left:3346;top:9345;width:384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76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7CA59B62" wp14:editId="7846E9F8">
                              <wp:extent cx="2438400" cy="485775"/>
                              <wp:effectExtent l="0" t="0" r="0" b="9525"/>
                              <wp:docPr id="126" name="Picture 1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8400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18" o:spid="_x0000_s1041" style="position:absolute;left:3346;top:1545;width:85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12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32781064" wp14:editId="4319A14C">
                              <wp:extent cx="5391150" cy="76200"/>
                              <wp:effectExtent l="0" t="0" r="0" b="0"/>
                              <wp:docPr id="127" name="Picture 1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911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19" o:spid="_x0000_s1042" style="position:absolute;left:10771;top:5340;width:560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52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6E2995D1" wp14:editId="4C6561E5">
                              <wp:extent cx="352425" cy="323850"/>
                              <wp:effectExtent l="0" t="0" r="9525" b="0"/>
                              <wp:docPr id="128" name="Picture 1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2425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20" o:spid="_x0000_s1043" style="position:absolute;left:10771;top:5340;width:300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52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6BE464F8" wp14:editId="34028172">
                              <wp:extent cx="190500" cy="323850"/>
                              <wp:effectExtent l="0" t="0" r="0" b="0"/>
                              <wp:docPr id="129" name="Picture 1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21" o:spid="_x0000_s1044" style="position:absolute;left:10546;top:1710;width:1120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164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405DA472" wp14:editId="637A82CD">
                              <wp:extent cx="704850" cy="1028700"/>
                              <wp:effectExtent l="0" t="0" r="0" b="0"/>
                              <wp:docPr id="130" name="Picture 1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4850" cy="102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22" o:spid="_x0000_s1045" style="position:absolute;left:10560;top:2850;width:1050;height:555;visibility:visible;mso-wrap-style:square;v-text-anchor:top" coordsize="1050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b/8EA&#10;AADbAAAADwAAAGRycy9kb3ducmV2LnhtbESP3YrCMBSE7xd8h3AW9m5N7cVaukaRBUEQEX8e4Nic&#10;TYrNSWlirW9vBMHLYWa+YWaLwTWipy7UnhVMxhkI4srrmo2C03H1XYAIEVlj45kU3CnAYj76mGGp&#10;/Y331B+iEQnCoUQFNsa2lDJUlhyGsW+Jk/fvO4cxyc5I3eEtwV0j8yz7kQ5rTgsWW/qzVF0OV6fA&#10;bIuT7P1uMmwLa87ennnabJT6+hyWvyAiDfEdfrXXWkGew/NL+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/m//BAAAA2wAAAA8AAAAAAAAAAAAAAAAAmAIAAGRycy9kb3du&#10;cmV2LnhtbFBLBQYAAAAABAAEAPUAAACGAwAAAAA=&#10;" path="m,l1050,r,555l,555,,xe" fillcolor="black" stroked="f">
                  <v:path arrowok="t" o:connecttype="custom" o:connectlocs="0,0;1050,0;1050,555;0,555;0,0" o:connectangles="0,0,0,0,0"/>
                </v:shape>
                <v:shape id="Freeform 23" o:spid="_x0000_s1046" style="position:absolute;left:10560;top:2857;width:1050;height:20;visibility:visible;mso-wrap-style:square;v-text-anchor:top" coordsize="10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C6GcMA&#10;AADbAAAADwAAAGRycy9kb3ducmV2LnhtbESPS4vCMBSF94L/IVxhdprqMCrVKCoIDjgLH4jLS3Nt&#10;qs1NaTLa+fdmQHB5OI+PM503thR3qn3hWEG/l4AgzpwuOFdwPKy7YxA+IGssHZOCP/Iwn7VbU0y1&#10;e/CO7vuQizjCPkUFJoQqldJnhiz6nquIo3dxtcUQZZ1LXeMjjttSDpJkKC0WHAkGK1oZym77Xxu5&#10;P0czOi2+t3azvrrzl10Wl2qn1EenWUxABGrCO/xqb7SCwSf8f4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C6GcMAAADbAAAADwAAAAAAAAAAAAAAAACYAgAAZHJzL2Rv&#10;d25yZXYueG1sUEsFBgAAAAAEAAQA9QAAAIgDAAAAAA==&#10;" path="m,l1050,e" filled="f" strokecolor="#666" strokeweight=".85pt">
                  <v:path arrowok="t" o:connecttype="custom" o:connectlocs="0,0;1050,0" o:connectangles="0,0"/>
                </v:shape>
                <v:shape id="Freeform 24" o:spid="_x0000_s1047" style="position:absolute;left:10560;top:3397;width:1050;height:20;visibility:visible;mso-wrap-style:square;v-text-anchor:top" coordsize="10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kibcMA&#10;AADbAAAADwAAAGRycy9kb3ducmV2LnhtbESPS4vCMBSF94L/IVxhdpoqMyrVKCoIDjgLH4jLS3Nt&#10;qs1NaTLa+fdmQHB5OI+PM503thR3qn3hWEG/l4AgzpwuOFdwPKy7YxA+IGssHZOCP/Iwn7VbU0y1&#10;e/CO7vuQizjCPkUFJoQqldJnhiz6nquIo3dxtcUQZZ1LXeMjjttSDpJkKC0WHAkGK1oZym77Xxu5&#10;P0czOi2+t3azvrrzl10Wl2qn1EenWUxABGrCO/xqb7SCwSf8f4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kibcMAAADbAAAADwAAAAAAAAAAAAAAAACYAgAAZHJzL2Rv&#10;d25yZXYueG1sUEsFBgAAAAAEAAQA9QAAAIgDAAAAAA==&#10;" path="m,l1050,e" filled="f" strokecolor="#666" strokeweight=".85pt">
                  <v:path arrowok="t" o:connecttype="custom" o:connectlocs="0,0;1050,0" o:connectangles="0,0"/>
                </v:shape>
                <v:shape id="Freeform 25" o:spid="_x0000_s1048" style="position:absolute;left:10568;top:2850;width:20;height:555;visibility:visible;mso-wrap-style:square;v-text-anchor:top" coordsize="20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4HMUA&#10;AADbAAAADwAAAGRycy9kb3ducmV2LnhtbESPQWvCQBSE74X+h+UVejMbA1qJWcWWFKzUQ60Xb4/s&#10;M4lm34bdrab/visIPQ4z8w1TLAfTiQs531pWME5SEMSV1S3XCvbf76MZCB+QNXaWScEveVguHh8K&#10;zLW98hdddqEWEcI+RwVNCH0upa8aMugT2xNH72idwRClq6V2eI1w08ksTafSYMtxocGe3hqqzrsf&#10;o+CwaV+nn+UkXW/54+jL08vJzJxSz0/Dag4i0BD+w/f2WivIJnD7En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DgcxQAAANsAAAAPAAAAAAAAAAAAAAAAAJgCAABkcnMv&#10;ZG93bnJldi54bWxQSwUGAAAAAAQABAD1AAAAigMAAAAA&#10;" path="m,l,555e" filled="f" strokecolor="#666" strokeweight=".85pt">
                  <v:path arrowok="t" o:connecttype="custom" o:connectlocs="0,0;0,555" o:connectangles="0,0"/>
                </v:shape>
                <v:shape id="Freeform 26" o:spid="_x0000_s1049" style="position:absolute;left:11603;top:2850;width:20;height:555;visibility:visible;mso-wrap-style:square;v-text-anchor:top" coordsize="20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ma8QA&#10;AADbAAAADwAAAGRycy9kb3ducmV2LnhtbESPQWvCQBSE74L/YXlCb7pRaBqiq1RRsNIeanvx9sg+&#10;k9js27C71fjvXUHwOMzMN8xs0ZlGnMn52rKC8SgBQVxYXXOp4PdnM8xA+ICssbFMCq7kYTHv92aY&#10;a3vhbzrvQykihH2OCqoQ2lxKX1Rk0I9sSxy9o3UGQ5SulNrhJcJNIydJkkqDNceFCltaVVT87f+N&#10;gsOuXqaf69dk+8UfR78+vZ1M5pR6GXTvUxCBuvAMP9pbrWCSwv1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ypmvEAAAA2wAAAA8AAAAAAAAAAAAAAAAAmAIAAGRycy9k&#10;b3ducmV2LnhtbFBLBQYAAAAABAAEAPUAAACJAwAAAAA=&#10;" path="m,l,555e" filled="f" strokecolor="#666" strokeweight=".85pt">
                  <v:path arrowok="t" o:connecttype="custom" o:connectlocs="0,0;0,555" o:connectangles="0,0"/>
                </v:shape>
                <v:shape id="Freeform 27" o:spid="_x0000_s1050" style="position:absolute;left:10575;top:3255;width:1020;height:135;visibility:visible;mso-wrap-style:square;v-text-anchor:top" coordsize="102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LihsUA&#10;AADbAAAADwAAAGRycy9kb3ducmV2LnhtbESPQWvCQBSE74X+h+UVvBTdJKAtqauEFEFPVVukx0f2&#10;NUmbfRuya0z+vVsQPA4z8w2zXA+mET11rrasIJ5FIIgLq2suFXx9bqavIJxH1thYJgUjOVivHh+W&#10;mGp74QP1R1+KAGGXooLK+zaV0hUVGXQz2xIH78d2Bn2QXSl1h5cAN41MomghDdYcFipsKa+o+Due&#10;jYL8kD3PvxeJrvVHvN29/46ncj8qNXkasjcQngZ/D9/aW60geYH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uKGxQAAANsAAAAPAAAAAAAAAAAAAAAAAJgCAABkcnMv&#10;ZG93bnJldi54bWxQSwUGAAAAAAQABAD1AAAAigMAAAAA&#10;" path="m,l1020,r,135l,135,,xe" stroked="f">
                  <v:path arrowok="t" o:connecttype="custom" o:connectlocs="0,0;1020,0;1020,135;0,135;0,0" o:connectangles="0,0,0,0,0"/>
                </v:shape>
                <v:shape id="Freeform 28" o:spid="_x0000_s1051" style="position:absolute;left:10575;top:2865;width:20;height:390;visibility:visible;mso-wrap-style:square;v-text-anchor:top" coordsize="2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9cAA&#10;AADbAAAADwAAAGRycy9kb3ducmV2LnhtbERPTWvCQBC9F/wPywi9NRuFtpJmFbEKQk9RoddpdpoE&#10;s7MhOzWJv757KPT4eN/5ZnStulEfGs8GFkkKirj0tuHKwOV8eFqBCoJssfVMBiYKsFnPHnLMrB+4&#10;oNtJKhVDOGRooBbpMq1DWZPDkPiOOHLfvncoEfaVtj0OMdy1epmmL9phw7Ghxo52NZXX048zIJ8f&#10;+/e7VKjDs/Xl61fRTVgY8zgft2+ghEb5F/+5j9bAMo6NX+IP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DX9cAAAADbAAAADwAAAAAAAAAAAAAAAACYAgAAZHJzL2Rvd25y&#10;ZXYueG1sUEsFBgAAAAAEAAQA9QAAAIUDAAAAAA==&#10;" path="m,390r,l,,,,,390xe" stroked="f">
                  <v:path arrowok="t" o:connecttype="custom" o:connectlocs="0,390;0,390;0,0;0,0;0,390" o:connectangles="0,0,0,0,0"/>
                </v:shape>
                <v:shape id="Freeform 29" o:spid="_x0000_s1052" style="position:absolute;left:10575;top:2865;width:1020;height:390;visibility:visible;mso-wrap-style:square;v-text-anchor:top" coordsize="102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2zWMMA&#10;AADbAAAADwAAAGRycy9kb3ducmV2LnhtbESP0WoCMRRE3wv+Q7hC32pWBaurUcQiiEjV1Q+4bK6b&#10;xc3NdpPq+vdGKPRxmJkzzGzR2krcqPGlYwX9XgKCOHe65ELB+bT+GIPwAVlj5ZgUPMjDYt55m2Gq&#10;3Z2PdMtCISKEfYoKTAh1KqXPDVn0PVcTR+/iGoshyqaQusF7hNtKDpJkJC2WHBcM1rQylF+zX6sg&#10;G7nvr+tw+2nCY7vzlz1ODu5Hqfduu5yCCNSG//Bfe6MVDCbw+h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2zWMMAAADbAAAADwAAAAAAAAAAAAAAAACYAgAAZHJzL2Rv&#10;d25yZXYueG1sUEsFBgAAAAAEAAQA9QAAAIgDAAAAAA==&#10;" path="m,390r1019,l1019,,,,,390xe" stroked="f">
                  <v:path arrowok="t" o:connecttype="custom" o:connectlocs="0,390;1019,390;1019,0;0,0;0,390" o:connectangles="0,0,0,0,0"/>
                </v:shape>
                <v:rect id="Rectangle 30" o:spid="_x0000_s1053" style="position:absolute;left:11026;top:3270;width:10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6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1B06716D" wp14:editId="613A1822">
                              <wp:extent cx="66675" cy="38100"/>
                              <wp:effectExtent l="0" t="0" r="9525" b="0"/>
                              <wp:docPr id="131" name="Picture 1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31" o:spid="_x0000_s1054" style="position:absolute;left:11025;top:3300;width:105;height:20;visibility:visible;mso-wrap-style:square;v-text-anchor:top" coordsize="1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w3UsEA&#10;AADbAAAADwAAAGRycy9kb3ducmV2LnhtbESPQWvCQBSE74X+h+UJ3urGVkRSVxHbQq7G0vMj+5IN&#10;zb6XZrca/70rCB6HmW+GWW9H36kTDaEVNjCfZaCIK7EtNwa+j18vK1AhIlvshMnAhQJsN89Pa8yt&#10;nPlApzI2KpVwyNGAi7HPtQ6VI49hJj1x8moZPMYkh0bbAc+p3Hf6NcuW2mPLacFhT3tH1W/57w28&#10;uY+iL3BV/32GH5H6Iod9uTBmOhl376AijfERvtOFTdwcbl/SD9Cb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8N1LBAAAA2wAAAA8AAAAAAAAAAAAAAAAAmAIAAGRycy9kb3du&#10;cmV2LnhtbFBLBQYAAAAABAAEAPUAAACGAwAAAAA=&#10;" path="m,l105,e" filled="f" strokecolor="#fefefe" strokeweight="3pt">
                  <v:path arrowok="t" o:connecttype="custom" o:connectlocs="0,0;105,0" o:connectangles="0,0"/>
                </v:shape>
                <v:rect id="Rectangle 32" o:spid="_x0000_s1055" style="position:absolute;left:10516;top:1710;width:1140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114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60EC50CD" wp14:editId="64E4B09F">
                              <wp:extent cx="723900" cy="723900"/>
                              <wp:effectExtent l="0" t="0" r="0" b="0"/>
                              <wp:docPr id="132" name="Picture 1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723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33" o:spid="_x0000_s1056" style="position:absolute;left:10576;top:1740;width:1020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66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604BB17D" wp14:editId="52E4E432">
                              <wp:extent cx="647700" cy="419100"/>
                              <wp:effectExtent l="0" t="0" r="0" b="0"/>
                              <wp:docPr id="133" name="Picture 1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34" o:spid="_x0000_s1057" style="position:absolute;left:10516;top:1710;width:1140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114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788EA48A" wp14:editId="134B35D3">
                              <wp:extent cx="723900" cy="723900"/>
                              <wp:effectExtent l="0" t="0" r="0" b="0"/>
                              <wp:docPr id="134" name="Picture 1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723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35" o:spid="_x0000_s1058" style="position:absolute;left:10576;top:1740;width:1020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66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5B499249" wp14:editId="307DE13F">
                              <wp:extent cx="647700" cy="419100"/>
                              <wp:effectExtent l="0" t="0" r="0" b="0"/>
                              <wp:docPr id="135" name="Picture 1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36" o:spid="_x0000_s1059" style="position:absolute;left:10516;top:1710;width:1140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114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25106547" wp14:editId="010A1217">
                              <wp:extent cx="723900" cy="723900"/>
                              <wp:effectExtent l="0" t="0" r="0" b="0"/>
                              <wp:docPr id="136" name="Picture 1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723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37" o:spid="_x0000_s1060" style="position:absolute;left:10575;top:2400;width:1020;height:120;visibility:visible;mso-wrap-style:square;v-text-anchor:top" coordsize="10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+XnMQA&#10;AADbAAAADwAAAGRycy9kb3ducmV2LnhtbESPQWvCQBSE7wX/w/IEb3WjBVuja0hbLfVSMHrx9sg+&#10;k2D2bciuZvvvu4VCj8PMfMOss2BacafeNZYVzKYJCOLS6oYrBafj7vEFhPPIGlvLpOCbHGSb0cMa&#10;U20HPtC98JWIEHYpKqi971IpXVmTQTe1HXH0LrY36KPsK6l7HCLctHKeJAtpsOG4UGNHbzWV1+Jm&#10;FHy950nRvp6Gj7DYnt1c4n4ZUKnJOOQrEJ6C/w//tT+1gqdn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Pl5zEAAAA2wAAAA8AAAAAAAAAAAAAAAAAmAIAAGRycy9k&#10;b3ducmV2LnhtbFBLBQYAAAAABAAEAPUAAACJAwAAAAA=&#10;" path="m,l1020,r,120l,120,,xe" stroked="f">
                  <v:path arrowok="t" o:connecttype="custom" o:connectlocs="0,0;1020,0;1020,120;0,120;0,0" o:connectangles="0,0,0,0,0"/>
                </v:shape>
                <v:shape id="Freeform 38" o:spid="_x0000_s1061" style="position:absolute;left:10575;top:2520;width:1020;height:120;visibility:visible;mso-wrap-style:square;v-text-anchor:top" coordsize="10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AD7sAA&#10;AADbAAAADwAAAGRycy9kb3ducmV2LnhtbERPTYvCMBC9C/sfwix403RdEK1GUXcVvQhWL96GZmzL&#10;NpPSZG389+YgeHy87/kymFrcqXWVZQVfwwQEcW51xYWCy3k7mIBwHlljbZkUPMjBcvHRm2Oqbccn&#10;ume+EDGEXYoKSu+bVEqXl2TQDW1DHLmbbQ36CNtC6ha7GG5qOUqSsTRYcWwosaFNSflf9m8UHH9W&#10;SVavL90ujH+vbiTxMA2oVP8zrGYgPAX/Fr/ce63gO46NX+IP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dAD7sAAAADbAAAADwAAAAAAAAAAAAAAAACYAgAAZHJzL2Rvd25y&#10;ZXYueG1sUEsFBgAAAAAEAAQA9QAAAIUDAAAAAA==&#10;" path="m,l1020,r,120l,120,,xe" stroked="f">
                  <v:path arrowok="t" o:connecttype="custom" o:connectlocs="0,0;1020,0;1020,120;0,120;0,0" o:connectangles="0,0,0,0,0"/>
                </v:shape>
                <v:shape id="Freeform 39" o:spid="_x0000_s1062" style="position:absolute;left:10575;top:2640;width:1020;height:120;visibility:visible;mso-wrap-style:square;v-text-anchor:top" coordsize="10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mdcQA&#10;AADbAAAADwAAAGRycy9kb3ducmV2LnhtbESPQWvCQBSE70L/w/IK3nRTBdE0G7GtFnsRmnrp7ZF9&#10;JsHs25Bdzfrvu0LB4zAz3zDZOphWXKl3jWUFL9MEBHFpdcOVguPPbrIE4TyyxtYyKbiRg3X+NMow&#10;1Xbgb7oWvhIRwi5FBbX3XSqlK2sy6Ka2I47eyfYGfZR9JXWPQ4SbVs6SZCENNhwXauzovabyXFyM&#10;gsPHJinat+PwGRbbXzeT+LUKqNT4OWxeQXgK/hH+b++1gvkK7l/iD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cpnXEAAAA2wAAAA8AAAAAAAAAAAAAAAAAmAIAAGRycy9k&#10;b3ducmV2LnhtbFBLBQYAAAAABAAEAPUAAACJAwAAAAA=&#10;" path="m,l1020,r,120l,120,,xe" stroked="f">
                  <v:path arrowok="t" o:connecttype="custom" o:connectlocs="0,0;1020,0;1020,120;0,120;0,0" o:connectangles="0,0,0,0,0"/>
                </v:shape>
                <v:rect id="Rectangle 40" o:spid="_x0000_s1063" style="position:absolute;left:11551;top:9825;width:28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28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0C01B375" wp14:editId="384E4454">
                              <wp:extent cx="180975" cy="180975"/>
                              <wp:effectExtent l="0" t="0" r="9525" b="9525"/>
                              <wp:docPr id="137" name="Picture 1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41" o:spid="_x0000_s1064" style="position:absolute;left:10125;top:9885;width:1425;height:210;visibility:visible;mso-wrap-style:square;v-text-anchor:top" coordsize="142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/hcQA&#10;AADbAAAADwAAAGRycy9kb3ducmV2LnhtbESPT2vCQBTE74V+h+UVehHdRKxIdJVSiRQ8+B+vj+wz&#10;CWbfhuw2Sb+9WxB6HGbmN8xi1ZtKtNS40rKCeBSBIM6sLjlXcD6lwxkI55E1VpZJwS85WC1fXxaY&#10;aNvxgdqjz0WAsEtQQeF9nUjpsoIMupGtiYN3s41BH2STS91gF+CmkuMomkqDJYeFAmv6Kii7H3+M&#10;gqs0249JtN6nu+nGDaoNX3Z4Ver9rf+cg/DU+//ws/2tFUxi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M/4XEAAAA2wAAAA8AAAAAAAAAAAAAAAAAmAIAAGRycy9k&#10;b3ducmV2LnhtbFBLBQYAAAAABAAEAPUAAACJAwAAAAA=&#10;" path="m,l1425,r,210l,210,,xe" stroked="f">
                  <v:path arrowok="t" o:connecttype="custom" o:connectlocs="0,0;1425,0;1425,210;0,210;0,0" o:connectangles="0,0,0,0,0"/>
                </v:shape>
                <v:shape id="Freeform 42" o:spid="_x0000_s1065" style="position:absolute;left:10125;top:9892;width:1425;height:20;visibility:visible;mso-wrap-style:square;v-text-anchor:top" coordsize="14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+WrcEA&#10;AADbAAAADwAAAGRycy9kb3ducmV2LnhtbESPzWoCQRCE70LeYeiAF4mzURNk4ygSELy6+gDNTu+f&#10;Oz3LTEc3b58JCB6LqvqK2uxG16sbhdh6NvA+z0ARl962XBu4nA9va1BRkC32nsnAL0XYbV8mG8yt&#10;v/OJboXUKkE45migERlyrWPZkMM49wNx8iofHEqSodY24D3BXa8XWfapHbacFhoc6Luh8lr8uETp&#10;2tnqvLeh+5BjMcq66q7Lypjp67j/AiU0yjP8aB+tgdUC/r+kH6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Plq3BAAAA2wAAAA8AAAAAAAAAAAAAAAAAmAIAAGRycy9kb3du&#10;cmV2LnhtbFBLBQYAAAAABAAEAPUAAACGAwAAAAA=&#10;" path="m,l1425,e" filled="f" strokecolor="#9a9a9a" strokeweight=".85pt">
                  <v:path arrowok="t" o:connecttype="custom" o:connectlocs="0,0;1425,0" o:connectangles="0,0"/>
                </v:shape>
                <v:shape id="Freeform 43" o:spid="_x0000_s1066" style="position:absolute;left:10125;top:10087;width:1425;height:20;visibility:visible;mso-wrap-style:square;v-text-anchor:top" coordsize="14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rmsIA&#10;AADbAAAADwAAAGRycy9kb3ducmV2LnhtbESPQYvCMBSE78L+h/AWvGm6KirVKKtg8bjW3YO3R/NM&#10;i81LaaLWf2+EBY/DzHzDLNedrcWNWl85VvA1TEAQF05XbBT8HneDOQgfkDXWjknBgzysVx+9Jaba&#10;3flAtzwYESHsU1RQhtCkUvqiJIt+6Bri6J1dazFE2RqpW7xHuK3lKEmm0mLFcaHEhrYlFZf8ahVk&#10;843L/N9ulhkzHc32E3OiH6NU/7P7XoAI1IV3+L+91womY3h9iT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6SuawgAAANsAAAAPAAAAAAAAAAAAAAAAAJgCAABkcnMvZG93&#10;bnJldi54bWxQSwUGAAAAAAQABAD1AAAAhwMAAAAA&#10;" path="m,l1425,e" filled="f" strokecolor="white" strokeweight=".85pt">
                  <v:path arrowok="t" o:connecttype="custom" o:connectlocs="0,0;1425,0" o:connectangles="0,0"/>
                </v:shape>
                <v:shape id="Freeform 44" o:spid="_x0000_s1067" style="position:absolute;left:10133;top:9885;width:20;height:210;visibility:visible;mso-wrap-style:square;v-text-anchor:top" coordsize="2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Ld8QA&#10;AADbAAAADwAAAGRycy9kb3ducmV2LnhtbESPQUsDMRSE70L/Q3gFbzZbKSrbpqUoisdu7cHjc/O6&#10;Wd28LJvnNu2vN4LgcZiZb5jVJvlOjTTENrCB+awARVwH23Jj4PD2fPMAKgqyxS4wGThThM16crXC&#10;0oYTVzTupVEZwrFEA06kL7WOtSOPcRZ64uwdw+BRshwabQc8Zbjv9G1R3GmPLecFhz09Oqq/9t/e&#10;gLxs3z/o/nNM0qTqyVWXw3x3MeZ6mrZLUEJJ/sN/7VdrYLGA3y/5B+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SC3fEAAAA2wAAAA8AAAAAAAAAAAAAAAAAmAIAAGRycy9k&#10;b3ducmV2LnhtbFBLBQYAAAAABAAEAPUAAACJAwAAAAA=&#10;" path="m,l,210e" filled="f" strokecolor="#9a9a9a" strokeweight=".85pt">
                  <v:path arrowok="t" o:connecttype="custom" o:connectlocs="0,0;0,210" o:connectangles="0,0"/>
                </v:shape>
                <v:shape id="Freeform 45" o:spid="_x0000_s1068" style="position:absolute;left:11543;top:9885;width:20;height:210;visibility:visible;mso-wrap-style:square;v-text-anchor:top" coordsize="2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6u7MQA&#10;AADbAAAADwAAAGRycy9kb3ducmV2LnhtbESPzU7DMBCE70i8g7VI3KjTqvworVtVRUUcSemB4xJv&#10;40C8juIlNX16jITEcTQz32iW6+Q7NdIQ28AGppMCFHEdbMuNgcPr7uYBVBRki11gMvBNEdary4sl&#10;ljacuKJxL43KEI4lGnAifal1rB15jJPQE2fvGAaPkuXQaDvgKcN9p2dFcac9tpwXHPa0dVR/7r+8&#10;AXnavL3T/ceYpEnVo6vOh+nL2Zjrq7RZgBJK8h/+az9bA/Nb+P2Sf4B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eruzEAAAA2wAAAA8AAAAAAAAAAAAAAAAAmAIAAGRycy9k&#10;b3ducmV2LnhtbFBLBQYAAAAABAAEAPUAAACJAwAAAAA=&#10;" path="m,l,210e" filled="f" strokecolor="#9a9a9a" strokeweight=".85pt">
                  <v:path arrowok="t" o:connecttype="custom" o:connectlocs="0,0;0,210" o:connectangles="0,0"/>
                </v:shape>
                <v:rect id="Rectangle 46" o:spid="_x0000_s1069" style="position:absolute;left:31;top:1545;width:3320;height:8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856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715B1F41" wp14:editId="4FCAFFB1">
                              <wp:extent cx="2105025" cy="5438775"/>
                              <wp:effectExtent l="0" t="0" r="9525" b="9525"/>
                              <wp:docPr id="138" name="Picture 1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05025" cy="5438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47" o:spid="_x0000_s1070" style="position:absolute;left:256;top:1875;width:880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94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299771CB" wp14:editId="31F546E6">
                              <wp:extent cx="561975" cy="590550"/>
                              <wp:effectExtent l="0" t="0" r="9525" b="0"/>
                              <wp:docPr id="139" name="Picture 1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1975" cy="590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48" o:spid="_x0000_s1071" style="position:absolute;left:16;top:1620;width:1350;height:1350;visibility:visible;mso-wrap-style:square;v-text-anchor:top" coordsize="1350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6Ty8AA&#10;AADbAAAADwAAAGRycy9kb3ducmV2LnhtbERPy4rCMBTdC/MP4Q7MTpNxxEc1iggz6M6qCO4uzbUt&#10;09yUJtb692YhuDyc92LV2Uq01PjSsYbvgQJBnDlTcq7hdPztT0H4gGywckwaHuRhtfzoLTAx7s4p&#10;tYeQixjCPkENRQh1IqXPCrLoB64mjtzVNRZDhE0uTYP3GG4rOVRqLC2WHBsKrGlTUPZ/uFkNwaWX&#10;v+F5otqrqfaz2+hH7Qxr/fXZrecgAnXhLX65t0bDKI6NX+IP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6Ty8AAAADbAAAADwAAAAAAAAAAAAAAAACYAgAAZHJzL2Rvd25y&#10;ZXYueG1sUEsFBgAAAAAEAAQA9QAAAIUDAAAAAA==&#10;" path="m,l1350,r,1350l,1350,,xe" stroked="f">
                  <v:path arrowok="t" o:connecttype="custom" o:connectlocs="0,0;1350,0;1350,1350;0,1350;0,0" o:connectangles="0,0,0,0,0"/>
                </v:shape>
                <v:shape id="Freeform 49" o:spid="_x0000_s1072" style="position:absolute;left:555;top:1875;width:270;height:270;visibility:visible;mso-wrap-style:square;v-text-anchor:top" coordsize="27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XSV8UA&#10;AADbAAAADwAAAGRycy9kb3ducmV2LnhtbESPQWvCQBSE74X+h+UVetNNrUgTXaUVxYIiVVu8PrKv&#10;m5Ds25BdNf33riD0OMzMN8xk1tlanKn1pWMFL/0EBHHudMlGwfdh2XsD4QOyxtoxKfgjD7Pp48ME&#10;M+0uvKPzPhgRIewzVFCE0GRS+rwgi77vGuLo/brWYoiyNVK3eIlwW8tBkoykxZLjQoENzQvKq/3J&#10;KmjWP68fqa9W9WJnjvNKf20OW6PU81P3PgYRqAv/4Xv7UysYpnD7En+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dJXxQAAANsAAAAPAAAAAAAAAAAAAAAAAJgCAABkcnMv&#10;ZG93bnJldi54bWxQSwUGAAAAAAQABAD1AAAAigMAAAAA&#10;" path="m,l270,r,270l,270,,xe" stroked="f">
                  <v:path arrowok="t" o:connecttype="custom" o:connectlocs="0,0;270,0;270,270;0,270;0,0" o:connectangles="0,0,0,0,0"/>
                </v:shape>
                <v:shape id="Freeform 50" o:spid="_x0000_s1073" style="position:absolute;left:256;top:2175;width:270;height:270;visibility:visible;mso-wrap-style:square;v-text-anchor:top" coordsize="27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tF8IA&#10;AADbAAAADwAAAGRycy9kb3ducmV2LnhtbERPW2vCMBR+H/gfwhH2pqmOyaxNRWVjA0Xmjb0emrO0&#10;tDkpTabdv18ehD1+fPds2dtGXKnzlWMFk3ECgrhwumKj4Hx6G72A8AFZY+OYFPySh2U+eMgw1e7G&#10;B7oegxExhH2KCsoQ2lRKX5Rk0Y9dSxy5b9dZDBF2RuoObzHcNnKaJDNpseLYUGJLm5KK+vhjFbTb&#10;y9N67uv35vVgvja1/tyd9kapx2G/WoAI1Id/8d39oRU8x/Xx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u0XwgAAANsAAAAPAAAAAAAAAAAAAAAAAJgCAABkcnMvZG93&#10;bnJldi54bWxQSwUGAAAAAAQABAD1AAAAhwMAAAAA&#10;" path="m,l270,r,270l,270,,xe" stroked="f">
                  <v:path arrowok="t" o:connecttype="custom" o:connectlocs="0,0;270,0;270,270;0,270;0,0" o:connectangles="0,0,0,0,0"/>
                </v:shape>
                <v:shape id="Freeform 51" o:spid="_x0000_s1074" style="position:absolute;left:855;top:2175;width:270;height:270;visibility:visible;mso-wrap-style:square;v-text-anchor:top" coordsize="27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IjMUA&#10;AADbAAAADwAAAGRycy9kb3ducmV2LnhtbESPQWvCQBSE74X+h+UVejMbLUobXaUVxYIiVSu9PrKv&#10;m5Ds25BdNf33riD0OMzMN8xk1tlanKn1pWMF/SQFQZw7XbJR8H1Y9l5B+ICssXZMCv7Iw2z6+DDB&#10;TLsL7+i8D0ZECPsMFRQhNJmUPi/Iok9cQxy9X9daDFG2RuoWLxFuazlI05G0WHJcKLCheUF5tT9Z&#10;Bc36+PLx5qtVvdiZn3mlvzaHrVHq+al7H4MI1IX/8L39qRUM+3D7En+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kiMxQAAANsAAAAPAAAAAAAAAAAAAAAAAJgCAABkcnMv&#10;ZG93bnJldi54bWxQSwUGAAAAAAQABAD1AAAAigMAAAAA&#10;" path="m,l270,r,270l,270,,xe" stroked="f">
                  <v:path arrowok="t" o:connecttype="custom" o:connectlocs="0,0;270,0;270,270;0,270;0,0" o:connectangles="0,0,0,0,0"/>
                </v:shape>
                <v:shape id="Freeform 52" o:spid="_x0000_s1075" style="position:absolute;left:555;top:2475;width:270;height:270;visibility:visible;mso-wrap-style:square;v-text-anchor:top" coordsize="27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jW+8UA&#10;AADbAAAADwAAAGRycy9kb3ducmV2LnhtbESP3WrCQBSE7wt9h+UUvGs2VSo1ukoVpYWK1D+8PWSP&#10;m5Ds2ZBdNX37rlDo5TAz3zCTWWdrcaXWl44VvCQpCOLc6ZKNgsN+9fwGwgdkjbVjUvBDHmbTx4cJ&#10;ZtrdeEvXXTAiQthnqKAIocmk9HlBFn3iGuLonV1rMUTZGqlbvEW4rWU/TYfSYslxocCGFgXl1e5i&#10;FTRfx8F85KuPerk1p0Wlv9f7jVGq99S9j0EE6sJ/+K/9qRW89uH+Jf4A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Nb7xQAAANsAAAAPAAAAAAAAAAAAAAAAAJgCAABkcnMv&#10;ZG93bnJldi54bWxQSwUGAAAAAAQABAD1AAAAigMAAAAA&#10;" path="m,l270,r,270l,270,,xe" stroked="f">
                  <v:path arrowok="t" o:connecttype="custom" o:connectlocs="0,0;270,0;270,270;0,270;0,0" o:connectangles="0,0,0,0,0"/>
                </v:shape>
                <v:shape id="Freeform 53" o:spid="_x0000_s1076" style="position:absolute;left:555;top:2175;width:270;height:270;visibility:visible;mso-wrap-style:square;v-text-anchor:top" coordsize="27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zYMUA&#10;AADbAAAADwAAAGRycy9kb3ducmV2LnhtbESP3WrCQBSE7wu+w3KE3jUblYqNrqLS0oIi/lR6e8ie&#10;bkKyZ0N2q+nbu0Khl8PMfMPMFp2txYVaXzpWMEhSEMS50yUbBZ+nt6cJCB+QNdaOScEveVjMew8z&#10;zLS78oEux2BEhLDPUEERQpNJ6fOCLPrENcTR+3atxRBla6Ru8RrhtpbDNB1LiyXHhQIbWheUV8cf&#10;q6DZnEerF1+9168H87Wu9H572hmlHvvdcgoiUBf+w3/tD63geQT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VHNgxQAAANsAAAAPAAAAAAAAAAAAAAAAAJgCAABkcnMv&#10;ZG93bnJldi54bWxQSwUGAAAAAAQABAD1AAAAigMAAAAA&#10;" path="m,l270,r,270l,270,,xe" stroked="f">
                  <v:path arrowok="t" o:connecttype="custom" o:connectlocs="0,0;270,0;270,270;0,270;0,0" o:connectangles="0,0,0,0,0"/>
                </v:shape>
                <v:rect id="Rectangle 54" o:spid="_x0000_s1077" style="position:absolute;left:256;top:3750;width:880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220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4193D798" wp14:editId="5FC2CC77">
                              <wp:extent cx="561975" cy="1390650"/>
                              <wp:effectExtent l="0" t="0" r="0" b="0"/>
                              <wp:docPr id="140" name="Picture 1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1975" cy="139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55" o:spid="_x0000_s1078" style="position:absolute;left:331;top:2850;width:74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78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44F21DC1" wp14:editId="176C4F68">
                              <wp:extent cx="466725" cy="495300"/>
                              <wp:effectExtent l="0" t="0" r="0" b="0"/>
                              <wp:docPr id="141" name="Picture 1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725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56" o:spid="_x0000_s1079" style="position:absolute;left:316;top:2850;width:24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78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33C9FC1E" wp14:editId="66D9CE68">
                              <wp:extent cx="152400" cy="495300"/>
                              <wp:effectExtent l="0" t="0" r="0" b="0"/>
                              <wp:docPr id="142" name="Picture 1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57" o:spid="_x0000_s1080" style="position:absolute;left:841;top:2850;width:24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78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3A25640A" wp14:editId="477BA1DC">
                              <wp:extent cx="152400" cy="495300"/>
                              <wp:effectExtent l="0" t="0" r="0" b="0"/>
                              <wp:docPr id="143" name="Picture 1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58" o:spid="_x0000_s1081" style="position:absolute;left:556;top:2850;width:28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16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7F563749" wp14:editId="2993E788">
                              <wp:extent cx="180975" cy="95250"/>
                              <wp:effectExtent l="0" t="0" r="0" b="0"/>
                              <wp:docPr id="144" name="Picture 1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59" o:spid="_x0000_s1082" style="position:absolute;left:540;top:3750;width:330;height:2130;visibility:visible;mso-wrap-style:square;v-text-anchor:top" coordsize="330,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4FSsMA&#10;AADbAAAADwAAAGRycy9kb3ducmV2LnhtbESPT2sCMRTE7wW/Q3iCt5pVUOpqFFGkvRX/oB4fm+dm&#10;cfOybNI1/faNIPQ4zMxvmMUq2lp01PrKsYLRMANBXDhdcangdNy9f4DwAVlj7ZgU/JKH1bL3tsBc&#10;uwfvqTuEUiQI+xwVmBCaXEpfGLLoh64hTt7NtRZDkm0pdYuPBLe1HGfZVFqsOC0YbGhjqLgffqyC&#10;uLt+fmenOI3bzfnIs25/abZGqUE/rucgAsXwH361v7SCyQye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4FSsMAAADbAAAADwAAAAAAAAAAAAAAAACYAgAAZHJzL2Rv&#10;d25yZXYueG1sUEsFBgAAAAAEAAQA9QAAAIgDAAAAAA==&#10;" path="m,2130r330,l330,,,,,2130xe" stroked="f">
                  <v:path arrowok="t" o:connecttype="custom" o:connectlocs="0,2130;330,2130;330,0;0,0;0,2130" o:connectangles="0,0,0,0,0"/>
                </v:shape>
                <v:rect id="Rectangle 60" o:spid="_x0000_s1083" style="position:absolute;left:526;top:348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34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42E44152" wp14:editId="49AAAECB">
                              <wp:extent cx="209550" cy="209550"/>
                              <wp:effectExtent l="0" t="0" r="0" b="0"/>
                              <wp:docPr id="145" name="Picture 1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61" o:spid="_x0000_s1084" style="position:absolute;left:525;top:3480;width:330;height:330;visibility:visible;mso-wrap-style:square;v-text-anchor:top" coordsize="330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351sQA&#10;AADbAAAADwAAAGRycy9kb3ducmV2LnhtbESPS4vCQBCE7wv+h6GFvW0myuIj6ygSEBQvvmD32Jtp&#10;k2CmJ2QmGv+9Iwgei6r6ipotOlOJKzWutKxgEMUgiDOrS84VnI6rrwkI55E1VpZJwZ0cLOa9jxkm&#10;2t54T9eDz0WAsEtQQeF9nUjpsoIMusjWxME728agD7LJpW7wFuCmksM4HkmDJYeFAmtKC8ouh9Yo&#10;WO3Gm3aafm/jKm3//HA6zvH3X6nPfrf8AeGp8+/wq73WCkYD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N+dbEAAAA2wAAAA8AAAAAAAAAAAAAAAAAmAIAAGRycy9k&#10;b3ducmV2LnhtbFBLBQYAAAAABAAEAPUAAACJAwAAAAA=&#10;" path="m,l330,r,330l,330,,xe" stroked="f">
                  <v:path arrowok="t" o:connecttype="custom" o:connectlocs="0,0;330,0;330,330;0,330;0,0" o:connectangles="0,0,0,0,0"/>
                </v:shape>
                <v:rect id="Rectangle 62" o:spid="_x0000_s1085" style="position:absolute;left:541;top:4110;width:3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22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4B541F51" wp14:editId="75425265">
                              <wp:extent cx="209550" cy="133350"/>
                              <wp:effectExtent l="0" t="0" r="0" b="0"/>
                              <wp:docPr id="146" name="Picture 1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63" o:spid="_x0000_s1086" style="position:absolute;left:256;top:5940;width:8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34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51D1B982" wp14:editId="75C6A350">
                              <wp:extent cx="561975" cy="209550"/>
                              <wp:effectExtent l="0" t="0" r="0" b="0"/>
                              <wp:docPr id="147" name="Picture 1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1975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64" o:spid="_x0000_s1087" style="position:absolute;left:495;top:5880;width:390;height:390;visibility:visible;mso-wrap-style:square;v-text-anchor:top" coordsize="39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j2p8IA&#10;AADbAAAADwAAAGRycy9kb3ducmV2LnhtbESPzYoCMRCE78K+Q2hhL6IZRXQZjeIKwoonf9hzO2mT&#10;wUlnmESdffuNIHgsquorar5sXSXu1ITSs4LhIANBXHhdslFwOm76XyBCRNZYeSYFfxRgufjozDHX&#10;/sF7uh+iEQnCIUcFNsY6lzIUlhyGga+Jk3fxjcOYZGOkbvCR4K6SoyybSIclpwWLNa0tFdfDzSnA&#10;4laOzHW1sfj7bba703ncu0yV+uy2qxmISG18h1/tH61gMobn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6PanwgAAANsAAAAPAAAAAAAAAAAAAAAAAJgCAABkcnMvZG93&#10;bnJldi54bWxQSwUGAAAAAAQABAD1AAAAhwMAAAAA&#10;" path="m,l390,r,390l,390,,xe" stroked="f">
                  <v:path arrowok="t" o:connecttype="custom" o:connectlocs="0,0;390,0;390,390;0,390;0,0" o:connectangles="0,0,0,0,0"/>
                </v:shape>
                <v:shape id="Freeform 65" o:spid="_x0000_s1088" style="position:absolute;left:16;top:1537;width:11835;height:20;visibility:visible;mso-wrap-style:square;v-text-anchor:top" coordsize="118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dx+MQA&#10;AADbAAAADwAAAGRycy9kb3ducmV2LnhtbESP0WrCQBRE34X+w3ILfdONhYhEN6FpCVUoiLYfcN29&#10;TYLZuyG7mvTv3UKhj8PMnGG2xWQ7caPBt44VLBcJCGLtTMu1gq/Par4G4QOywc4xKfghD0X+MNti&#10;ZtzIR7qdQi0ihH2GCpoQ+kxKrxuy6BeuJ47etxsshiiHWpoBxwi3nXxOkpW02HJcaLCn14b05XS1&#10;ChK9PJbVnt9317TUh7fLhzyTVurpcXrZgAg0hf/wX3tnFKxS+P0Sf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3cfjEAAAA2wAAAA8AAAAAAAAAAAAAAAAAmAIAAGRycy9k&#10;b3ducmV2LnhtbFBLBQYAAAAABAAEAPUAAACJAwAAAAA=&#10;" path="m,l11835,e" filled="f" strokeweight=".85pt">
                  <v:path arrowok="t" o:connecttype="custom" o:connectlocs="0,0;11835,0" o:connectangles="0,0"/>
                </v:shape>
                <v:shape id="Freeform 66" o:spid="_x0000_s1089" style="position:absolute;left:16;top:1545;width:11835;height:20;visibility:visible;mso-wrap-style:square;v-text-anchor:top" coordsize="118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DdPsQA&#10;AADbAAAADwAAAGRycy9kb3ducmV2LnhtbESPQWvCQBSE74X+h+UVvDW79RAkuoqIBSn1YFro9ZF9&#10;JtHs25hdTfTXu4LQ4zAz3zCzxWAbcaHO1441fCQKBHHhTM2lht+fz/cJCB+QDTaOScOVPCzmry8z&#10;zIzreUeXPJQiQthnqKEKoc2k9EVFFn3iWuLo7V1nMUTZldJ02Ee4beRYqVRarDkuVNjSqqLimJ+t&#10;hv3S/Z36r+3BbL6PaqtuuTqta61Hb8NyCiLQEP7Dz/bGaEhT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g3T7EAAAA2wAAAA8AAAAAAAAAAAAAAAAAmAIAAGRycy9k&#10;b3ducmV2LnhtbFBLBQYAAAAABAAEAPUAAACJAwAAAAA=&#10;" path="m,l11835,e" filled="f" strokeweight="1.6pt">
                  <v:path arrowok="t" o:connecttype="custom" o:connectlocs="0,0;11835,0" o:connectangles="0,0"/>
                </v:shape>
                <v:shape id="Freeform 67" o:spid="_x0000_s1090" style="position:absolute;left:16;top:1528;width:11835;height:47;visibility:visible;mso-wrap-style:square;v-text-anchor:top" coordsize="1183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dAMUA&#10;AADbAAAADwAAAGRycy9kb3ducmV2LnhtbESPQU8CMRSE7yb8h+aReJMuxgBZKAQ0Rj1IEDxwfNk+&#10;d1e2r2v7gOXfWxMTjpOZ+SYzW3SuUScKsfZsYDjIQBEX3tZcGvjcPd9NQEVBtth4JgMXirCY925m&#10;mFt/5g86baVUCcIxRwOVSJtrHYuKHMaBb4mT9+WDQ0kylNoGPCe4a/R9lo20w5rTQoUtPVZUHLZH&#10;ZyB8/6we9uvJmJ9est3RvclFNu/G3Pa75RSUUCfX8H/71RoYjeHvS/oBe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Z0AxQAAANsAAAAPAAAAAAAAAAAAAAAAAJgCAABkcnMv&#10;ZG93bnJldi54bWxQSwUGAAAAAAQABAD1AAAAigMAAAAA&#10;" path="m,46r11835,l11835,,,,,46xe" fillcolor="black" stroked="f">
                  <v:path arrowok="t" o:connecttype="custom" o:connectlocs="0,46;11835,46;11835,0;0,0;0,46" o:connectangles="0,0,0,0,0"/>
                </v:shape>
                <v:shape id="Freeform 68" o:spid="_x0000_s1091" style="position:absolute;left:16;top:1528;width:11835;height:62;visibility:visible;mso-wrap-style:square;v-text-anchor:top" coordsize="1183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E1r8A&#10;AADbAAAADwAAAGRycy9kb3ducmV2LnhtbERPTYvCMBC9C/6HMMLeNLULsnSNpYiCe1PXi7chmW2L&#10;zaRtou3+e3MQPD7e9zofbSMe1PvasYLlIgFBrJ2puVRw+d3Pv0D4gGywcUwK/slDvplO1pgZN/CJ&#10;HudQihjCPkMFVQhtJqXXFVn0C9cSR+7P9RZDhH0pTY9DDLeNTJNkJS3WHBsqbGlbkb6d71ZBdwqp&#10;uRR43f0cjp9d1+lUDlqpj9lYfIMINIa3+OU+GAWrODZ+iT9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xoTWvwAAANsAAAAPAAAAAAAAAAAAAAAAAJgCAABkcnMvZG93bnJl&#10;di54bWxQSwUGAAAAAAQABAD1AAAAhAMAAAAA&#10;" path="m,61r11835,l11835,,,,,61xe" fillcolor="black" stroked="f">
                  <v:path arrowok="t" o:connecttype="custom" o:connectlocs="0,61;11835,61;11835,0;0,0;0,61" o:connectangles="0,0,0,0,0"/>
                </v:shape>
                <v:shape id="Freeform 69" o:spid="_x0000_s1092" style="position:absolute;left:16;top:1528;width:11835;height:77;visibility:visible;mso-wrap-style:square;v-text-anchor:top" coordsize="11835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InsUA&#10;AADbAAAADwAAAGRycy9kb3ducmV2LnhtbESPQWvCQBSE70L/w/IKvemmtkiMriEVCqVFodaLt8fu&#10;Mwlm34bsJqb/vlsQPA4z8w2zzkfbiIE6XztW8DxLQBBrZ2ouFRx/3qcpCB+QDTaOScEvecg3D5M1&#10;ZsZd+ZuGQyhFhLDPUEEVQptJ6XVFFv3MtcTRO7vOYoiyK6Xp8BrhtpHzJFlIizXHhQpb2lakL4fe&#10;Kng52r4Y8Cvot7T4HPen3aveL5V6ehyLFYhAY7iHb+0Po2CxhP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siexQAAANsAAAAPAAAAAAAAAAAAAAAAAJgCAABkcnMv&#10;ZG93bnJldi54bWxQSwUGAAAAAAQABAD1AAAAigMAAAAA&#10;" path="m,76r11835,l11835,,,,,76xe" fillcolor="black" stroked="f">
                  <v:path arrowok="t" o:connecttype="custom" o:connectlocs="0,76;11835,76;11835,0;0,0;0,76" o:connectangles="0,0,0,0,0"/>
                </v:shape>
                <v:shape id="Freeform 70" o:spid="_x0000_s1093" style="position:absolute;left:16;top:1530;width:300;height:315;visibility:visible;mso-wrap-style:square;v-text-anchor:top" coordsize="30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RI8AA&#10;AADbAAAADwAAAGRycy9kb3ducmV2LnhtbERPz2vCMBS+D/wfwhN2GZqqMEc1ighu4m1V5vXRPNtu&#10;zUtIslr/e3MQPH58v5fr3rSiIx8aywom4wwEcWl1w5WC03E3+gARIrLG1jIpuFGA9WrwssRc2yt/&#10;U1fESqQQDjkqqGN0uZShrMlgGFtHnLiL9QZjgr6S2uM1hZtWTrPsXRpsODXU6GhbU/lX/BsFP+fb&#10;75s3Tod5l8mDm31W8Wuq1Ouw3yxAROrjU/xw77WCeVqfvqQfI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dRI8AAAADbAAAADwAAAAAAAAAAAAAAAACYAgAAZHJzL2Rvd25y&#10;ZXYueG1sUEsFBgAAAAAEAAQA9QAAAIUDAAAAAA==&#10;" path="m,315r300,l300,,,,,315xe" stroked="f">
                  <v:path arrowok="t" o:connecttype="custom" o:connectlocs="0,315;300,315;300,0;0,0;0,315" o:connectangles="0,0,0,0,0"/>
                </v:shape>
                <v:shape id="Freeform 71" o:spid="_x0000_s1094" style="position:absolute;left:16;top:1537;width:300;height:20;visibility:visible;mso-wrap-style:square;v-text-anchor:top" coordsize="3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SPgsQA&#10;AADbAAAADwAAAGRycy9kb3ducmV2LnhtbESPzWrDMBCE74W8g9hCLyWRk0MTnCihpDguxZf8PMBi&#10;bSwTa2Us1T9vXxUKPQ4z8w2zO4y2ET11vnasYLlIQBCXTtdcKbhds/kGhA/IGhvHpGAiD4f97GmH&#10;qXYDn6m/hEpECPsUFZgQ2lRKXxqy6BeuJY7e3XUWQ5RdJXWHQ4TbRq6S5E1arDkuGGzpaKh8XL6t&#10;gntx/fgyJnutHller4spP3nOlXp5Ht+3IAKN4T/81/7UCtZL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Ej4LEAAAA2wAAAA8AAAAAAAAAAAAAAAAAmAIAAGRycy9k&#10;b3ducmV2LnhtbFBLBQYAAAAABAAEAPUAAACJAwAAAAA=&#10;" path="m,l300,e" filled="f" strokecolor="#9a9a9a" strokeweight=".85pt">
                  <v:path arrowok="t" o:connecttype="custom" o:connectlocs="0,0;300,0" o:connectangles="0,0"/>
                </v:shape>
                <v:shape id="Freeform 72" o:spid="_x0000_s1095" style="position:absolute;left:16;top:1837;width:300;height:20;visibility:visible;mso-wrap-style:square;v-text-anchor:top" coordsize="3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QoscQA&#10;AADbAAAADwAAAGRycy9kb3ducmV2LnhtbESPQWvCQBSE74X+h+UVvNVNFTSkboIWCoIiNu2lt8fu&#10;a5I2+zZktyb+e1cQPA4z8w2zKkbbihP1vnGs4GWagCDWzjRcKfj6fH9OQfiAbLB1TArO5KHIHx9W&#10;mBk38AedylCJCGGfoYI6hC6T0uuaLPqp64ij9+N6iyHKvpKmxyHCbStnSbKQFhuOCzV29FaT/iv/&#10;rYLd8XvuaL8xOk1/9dYdhk1p10pNnsb1K4hAY7iHb+2tUbCcwfVL/AEy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KLHEAAAA2wAAAA8AAAAAAAAAAAAAAAAAmAIAAGRycy9k&#10;b3ducmV2LnhtbFBLBQYAAAAABAAEAPUAAACJAwAAAAA=&#10;" path="m,l300,e" filled="f" strokecolor="#9a9a9a" strokeweight=".30019mm">
                  <v:path arrowok="t" o:connecttype="custom" o:connectlocs="0,0;300,0" o:connectangles="0,0"/>
                </v:shape>
                <v:shape id="Freeform 73" o:spid="_x0000_s1096" style="position:absolute;left:308;top:1530;width:20;height:315;visibility:visible;mso-wrap-style:square;v-text-anchor:top" coordsize="2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XPxb8A&#10;AADbAAAADwAAAGRycy9kb3ducmV2LnhtbESPzQrCMBCE74LvEFbwIpqqYKUaRYqCFw/+4Hlp1rbY&#10;bEoTtb69EQSPw8x8wyzXranEkxpXWlYwHkUgiDOrS84VXM674RyE88gaK8uk4E0O1qtuZ4mJti8+&#10;0vPkcxEg7BJUUHhfJ1K6rCCDbmRr4uDdbGPQB9nkUjf4CnBTyUkUzaTBksNCgTWlBWX308MomKWO&#10;9yamq30cmNrrobwNtqlS/V67WYDw1Pp/+NfeawXxFL5fw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lc/FvwAAANsAAAAPAAAAAAAAAAAAAAAAAJgCAABkcnMvZG93bnJl&#10;di54bWxQSwUGAAAAAAQABAD1AAAAhAMAAAAA&#10;" path="m,l,315e" filled="f" strokecolor="#9a9a9a" strokeweight=".85pt">
                  <v:path arrowok="t" o:connecttype="custom" o:connectlocs="0,0;0,315" o:connectangles="0,0"/>
                </v:shape>
                <v:rect id="Rectangle 74" o:spid="_x0000_s1097" style="position:absolute;left:106;top:1590;width:1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18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3399CAD2" wp14:editId="2E06A66B">
                              <wp:extent cx="57150" cy="114300"/>
                              <wp:effectExtent l="0" t="0" r="0" b="0"/>
                              <wp:docPr id="148" name="Picture 1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75" o:spid="_x0000_s1098" style="position:absolute;left:106;top:1680;width:90;height:20;visibility:visible;mso-wrap-style:square;v-text-anchor:top" coordsize="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bWE8QA&#10;AADbAAAADwAAAGRycy9kb3ducmV2LnhtbESP0WrCQBRE3wv+w3IF3+rGllaJriIFSylWMPoB1+w1&#10;G83eDdnVpH69Wyj4OMzMGWa26GwlrtT40rGC0TABQZw7XXKhYL9bPU9A+ICssXJMCn7Jw2Lee5ph&#10;ql3LW7pmoRARwj5FBSaEOpXS54Ys+qGriaN3dI3FEGVTSN1gG+G2ki9J8i4tlhwXDNb0YSg/Zxer&#10;4Ftnr9k6tOvVTdvNj5GH0yeOlRr0u+UURKAuPML/7S+tYPwGf1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m1hPEAAAA2wAAAA8AAAAAAAAAAAAAAAAAmAIAAGRycy9k&#10;b3ducmV2LnhtbFBLBQYAAAAABAAEAPUAAACJAwAAAAA=&#10;" path="m,l90,e" filled="f" strokecolor="#fefefe" strokeweight="9pt">
                  <v:path arrowok="t" o:connecttype="custom" o:connectlocs="0,0;90,0" o:connectangles="0,0"/>
                </v:shape>
                <v:shape id="Freeform 76" o:spid="_x0000_s1099" style="position:absolute;left:16;top:450;width:11835;height:1080;visibility:visible;mso-wrap-style:square;v-text-anchor:top" coordsize="11835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88ksQA&#10;AADbAAAADwAAAGRycy9kb3ducmV2LnhtbESP3YrCMBSE74V9h3AW9kY0dcUfqlFkF8ULFfx5gGNz&#10;bIPNSWmi1rffLAheDjPzDTOdN7YUd6q9cayg101AEGdOG84VnI7LzhiED8gaS8ek4Eke5rOP1hRT&#10;7R68p/sh5CJC2KeooAihSqX0WUEWfddVxNG7uNpiiLLOpa7xEeG2lN9JMpQWDceFAiv6KSi7Hm5W&#10;gd5WbXPdmd+zH+Tr22Zl5ahvlfr6bBYTEIGa8A6/2mutYDSE/y/xB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/PJLEAAAA2wAAAA8AAAAAAAAAAAAAAAAAmAIAAGRycy9k&#10;b3ducmV2LnhtbFBLBQYAAAAABAAEAPUAAACJAwAAAAA=&#10;" path="m,l11835,r,1080l,1080,,xe" fillcolor="#f5f5f5" stroked="f">
                  <v:path arrowok="t" o:connecttype="custom" o:connectlocs="0,0;11835,0;11835,1080;0,1080;0,0" o:connectangles="0,0,0,0,0"/>
                </v:shape>
                <v:shape id="Freeform 77" o:spid="_x0000_s1100" style="position:absolute;left:16;top:457;width:11835;height:20;visibility:visible;mso-wrap-style:square;v-text-anchor:top" coordsize="118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DXcMA&#10;AADbAAAADwAAAGRycy9kb3ducmV2LnhtbESPQWvCQBSE74X+h+UVepG6aQ+NRFcpVrFXo4ceH9ln&#10;Epp9G7JvNe2vdwWhx2FmvmEWq9F16kxDaD0beJ1moIgrb1uuDRwP25cZqCDIFjvPZOCXAqyWjw8L&#10;LKy/8J7OpdQqQTgUaKAR6QutQ9WQwzD1PXHyTn5wKEkOtbYDXhLcdfoty961w5bTQoM9rRuqfsro&#10;DHxPdlbyQ4y0jpsyyv7T+smfMc9P48cclNAo/+F7+8sayHO4fUk/QC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fDXcMAAADbAAAADwAAAAAAAAAAAAAAAACYAgAAZHJzL2Rv&#10;d25yZXYueG1sUEsFBgAAAAAEAAQA9QAAAIgDAAAAAA==&#10;" path="m,l11835,e" filled="f" strokecolor="#ececec" strokeweight=".85pt">
                  <v:path arrowok="t" o:connecttype="custom" o:connectlocs="0,0;11835,0" o:connectangles="0,0"/>
                </v:shape>
                <v:shape id="Freeform 78" o:spid="_x0000_s1101" style="position:absolute;left:16;top:1522;width:11835;height:20;visibility:visible;mso-wrap-style:square;v-text-anchor:top" coordsize="118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cfs8IA&#10;AADbAAAADwAAAGRycy9kb3ducmV2LnhtbERPXWvCMBR9F/Yfwh3szaYOdVtnLKswGAwEuwk+Xppr&#10;W21uSpJq9++XB8HHw/le5aPpxIWcby0rmCUpCOLK6pZrBb8/n9NXED4ga+wsk4I/8pCvHyYrzLS9&#10;8o4uZahFDGGfoYImhD6T0lcNGfSJ7Ykjd7TOYIjQ1VI7vMZw08nnNF1Kgy3HhgZ72jRUncvBKBhO&#10;ZpjvD2+bXcGLuU719rtYbJV6ehw/3kEEGsNdfHN/aQUvcWz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dx+zwgAAANsAAAAPAAAAAAAAAAAAAAAAAJgCAABkcnMvZG93&#10;bnJldi54bWxQSwUGAAAAAAQABAD1AAAAhwMAAAAA&#10;" path="m,l11835,e" filled="f" strokecolor="#e6e6e6" strokeweight=".85pt">
                  <v:path arrowok="t" o:connecttype="custom" o:connectlocs="0,0;11835,0" o:connectangles="0,0"/>
                </v:shape>
                <v:shape id="Freeform 79" o:spid="_x0000_s1102" style="position:absolute;left:9600;top:750;width:540;height:435;visibility:visible;mso-wrap-style:square;v-text-anchor:top" coordsize="540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+yasYA&#10;AADbAAAADwAAAGRycy9kb3ducmV2LnhtbESPT2vCQBTE70K/w/IK3uqmgm2NrlIMWsX2UP/cn9ln&#10;Esy+Ddk1Rj+9Wyh4HGbmN8x42ppSNFS7wrKC114Egji1uuBMwW47f/kA4TyyxtIyKbiSg+nkqTPG&#10;WNsL/1Kz8ZkIEHYxKsi9r2IpXZqTQdezFXHwjrY26IOsM6lrvAS4KWU/it6kwYLDQo4VzXJKT5uz&#10;UTBY3Qb776+F3R3XpyRZH36abeKV6j63nyMQnlr/CP+3l1rB+xD+voQf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+yasYAAADbAAAADwAAAAAAAAAAAAAAAACYAgAAZHJz&#10;L2Rvd25yZXYueG1sUEsFBgAAAAAEAAQA9QAAAIsDAAAAAA==&#10;" path="m30,l9,7,,27,,405r7,20l27,434r483,1l530,427r9,-20l540,30,532,9,512,,30,xe" fillcolor="#f5f5f5" stroked="f">
                  <v:path arrowok="t" o:connecttype="custom" o:connectlocs="30,0;9,7;0,27;0,405;7,425;27,434;510,435;530,427;539,407;540,30;532,9;512,0;30,0" o:connectangles="0,0,0,0,0,0,0,0,0,0,0,0,0"/>
                </v:shape>
                <v:shape id="Freeform 80" o:spid="_x0000_s1103" style="position:absolute;left:10050;top:757;width:1110;height:20;visibility:visible;mso-wrap-style:square;v-text-anchor:top" coordsize="11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y2WMEA&#10;AADbAAAADwAAAGRycy9kb3ducmV2LnhtbERPy4rCMBTdC/MP4QruNNURLdUojjDiYhjwAW6vybWt&#10;NjeliVr/frIYcHk47/mytZV4UONLxwqGgwQEsXam5FzB8fDdT0H4gGywckwKXuRhufjozDEz7sk7&#10;euxDLmII+wwVFCHUmZReF2TRD1xNHLmLayyGCJtcmgafMdxWcpQkE2mx5NhQYE3rgvRtf7cKNl+n&#10;cTq1Y/tz/vy9nbU+vFaXq1K9bruagQjUhrf43701CtK4Pn6JP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MtljBAAAA2wAAAA8AAAAAAAAAAAAAAAAAmAIAAGRycy9kb3du&#10;cmV2LnhtbFBLBQYAAAAABAAEAPUAAACGAwAAAAA=&#10;" path="m,l1110,e" filled="f" strokecolor="#cdcdcd" strokeweight=".29983mm">
                  <v:path arrowok="t" o:connecttype="custom" o:connectlocs="0,0;1110,0" o:connectangles="0,0"/>
                </v:shape>
                <v:shape id="Freeform 81" o:spid="_x0000_s1104" style="position:absolute;left:9601;top:750;width:30;height:28;visibility:visible;mso-wrap-style:square;v-text-anchor:top" coordsize="3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bj8UA&#10;AADbAAAADwAAAGRycy9kb3ducmV2LnhtbESPwWrDMBBE74X+g9hCL6WRnZJUOFFCCAR66KVOLrkt&#10;1sZya62MpDju31eFQo/DzLxh1tvJ9WKkEDvPGspZAYK48abjVsPpeHhWIGJCNth7Jg3fFGG7ub9b&#10;Y2X8jT9orFMrMoRjhRpsSkMlZWwsOYwzPxBn7+KDw5RlaKUJeMtw18t5USylw47zgsWB9paar/rq&#10;NMzHXXEtg7J9/bl4VU/q/H5+WWj9+DDtViASTek//Nd+MxpUCb9f8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RuPxQAAANsAAAAPAAAAAAAAAAAAAAAAAJgCAABkcnMv&#10;ZG93bnJldi54bWxQSwUGAAAAAAQABAD1AAAAigMAAAAA&#10;" path="m29,l9,7,,27e" filled="f" strokecolor="#cdcdcd" strokeweight="1.5pt">
                  <v:path arrowok="t" o:connecttype="custom" o:connectlocs="29,0;9,7;0,27" o:connectangles="0,0,0"/>
                </v:shape>
                <v:shape id="Freeform 82" o:spid="_x0000_s1105" style="position:absolute;left:10113;top:750;width:28;height:30;visibility:visible;mso-wrap-style:square;v-text-anchor:top" coordsize="2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wKeMEA&#10;AADbAAAADwAAAGRycy9kb3ducmV2LnhtbESPQWvCQBSE74X+h+UVeqsbrYikrlIKFq9NxPMz+5pE&#10;s2/D7jOm/74rCB6HmfmGWW1G16mBQmw9G5hOMlDElbct1wb25fZtCSoKssXOMxn4owib9fPTCnPr&#10;r/xDQyG1ShCOORpoRPpc61g15DBOfE+cvF8fHEqSodY24DXBXadnWbbQDltOCw329NVQdS4uzkBd&#10;SFmEHR+POC3t9/vJDXM5GPP6Mn5+gBIa5RG+t3fWwHIGty/pB+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sCnjBAAAA2wAAAA8AAAAAAAAAAAAAAAAAmAIAAGRycy9kb3du&#10;cmV2LnhtbFBLBQYAAAAABAAEAPUAAACGAwAAAAA=&#10;" path="m27,29l19,9,,e" filled="f" strokecolor="#cdcdcd" strokeweight=".52914mm">
                  <v:path arrowok="t" o:connecttype="custom" o:connectlocs="27,29;19,9;0,0" o:connectangles="0,0,0"/>
                </v:shape>
                <v:shape id="Freeform 83" o:spid="_x0000_s1106" style="position:absolute;left:10050;top:1177;width:1110;height:20;visibility:visible;mso-wrap-style:square;v-text-anchor:top" coordsize="11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4oL8UA&#10;AADbAAAADwAAAGRycy9kb3ducmV2LnhtbESPQWvCQBSE74L/YXkFb3XTKjakWUULlh5EqApeX3af&#10;SWr2bchuNf77rlDwOMzMN0y+6G0jLtT52rGCl3ECglg7U3Op4LBfP6cgfEA22DgmBTfysJgPBzlm&#10;xl35my67UIoIYZ+hgiqENpPS64os+rFriaN3cp3FEGVXStPhNcJtI1+TZCYt1hwXKmzpoyJ93v1a&#10;BZ+r4zR9s1O7KSbbc6H1/rY8/Sg1euqX7yAC9eER/m9/GQXpBO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HigvxQAAANsAAAAPAAAAAAAAAAAAAAAAAJgCAABkcnMv&#10;ZG93bnJldi54bWxQSwUGAAAAAAQABAD1AAAAigMAAAAA&#10;" path="m,l1110,e" filled="f" strokecolor="#cdcdcd" strokeweight=".29983mm">
                  <v:path arrowok="t" o:connecttype="custom" o:connectlocs="0,0;1110,0" o:connectangles="0,0"/>
                </v:shape>
                <v:shape id="Freeform 84" o:spid="_x0000_s1107" style="position:absolute;left:9600;top:1155;width:28;height:30;visibility:visible;mso-wrap-style:square;v-text-anchor:top" coordsize="2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wyusQA&#10;AADbAAAADwAAAGRycy9kb3ducmV2LnhtbESPQWvCQBSE7wX/w/KE3urGUsRGVxFtafRijYLXR/aZ&#10;BLNv091tjP++Wyj0OMzMN8x82ZtGdOR8bVnBeJSAIC6srrlUcDq+P01B+ICssbFMCu7kYbkYPMwx&#10;1fbGB+ryUIoIYZ+igiqENpXSFxUZ9CPbEkfvYp3BEKUrpXZ4i3DTyOckmUiDNceFCltaV1Rc82+j&#10;oPjcbrK3bDzp0Lj918fudXc2QanHYb+agQjUh//wXzvTCqYv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sMrrEAAAA2wAAAA8AAAAAAAAAAAAAAAAAmAIAAGRycy9k&#10;b3ducmV2LnhtbFBLBQYAAAAABAAEAPUAAACJAwAAAAA=&#10;" path="m,l7,20r20,9e" filled="f" strokecolor="#cdcdcd" strokeweight="1.5pt">
                  <v:path arrowok="t" o:connecttype="custom" o:connectlocs="0,0;7,20;27,29" o:connectangles="0,0,0"/>
                </v:shape>
                <v:shape id="Freeform 85" o:spid="_x0000_s1108" style="position:absolute;left:10110;top:1157;width:30;height:28;visibility:visible;mso-wrap-style:square;v-text-anchor:top" coordsize="3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IdjMUA&#10;AADbAAAADwAAAGRycy9kb3ducmV2LnhtbESPwWrDMBBE74X8g9hAL6WRk+JUOFFCKBR66KVOLrkt&#10;1sZya62MpDju31eFQo/DzLxhtvvJ9WKkEDvPGpaLAgRx403HrYbT8fVRgYgJ2WDvmTR8U4T9bna3&#10;xcr4G3/QWKdWZAjHCjXYlIZKythYchgXfiDO3sUHhynL0EoT8JbhrperolhLhx3nBYsDvVhqvuqr&#10;07AaD8V1GZTt68/yWT2o8/v5qdT6fj4dNiASTek//Nd+MxpUCb9f8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h2MxQAAANsAAAAPAAAAAAAAAAAAAAAAAJgCAABkcnMv&#10;ZG93bnJldi54bWxQSwUGAAAAAAQABAD1AAAAigMAAAAA&#10;" path="m,27l20,19,29,e" filled="f" strokecolor="#cdcdcd" strokeweight="1.5pt">
                  <v:path arrowok="t" o:connecttype="custom" o:connectlocs="0,27;20,19;29,0" o:connectangles="0,0,0"/>
                </v:shape>
                <v:shape id="Freeform 86" o:spid="_x0000_s1109" style="position:absolute;left:10133;top:750;width:20;height:435;visibility:visible;mso-wrap-style:square;v-text-anchor:top" coordsize="20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e18MA&#10;AADbAAAADwAAAGRycy9kb3ducmV2LnhtbESP0WoCMRRE34X+Q7gF3zTbolZWoxSLID6oVT/gurlu&#10;Vjc3yya6279vBMHHYWbOMNN5a0txp9oXjhV89BMQxJnTBecKjodlbwzCB2SNpWNS8Ece5rO3zhRT&#10;7Rr+pfs+5CJC2KeowIRQpVL6zJBF33cVcfTOrrYYoqxzqWtsItyW8jNJRtJiwXHBYEULQ9l1f7MK&#10;vtbNsEhoO2h2m+Vlsfk5mVCdlOq+t98TEIHa8Ao/2yutYDyCx5f4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qe18MAAADbAAAADwAAAAAAAAAAAAAAAACYAgAAZHJzL2Rv&#10;d25yZXYueG1sUEsFBgAAAAAEAAQA9QAAAIgDAAAAAA==&#10;" path="m,l,435e" filled="f" strokecolor="#cdcdcd" strokeweight=".29983mm">
                  <v:path arrowok="t" o:connecttype="custom" o:connectlocs="0,0;0,435" o:connectangles="0,0"/>
                </v:shape>
                <v:rect id="Rectangle 87" o:spid="_x0000_s1110" style="position:absolute;left:9766;top:930;width:22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18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55ECB01D" wp14:editId="742D1FAD">
                              <wp:extent cx="133350" cy="114300"/>
                              <wp:effectExtent l="0" t="0" r="0" b="0"/>
                              <wp:docPr id="149" name="Picture 1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88" o:spid="_x0000_s1111" style="position:absolute;left:10125;top:750;width:540;height:435;visibility:visible;mso-wrap-style:square;v-text-anchor:top" coordsize="540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Zn1sEA&#10;AADbAAAADwAAAGRycy9kb3ducmV2LnhtbERPy4rCMBTdC/5DuIK7MXXAQapRxOLooC587a/NtS02&#10;N6WJtTNfbxYDLg/nPZ23phQN1a6wrGA4iEAQp1YXnCk4n1YfYxDOI2ssLZOCX3Iwn3U7U4y1ffKB&#10;mqPPRAhhF6OC3PsqltKlORl0A1sRB+5ma4M+wDqTusZnCDel/IyiL2mw4NCQY0XLnNL78WEUjH7+&#10;Rpfd+tueb9t7kmyv++aUeKX6vXYxAeGp9W/xv3ujFYzD2PAl/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2Z9bBAAAA2wAAAA8AAAAAAAAAAAAAAAAAmAIAAGRycy9kb3du&#10;cmV2LnhtbFBLBQYAAAAABAAEAPUAAACGAwAAAAA=&#10;" path="m,l540,r,435l,435,,xe" fillcolor="#f5f5f5" stroked="f">
                  <v:path arrowok="t" o:connecttype="custom" o:connectlocs="0,0;540,0;540,435;0,435;0,0" o:connectangles="0,0,0,0,0"/>
                </v:shape>
                <v:shape id="Freeform 89" o:spid="_x0000_s1112" style="position:absolute;left:10658;top:750;width:20;height:435;visibility:visible;mso-wrap-style:square;v-text-anchor:top" coordsize="20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UKpcQA&#10;AADbAAAADwAAAGRycy9kb3ducmV2LnhtbESP3YrCMBSE74V9h3AW9k5TZX+0GkUUYfFC158HODbH&#10;ptqclCZru29vFgQvh5n5hpnMWluKG9W+cKyg30tAEGdOF5wrOB5W3SEIH5A1lo5JwR95mE1fOhNM&#10;tWt4R7d9yEWEsE9RgQmhSqX0mSGLvucq4uidXW0xRFnnUtfYRLgt5SBJPqXFguOCwYoWhrLr/tcq&#10;+Fo3H0VC2/fmZ7O6LDbLkwnVSam313Y+BhGoDc/wo/2tFQxH8P8l/g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CqXEAAAA2wAAAA8AAAAAAAAAAAAAAAAAmAIAAGRycy9k&#10;b3ducmV2LnhtbFBLBQYAAAAABAAEAPUAAACJAwAAAAA=&#10;" path="m,l,435e" filled="f" strokecolor="#cdcdcd" strokeweight=".29983mm">
                  <v:path arrowok="t" o:connecttype="custom" o:connectlocs="0,0;0,435" o:connectangles="0,0"/>
                </v:shape>
                <v:rect id="Rectangle 90" o:spid="_x0000_s1113" style="position:absolute;left:10291;top:945;width:22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16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2F63CCCB" wp14:editId="22B4578C">
                              <wp:extent cx="133350" cy="95250"/>
                              <wp:effectExtent l="0" t="0" r="0" b="0"/>
                              <wp:docPr id="150" name="Picture 1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91" o:spid="_x0000_s1114" style="position:absolute;left:10290;top:945;width:210;height:150;visibility:visible;mso-wrap-style:square;v-text-anchor:top" coordsize="21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EKbcIA&#10;AADbAAAADwAAAGRycy9kb3ducmV2LnhtbESPS4vCMBSF98L8h3AH3GlaF6LVKCIzIDMo+MD1pbk2&#10;1eamNBnt+OuNILg8nMfHmc5bW4krNb50rCDtJyCIc6dLLhQc9t+9EQgfkDVWjknBP3mYzz46U8y0&#10;u/GWrrtQiDjCPkMFJoQ6k9Lnhiz6vquJo3dyjcUQZVNI3eAtjttKDpJkKC2WHAkGa1oayi+7Pxsh&#10;o6+jqc3P3Zx//eGOuMnX6Uap7me7mIAI1IZ3+NVeaQXjFJ5f4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QptwgAAANsAAAAPAAAAAAAAAAAAAAAAAJgCAABkcnMvZG93&#10;bnJldi54bWxQSwUGAAAAAAQABAD1AAAAhwMAAAAA&#10;" path="m,150r210,l210,,,,,150xe" fillcolor="#fefefe" stroked="f">
                  <v:path arrowok="t" o:connecttype="custom" o:connectlocs="0,150;210,150;210,0;0,0;0,150" o:connectangles="0,0,0,0,0"/>
                </v:shape>
                <v:shape id="Freeform 92" o:spid="_x0000_s1115" style="position:absolute;left:10650;top:750;width:540;height:435;visibility:visible;mso-wrap-style:square;v-text-anchor:top" coordsize="540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fG4cYA&#10;AADbAAAADwAAAGRycy9kb3ducmV2LnhtbESPW2vCQBSE3wv+h+UIfasbBUuN2YgY7AX1wdv7MXtM&#10;gtmzIbuNaX99t1Do4zAz3zDJoje16Kh1lWUF41EEgji3uuJCwem4fnoB4TyyxtoyKfgiB4t08JBg&#10;rO2d99QdfCEChF2MCkrvm1hKl5dk0I1sQxy8q20N+iDbQuoW7wFuajmJomdpsOKwUGJDq5Ly2+HT&#10;KJh+fE/P27dXe7publm2uey6Y+aVehz2yzkIT73/D/+137WC2QR+v4Qf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EfG4cYAAADbAAAADwAAAAAAAAAAAAAAAACYAgAAZHJz&#10;L2Rvd25yZXYueG1sUEsFBgAAAAAEAAQA9QAAAIsDAAAAAA==&#10;" path="m30,l9,7,,27,,405r7,20l27,434r483,1l530,427r9,-20l540,30,532,9,512,,30,xe" fillcolor="#f5f5f5" stroked="f">
                  <v:path arrowok="t" o:connecttype="custom" o:connectlocs="30,0;9,7;0,27;0,405;7,425;27,434;510,435;530,427;539,407;540,30;532,9;512,0;30,0" o:connectangles="0,0,0,0,0,0,0,0,0,0,0,0,0"/>
                </v:shape>
                <v:shape id="Freeform 93" o:spid="_x0000_s1116" style="position:absolute;left:10651;top:750;width:30;height:28;visibility:visible;mso-wrap-style:square;v-text-anchor:top" coordsize="3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62vsUA&#10;AADbAAAADwAAAGRycy9kb3ducmV2LnhtbESPQWsCMRSE74X+h/AKXopmVazrahQpCB566dqLt8fm&#10;uVm7eVmSuG7/fSMUehxm5htmsxtsK3ryoXGsYDrJQBBXTjdcK/g6HcY5iBCRNbaOScEPBdhtn582&#10;WGh350/qy1iLBOFQoAITY1dIGSpDFsPEdcTJuzhvMSbpa6k93hPctnKWZW/SYsNpwWBH74aq7/Jm&#10;Fcz6fXab+ty05XWxzF/z88d5vlBq9DLs1yAiDfE//Nc+agWrOTy+pB8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ra+xQAAANsAAAAPAAAAAAAAAAAAAAAAAJgCAABkcnMv&#10;ZG93bnJldi54bWxQSwUGAAAAAAQABAD1AAAAigMAAAAA&#10;" path="m29,l9,7,,27e" filled="f" strokecolor="#cdcdcd" strokeweight="1.5pt">
                  <v:path arrowok="t" o:connecttype="custom" o:connectlocs="29,0;9,7;0,27" o:connectangles="0,0,0"/>
                </v:shape>
                <v:shape id="Freeform 94" o:spid="_x0000_s1117" style="position:absolute;left:11163;top:750;width:28;height:30;visibility:visible;mso-wrap-style:square;v-text-anchor:top" coordsize="2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ChSsEA&#10;AADbAAAADwAAAGRycy9kb3ducmV2LnhtbESPQWvCQBSE74X+h+UVeqsbqxQbXaUUKl5NxPMz+5rE&#10;Zt+G3deY/ntXEHocZuYbZrUZXacGCrH1bGA6yUARV962XBs4lF8vC1BRkC12nsnAH0XYrB8fVphb&#10;f+E9DYXUKkE45migEelzrWPVkMM48T1x8r59cChJhlrbgJcEd51+zbI37bDltNBgT58NVT/FrzNQ&#10;F1IWYcenE05Lu52d3TCXozHPT+PHEpTQKP/he3tnDbzP4fYl/QC9v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QoUrBAAAA2wAAAA8AAAAAAAAAAAAAAAAAmAIAAGRycy9kb3du&#10;cmV2LnhtbFBLBQYAAAAABAAEAPUAAACGAwAAAAA=&#10;" path="m27,29l19,9,,e" filled="f" strokecolor="#cdcdcd" strokeweight=".52914mm">
                  <v:path arrowok="t" o:connecttype="custom" o:connectlocs="27,29;19,9;0,0" o:connectangles="0,0,0"/>
                </v:shape>
                <v:shape id="Freeform 95" o:spid="_x0000_s1118" style="position:absolute;left:10650;top:1155;width:28;height:30;visibility:visible;mso-wrap-style:square;v-text-anchor:top" coordsize="2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kB/MUA&#10;AADbAAAADwAAAGRycy9kb3ducmV2LnhtbESPT2vCQBTE74V+h+UVeqsbhYqmrlL8Q6MXbVro9ZF9&#10;TUKzb+PuNsZv7wqCx2FmfsPMFr1pREfO15YVDAcJCOLC6ppLBd9fm5cJCB+QNTaWScGZPCzmjw8z&#10;TLU98Sd1eShFhLBPUUEVQptK6YuKDPqBbYmj92udwRClK6V2eIpw08hRkoylwZrjQoUtLSsq/vJ/&#10;o6A4bFfZOhuOOzRuf/zYTXc/Jij1/NS/v4EI1Id7+NbOtILpK1y/xB8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OQH8xQAAANsAAAAPAAAAAAAAAAAAAAAAAJgCAABkcnMv&#10;ZG93bnJldi54bWxQSwUGAAAAAAQABAD1AAAAigMAAAAA&#10;" path="m,l7,20r20,9e" filled="f" strokecolor="#cdcdcd" strokeweight="1.5pt">
                  <v:path arrowok="t" o:connecttype="custom" o:connectlocs="0,0;7,20;27,29" o:connectangles="0,0,0"/>
                </v:shape>
                <v:shape id="Freeform 96" o:spid="_x0000_s1119" style="position:absolute;left:11160;top:1157;width:30;height:28;visibility:visible;mso-wrap-style:square;v-text-anchor:top" coordsize="3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76MUA&#10;AADbAAAADwAAAGRycy9kb3ducmV2LnhtbESPQWvCQBSE70L/w/IK3nTTIsGkrqGVikIPWu2hvT2y&#10;r9nQ7NuQXU38925B8DjMzDfMohhsI87U+dqxgqdpAoK4dLrmSsHXcT2Zg/ABWWPjmBRcyEOxfBgt&#10;MNeu5086H0IlIoR9jgpMCG0upS8NWfRT1xJH79d1FkOUXSV1h32E20Y+J0kqLdYcFwy2tDJU/h1O&#10;VoGkj/32/fvys3+bmV1fHkO2WWVKjR+H1xcQgYZwD9/aW60gS+H/S/w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7voxQAAANsAAAAPAAAAAAAAAAAAAAAAAJgCAABkcnMv&#10;ZG93bnJldi54bWxQSwUGAAAAAAQABAD1AAAAigMAAAAA&#10;" path="m,27l20,19,29,e" filled="f" strokecolor="#cdcdcd" strokeweight=".52914mm">
                  <v:path arrowok="t" o:connecttype="custom" o:connectlocs="0,27;20,19;29,0" o:connectangles="0,0,0"/>
                </v:shape>
                <v:shape id="Freeform 97" o:spid="_x0000_s1120" style="position:absolute;left:11183;top:780;width:20;height:375;visibility:visible;mso-wrap-style:square;v-text-anchor:top" coordsize="2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JJTcQA&#10;AADbAAAADwAAAGRycy9kb3ducmV2LnhtbESPwW7CMBBE75X6D9ZW6qUCBw5QAga1oKr01qZ8wCpe&#10;koh4HcULDnx9XalSj6OZeaNZbQbXqgv1ofFsYDLOQBGX3jZcGTh8v42eQQVBtth6JgNXCrBZ39+t&#10;MLc+8hddCqlUgnDI0UAt0uVah7Imh2HsO+LkHX3vUJLsK217jAnuWj3Nspl22HBaqLGjbU3lqTg7&#10;A8cY9ZPsbh+yeJ3PaL+NRfX+aczjw/CyBCU0yH/4r723BhZz+P2SfoB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SSU3EAAAA2wAAAA8AAAAAAAAAAAAAAAAAmAIAAGRycy9k&#10;b3ducmV2LnhtbFBLBQYAAAAABAAEAPUAAACJAwAAAAA=&#10;" path="m,l,375e" filled="f" strokecolor="#cdcdcd" strokeweight=".85pt">
                  <v:path arrowok="t" o:connecttype="custom" o:connectlocs="0,0;0,375" o:connectangles="0,0"/>
                </v:shape>
                <v:rect id="Rectangle 98" o:spid="_x0000_s1121" style="position:absolute;left:10786;top:975;width:28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10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1E6D7896" wp14:editId="68B7D94C">
                              <wp:extent cx="171450" cy="66675"/>
                              <wp:effectExtent l="0" t="0" r="0" b="9525"/>
                              <wp:docPr id="151" name="Picture 15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66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99" o:spid="_x0000_s1122" style="position:absolute;left:10785;top:1027;width:270;height:20;visibility:visible;mso-wrap-style:square;v-text-anchor:top" coordsize="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jNg8UA&#10;AADbAAAADwAAAGRycy9kb3ducmV2LnhtbESPT2vCQBTE70K/w/IK3uqmItKkbsRWBE9CtYf09si+&#10;5k+zb8PuaqKfvlsoeBxm5jfMaj2aTlzI+caygudZAoK4tLrhSsHnaff0AsIHZI2dZVJwJQ/r/GGy&#10;wkzbgT/ocgyViBD2GSqoQ+gzKX1Zk0E/sz1x9L6tMxiidJXUDocIN52cJ8lSGmw4LtTY03tN5c/x&#10;bBTIxddw27Y8d5t9uT20oaC3olBq+jhuXkEEGsM9/N/eawVpC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+M2DxQAAANsAAAAPAAAAAAAAAAAAAAAAAJgCAABkcnMv&#10;ZG93bnJldi54bWxQSwUGAAAAAAQABAD1AAAAigMAAAAA&#10;" path="m,l270,e" filled="f" strokecolor="#fefefe" strokeweight="5.25pt">
                  <v:path arrowok="t" o:connecttype="custom" o:connectlocs="0,0;270,0" o:connectangles="0,0"/>
                </v:shape>
                <v:shape id="Freeform 100" o:spid="_x0000_s1123" style="position:absolute;left:675;top:465;width:9375;height:1050;visibility:visible;mso-wrap-style:square;v-text-anchor:top" coordsize="9375,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5MjscA&#10;AADcAAAADwAAAGRycy9kb3ducmV2LnhtbESPT2vCQBDF7wW/wzJCb3VT8U9JXUUEbS14MC14HbLT&#10;JG12NuxuNfrpO4dCbzO8N+/9ZrHqXavOFGLj2cDjKANFXHrbcGXg43378AQqJmSLrWcycKUIq+Xg&#10;boG59Rc+0rlIlZIQjjkaqFPqcq1jWZPDOPIdsWifPjhMsoZK24AXCXetHmfZTDtsWBpq7GhTU/ld&#10;/DgDc7ub3ab7YlKevsZvLYeX4/ZwMuZ+2K+fQSXq07/57/rVCn4m+PKMT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+TI7HAAAA3AAAAA8AAAAAAAAAAAAAAAAAmAIAAGRy&#10;cy9kb3ducmV2LnhtbFBLBQYAAAAABAAEAPUAAACMAwAAAAA=&#10;" path="m,l9375,r,1050l,1050,,xe" fillcolor="#f5f5f5" stroked="f">
                  <v:path arrowok="t" o:connecttype="custom" o:connectlocs="0,0;9375,0;9375,1050;0,1050;0,0" o:connectangles="0,0,0,0,0"/>
                </v:shape>
                <v:shape id="Freeform 101" o:spid="_x0000_s1124" style="position:absolute;left:3076;top:735;width:5580;height:480;visibility:visible;mso-wrap-style:square;v-text-anchor:top" coordsize="558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UgtsAA&#10;AADcAAAADwAAAGRycy9kb3ducmV2LnhtbERPzYrCMBC+C75DGGEvomn3IFJNi7oseFgQfx5gaMa2&#10;mExKE219+40geJuP73fWxWCNeFDnG8cK0nkCgrh0uuFKweX8O1uC8AFZo3FMCp7kocjHozVm2vV8&#10;pMcpVCKGsM9QQR1Cm0npy5os+rlriSN3dZ3FEGFXSd1hH8Otkd9JspAWG44NNba0q6m8ne5Wgd70&#10;rkr/lgtvSm2u7f34c5hulfqaDJsViEBD+Ijf7r2O85MUXs/EC2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UgtsAAAADcAAAADwAAAAAAAAAAAAAAAACYAgAAZHJzL2Rvd25y&#10;ZXYueG1sUEsFBgAAAAAEAAQA9QAAAIUDAAAAAA==&#10;" path="m,l5580,r,480l,480,,xe" stroked="f">
                  <v:path arrowok="t" o:connecttype="custom" o:connectlocs="0,0;5580,0;5580,480;0,480;0,0" o:connectangles="0,0,0,0,0"/>
                </v:shape>
                <v:shape id="Freeform 102" o:spid="_x0000_s1125" style="position:absolute;left:3076;top:742;width:5580;height:20;visibility:visible;mso-wrap-style:square;v-text-anchor:top" coordsize="55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hto8EA&#10;AADcAAAADwAAAGRycy9kb3ducmV2LnhtbERPTYvCMBC9L/gfwgje1lRBWbpGUVEQQXCrIHubbWbb&#10;YjIpTdT6740geJvH+5zJrLVGXKnxlWMFg34Cgjh3uuJCwfGw/vwC4QOyRuOYFNzJw2za+Zhgqt2N&#10;f+iahULEEPYpKihDqFMpfV6SRd93NXHk/l1jMUTYFFI3eIvh1shhkoylxYpjQ4k1LUvKz9nFKjCn&#10;xfaPV7Rf7miMhg7Z72BUKdXrtvNvEIHa8Ba/3Bsd5ydDeD4TL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obaPBAAAA3AAAAA8AAAAAAAAAAAAAAAAAmAIAAGRycy9kb3du&#10;cmV2LnhtbFBLBQYAAAAABAAEAPUAAACGAwAAAAA=&#10;" path="m,l5580,e" filled="f" strokecolor="#cdcdcd" strokeweight=".85pt">
                  <v:path arrowok="t" o:connecttype="custom" o:connectlocs="0,0;5580,0" o:connectangles="0,0"/>
                </v:shape>
                <v:shape id="Freeform 103" o:spid="_x0000_s1126" style="position:absolute;left:3076;top:1207;width:5580;height:20;visibility:visible;mso-wrap-style:square;v-text-anchor:top" coordsize="55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TIOMIA&#10;AADcAAAADwAAAGRycy9kb3ducmV2LnhtbERP32vCMBB+H/g/hBP2pmk3JqMaRcsGYyDMdiC+nc3Z&#10;FpNLaTLt/nszEPZ2H9/PW6wGa8SFet86VpBOExDEldMt1wq+y/fJKwgfkDUax6TglzyslqOHBWba&#10;XXlHlyLUIoawz1BBE0KXSemrhiz6qeuII3dyvcUQYV9L3eM1hlsjn5JkJi22HBsa7ChvqDoXP1aB&#10;2W8+j/xGX/mWZmioLA7pS6vU43hYz0EEGsK/+O7+0HF+8gx/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5Mg4wgAAANwAAAAPAAAAAAAAAAAAAAAAAJgCAABkcnMvZG93&#10;bnJldi54bWxQSwUGAAAAAAQABAD1AAAAhwMAAAAA&#10;" path="m,l5580,e" filled="f" strokecolor="#cdcdcd" strokeweight=".85pt">
                  <v:path arrowok="t" o:connecttype="custom" o:connectlocs="0,0;5580,0" o:connectangles="0,0"/>
                </v:shape>
                <v:shape id="Freeform 104" o:spid="_x0000_s1127" style="position:absolute;left:3083;top:735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Hi1MIA&#10;AADcAAAADwAAAGRycy9kb3ducmV2LnhtbERPS2sCMRC+F/wPYYTeNKu0IlujiCAKPRTXB/Q2bKbJ&#10;0s1k2URd/fWNIPQ2H99zZovO1eJCbag8KxgNMxDEpdcVGwWH/XowBREissbaMym4UYDFvPcyw1z7&#10;K+/oUkQjUgiHHBXYGJtcylBachiGviFO3I9vHcYEWyN1i9cU7mo5zrKJdFhxarDY0MpS+VucnYIj&#10;kfza2fGtuBs8be72+3Nk3pV67XfLDxCRuvgvfrq3Os3P3uDxTLp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0eLUwgAAANwAAAAPAAAAAAAAAAAAAAAAAJgCAABkcnMvZG93&#10;bnJldi54bWxQSwUGAAAAAAQABAD1AAAAhwMAAAAA&#10;" path="m,l,480e" filled="f" strokecolor="#cdcdcd" strokeweight=".85pt">
                  <v:path arrowok="t" o:connecttype="custom" o:connectlocs="0,0;0,480" o:connectangles="0,0"/>
                </v:shape>
                <v:shape id="Freeform 105" o:spid="_x0000_s1128" style="position:absolute;left:8648;top:735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1HT8IA&#10;AADcAAAADwAAAGRycy9kb3ducmV2LnhtbERPS2sCMRC+F/wPYYTeulkFi2yNUgqi0IO4PqC3YTNN&#10;lm4myybq6q83BcHbfHzPmS1614gzdaH2rGCU5SCIK69rNgr2u+XbFESIyBobz6TgSgEW88HLDAvt&#10;L7ylcxmNSCEcClRgY2wLKUNlyWHIfEucuF/fOYwJdkbqDi8p3DVynOfv0mHNqcFiS1+Wqr/y5BQc&#10;iORma8fX8mbwuLrZn++RmSj1Ouw/P0BE6uNT/HCvdZqfT+D/mXSB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UdPwgAAANwAAAAPAAAAAAAAAAAAAAAAAJgCAABkcnMvZG93&#10;bnJldi54bWxQSwUGAAAAAAQABAD1AAAAhwMAAAAA&#10;" path="m,l,480e" filled="f" strokecolor="#cdcdcd" strokeweight=".85pt">
                  <v:path arrowok="t" o:connecttype="custom" o:connectlocs="0,0;0,480" o:connectangles="0,0"/>
                </v:shape>
                <v:rect id="Rectangle 106" o:spid="_x0000_s1129" style="position:absolute;left:9361;top:915;width:2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22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381FA33D" wp14:editId="30C6335A">
                              <wp:extent cx="142875" cy="142875"/>
                              <wp:effectExtent l="0" t="0" r="9525" b="9525"/>
                              <wp:docPr id="152" name="Picture 1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107" o:spid="_x0000_s1130" style="position:absolute;left:9360;top:915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Fr0sIA&#10;AADcAAAADwAAAGRycy9kb3ducmV2LnhtbERPS4vCMBC+C/sfwix407QKulajLOJCPYmuHrwNzfTB&#10;NpPSZLX6640geJuP7zmLVWdqcaHWVZYVxMMIBHFmdcWFguPvz+ALhPPIGmvLpOBGDlbLj94CE22v&#10;vKfLwRcihLBLUEHpfZNI6bKSDLqhbYgDl9vWoA+wLaRu8RrCTS1HUTSRBisODSU2tC4p+zv8GwXn&#10;6aw63jE/7XWcbs1ok4/TeKdU/7P7noPw1Pm3+OVOdZgfTeH5TL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EWvSwgAAANwAAAAPAAAAAAAAAAAAAAAAAJgCAABkcnMvZG93&#10;bnJldi54bWxQSwUGAAAAAAQABAD1AAAAhwMAAAAA&#10;" path="m,225r225,l225,,,,,225xe" fillcolor="#fefefe" stroked="f">
                  <v:path arrowok="t" o:connecttype="custom" o:connectlocs="0,225;225,225;225,0;0,0;0,225" o:connectangles="0,0,0,0,0"/>
                </v:shape>
                <v:rect id="Rectangle 108" o:spid="_x0000_s1131" style="position:absolute;left:676;top:705;width:2060;height: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62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3FA61195" wp14:editId="60FD4610">
                              <wp:extent cx="1304925" cy="390525"/>
                              <wp:effectExtent l="0" t="0" r="0" b="9525"/>
                              <wp:docPr id="153" name="Picture 15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4925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109" o:spid="_x0000_s1132" style="position:absolute;left:16;top:442;width:11835;height:20;visibility:visible;mso-wrap-style:square;v-text-anchor:top" coordsize="118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CI+8QA&#10;AADcAAAADwAAAGRycy9kb3ducmV2LnhtbERPS2vCQBC+C/0Pywi9lLqpxdLGbEQEW8VTbet5yE4e&#10;mJ2N2dVEf70rFLzNx/ecZNabWpyodZVlBS+jCARxZnXFhYLfn+XzOwjnkTXWlknBmRzM0odBgrG2&#10;HX/TaesLEULYxaig9L6JpXRZSQbdyDbEgctta9AH2BZSt9iFcFPLcRS9SYMVh4YSG1qUlO23R6Pg&#10;8jc/Zrldbw5Pn0VX57tXmqy/lHoc9vMpCE+9v4v/3Ssd5kcfcHsmXC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AiPvEAAAA3AAAAA8AAAAAAAAAAAAAAAAAmAIAAGRycy9k&#10;b3ducmV2LnhtbFBLBQYAAAAABAAEAPUAAACJAwAAAAA=&#10;" path="m,l11835,e" filled="f" strokeweight=".29983mm">
                  <v:path arrowok="t" o:connecttype="custom" o:connectlocs="0,0;11835,0" o:connectangles="0,0"/>
                </v:shape>
                <v:shape id="Freeform 110" o:spid="_x0000_s1133" style="position:absolute;left:16;width:11835;height:450;visibility:visible;mso-wrap-style:square;v-text-anchor:top" coordsize="1183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Ku8sMA&#10;AADcAAAADwAAAGRycy9kb3ducmV2LnhtbESPQWvDMAyF74P9B6NBb6uTMcZI65Z2ULrLDs1y6U3E&#10;ahIay8H26uzfV4fBbhLv6b1P6+3sRnWjEAfPBsplAYq49XbgzkDzfXh+BxUTssXRMxn4pQjbzePD&#10;GivrM5/oVqdOSQjHCg30KU2V1rHtyWFc+olYtIsPDpOsodM2YJZwN+qXonjTDgeWhh4n+uipvdY/&#10;zsDRHsK+/rKvOR5PDWLO59LtjFk8zbsVqERz+jf/XX9awS8FX56RCf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Ku8sMAAADcAAAADwAAAAAAAAAAAAAAAACYAgAAZHJzL2Rv&#10;d25yZXYueG1sUEsFBgAAAAAEAAQA9QAAAIgDAAAAAA==&#10;" path="m,l11835,r,450l,450,,xe" fillcolor="#292929" stroked="f">
                  <v:path arrowok="t" o:connecttype="custom" o:connectlocs="0,0;11835,0;11835,450;0,450;0,0" o:connectangles="0,0,0,0,0"/>
                </v:shape>
                <v:shape id="Freeform 111" o:spid="_x0000_s1134" style="position:absolute;left:75;top:1755;width:825;height:20;visibility:visible;mso-wrap-style:square;v-text-anchor:top" coordsize="8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8IdsAA&#10;AADcAAAADwAAAGRycy9kb3ducmV2LnhtbERPTWvCQBC9F/wPywje6iY5SImuIoIipT2YquchOybB&#10;7GzIjhr/vVso9DaP9zmL1eBadac+NJ4NpNMEFHHpbcOVgePP9v0DVBBki61nMvCkAKvl6G2BufUP&#10;PtC9kErFEA45GqhFulzrUNbkMEx9Rxy5i+8dSoR9pW2PjxjuWp0lyUw7bDg21NjRpqbyWtycAXtp&#10;i32Wkb4hfZ8Pm5N87T7FmMl4WM9BCQ3yL/5z722cn6bw+0y8QC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8IdsAAAADcAAAADwAAAAAAAAAAAAAAAACYAgAAZHJzL2Rvd25y&#10;ZXYueG1sUEsFBgAAAAAEAAQA9QAAAIUDAAAAAA==&#10;" path="m,l825,e" filled="f" strokecolor="#dd4b39" strokeweight="1.6pt">
                  <v:path arrowok="t" o:connecttype="custom" o:connectlocs="0,0;825,0" o:connectangles="0,0"/>
                </v:shape>
                <v:shape id="Freeform 112" o:spid="_x0000_s1135" style="position:absolute;left:675;top:3255;width:90;height:45;visibility:visible;mso-wrap-style:square;v-text-anchor:top" coordsize="9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P18EA&#10;AADcAAAADwAAAGRycy9kb3ducmV2LnhtbERPS2vCQBC+F/wPywi91Y0WRKKriJASaC/xeR2yYzaY&#10;nQ3ZbZL++65Q6G0+vudsdqNtRE+drx0rmM8SEMSl0zVXCs6n7G0FwgdkjY1jUvBDHnbbycsGU+0G&#10;Lqg/hkrEEPYpKjAhtKmUvjRk0c9cSxy5u+sshgi7SuoOhxhuG7lIkqW0WHNsMNjSwVD5OH5bBZev&#10;vP7oP9+HzO/N7ZFfx6wIhVKv03G/BhFoDP/iP3eu4/z5Ap7PxAv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XD9fBAAAA3AAAAA8AAAAAAAAAAAAAAAAAmAIAAGRycy9kb3du&#10;cmV2LnhtbFBLBQYAAAAABAAEAPUAAACGAwAAAAA=&#10;" path="m90,l,,45,45,90,xe" fillcolor="#c1c1c1" stroked="f">
                  <v:path arrowok="t" o:connecttype="custom" o:connectlocs="90,0;0,0;45,45;90,0" o:connectangles="0,0,0,0"/>
                </v:shape>
                <v:rect id="Rectangle 113" o:spid="_x0000_s1136" style="position:absolute;left:10861;top:465;width:2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0B6EB1" w:rsidRDefault="000B6EB1" w:rsidP="000B6EB1">
                        <w:pPr>
                          <w:spacing w:line="26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Cs w:val="24"/>
                          </w:rPr>
                          <w:drawing>
                            <wp:inline distT="0" distB="0" distL="0" distR="0" wp14:anchorId="207AA338" wp14:editId="1BD461B4">
                              <wp:extent cx="152400" cy="161925"/>
                              <wp:effectExtent l="0" t="0" r="0" b="9525"/>
                              <wp:docPr id="154" name="Picture 15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EB1" w:rsidRDefault="000B6EB1" w:rsidP="000B6EB1">
                        <w:pPr>
                          <w:widowControl w:val="0"/>
                        </w:pPr>
                      </w:p>
                    </w:txbxContent>
                  </v:textbox>
                </v:rect>
                <v:shape id="Freeform 114" o:spid="_x0000_s1137" style="position:absolute;left:3096;top:755;width:5460;height:400;visibility:visible;mso-wrap-style:square;v-text-anchor:top" coordsize="5460,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8tecIA&#10;AADcAAAADwAAAGRycy9kb3ducmV2LnhtbERPS4vCMBC+L/gfwgje1rSLLEs1igiKBynUx8Hb0Ixt&#10;tJmUJmvrv98sLOxtPr7nLFaDbcSTOm8cK0inCQji0mnDlYLzafv+BcIHZI2NY1LwIg+r5ehtgZl2&#10;PRf0PIZKxBD2GSqoQ2gzKX1Zk0U/dS1x5G6usxgi7CqpO+xjuG3kR5J8SouGY0ONLW1qKh/Hb6sg&#10;P6W7a1nk5m5kcbjkhetvj5lSk/GwnoMINIR/8Z97r+P8dAa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/y15wgAAANwAAAAPAAAAAAAAAAAAAAAAAJgCAABkcnMvZG93&#10;bnJldi54bWxQSwUGAAAAAAQABAD1AAAAhwMAAAAA&#10;" adj="-11796480,,5400" path="m,400r5460,l5460,,,,,400xe" stroked="f">
                  <v:stroke joinstyle="round"/>
                  <v:formulas/>
                  <v:path arrowok="t" o:connecttype="custom" o:connectlocs="0,400;5460,400;5460,0;0,0;0,400" o:connectangles="0,0,0,0,0" textboxrect="0,0,5460,400"/>
                  <v:textbox>
                    <w:txbxContent>
                      <w:p w:rsidR="00543EF6" w:rsidRPr="000B6EB1" w:rsidRDefault="00543EF6" w:rsidP="00543EF6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ind w:left="350"/>
                          <w:rPr>
                            <w:rFonts w:ascii="Arial" w:hAnsi="Arial" w:cs="Arial"/>
                            <w:sz w:val="23"/>
                            <w:szCs w:val="23"/>
                          </w:rPr>
                        </w:pPr>
                        <w:r w:rsidRPr="000B6EB1"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>6500</w:t>
                        </w:r>
                        <w:r w:rsidRPr="000B6EB1">
                          <w:rPr>
                            <w:rFonts w:ascii="Arial" w:hAnsi="Arial" w:cs="Arial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 w:rsidRPr="000B6EB1"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>Navy</w:t>
                        </w:r>
                        <w:r w:rsidRPr="000B6EB1">
                          <w:rPr>
                            <w:rFonts w:ascii="Arial" w:hAnsi="Arial" w:cs="Arial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 w:rsidRPr="000B6EB1"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>Road,</w:t>
                        </w:r>
                        <w:r w:rsidRPr="000B6EB1">
                          <w:rPr>
                            <w:rFonts w:ascii="Arial" w:hAnsi="Arial" w:cs="Arial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 w:rsidRPr="000B6EB1"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>Millington,</w:t>
                        </w:r>
                        <w:r w:rsidRPr="000B6EB1">
                          <w:rPr>
                            <w:rFonts w:ascii="Arial" w:hAnsi="Arial" w:cs="Arial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 w:rsidRPr="000B6EB1"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>TN</w:t>
                        </w:r>
                        <w:r w:rsidRPr="000B6EB1">
                          <w:rPr>
                            <w:rFonts w:ascii="Arial" w:hAnsi="Arial" w:cs="Arial"/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 w:rsidRPr="000B6EB1">
                          <w:rPr>
                            <w:rFonts w:ascii="Arial" w:hAnsi="Arial" w:cs="Arial"/>
                            <w:sz w:val="23"/>
                            <w:szCs w:val="23"/>
                          </w:rPr>
                          <w:t>38053</w:t>
                        </w:r>
                      </w:p>
                      <w:p w:rsidR="00543EF6" w:rsidRDefault="00543EF6" w:rsidP="00543EF6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15" o:spid="_x0000_s1138" style="position:absolute;left:3116;top:775;width:5420;height:360;visibility:visible;mso-wrap-style:square;v-text-anchor:top" coordsize="54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FNsIA&#10;AADcAAAADwAAAGRycy9kb3ducmV2LnhtbERPTWsCMRC9F/wPYYTealahUrZGEUFWpIJVDz2Om3Gz&#10;mEyWJNXtv2+EQm/zeJ8zW/TOihuF2HpWMB4VIIhrr1tuFJyO65c3EDEha7SeScEPRVjMB08zLLW/&#10;8yfdDqkROYRjiQpMSl0pZawNOYwj3xFn7uKDw5RhaKQOeM/hzspJUUylw5Zzg8GOVobq6+HbKbDh&#10;62rO29W6+rD7bbc5VXaXKqWeh/3yHUSiPv2L/9wbneePX+HxTL5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xMU2wgAAANwAAAAPAAAAAAAAAAAAAAAAAJgCAABkcnMvZG93&#10;bnJldi54bWxQSwUGAAAAAAQABAD1AAAAhwMAAAAA&#10;" path="m5420,l,,,360,20,340,20,20r5380,l5420,xe" stroked="f">
                  <v:path arrowok="t" o:connecttype="custom" o:connectlocs="5420,0;0,0;0,360;20,340;20,20;5400,20;5420,0" o:connectangles="0,0,0,0,0,0,0"/>
                </v:shape>
                <v:shape id="Freeform 116" o:spid="_x0000_s1139" style="position:absolute;left:3116;top:775;width:5420;height:360;visibility:visible;mso-wrap-style:square;v-text-anchor:top" coordsize="54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wSucMA&#10;AADcAAAADwAAAGRycy9kb3ducmV2LnhtbERPzWrCQBC+F3yHZYReim7SFtHoKiIIFg9tjQ8wZsck&#10;mJ0Nu6tGn94VCr3Nx/c7s0VnGnEh52vLCtJhAoK4sLrmUsE+Xw/GIHxA1thYJgU38rCY915mmGl7&#10;5V+67EIpYgj7DBVUIbSZlL6oyKAf2pY4ckfrDIYIXSm1w2sMN418T5KRNFhzbKiwpVVFxWl3Ngqc&#10;bH4+yN6/N+btK52E/PB5y7dKvfa75RREoC78i//cGx3npyN4Ph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wSucMAAADcAAAADwAAAAAAAAAAAAAAAACYAgAAZHJzL2Rv&#10;d25yZXYueG1sUEsFBgAAAAAEAAQA9QAAAIgDAAAAAA==&#10;" path="m5420,r-20,20l5400,340,20,340,,360r5420,l5420,xe" fillcolor="#bfbfbf" stroked="f">
                  <v:path arrowok="t" o:connecttype="custom" o:connectlocs="5420,0;5400,20;5400,340;20,340;0,360;5420,360;5420,0" o:connectangles="0,0,0,0,0,0,0"/>
                </v:shape>
                <v:shape id="Freeform 117" o:spid="_x0000_s1140" style="position:absolute;left:3106;top:765;width:5440;height:380;visibility:visible;mso-wrap-style:square;v-text-anchor:top" coordsize="544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m8cQA&#10;AADcAAAADwAAAGRycy9kb3ducmV2LnhtbESPS4vCMBDH74LfIYzgZdFUFx9U0yLqsh52Dz7wPDRj&#10;W2wmpYlav71ZWPA2w/zm/1imranEnRpXWlYwGkYgiDOrS84VnI5fgzkI55E1VpZJwZMcpEm3s8RY&#10;2wfv6X7wuQgi7GJUUHhfx1K6rCCDbmhr4nC72MagD2uTS93gI4ibSo6jaCoNlhwcCqxpXVB2PdyM&#10;gt/J3AV0djxd/eb8s9t+Tj4230r1e+1qAcJT69/w//dOh/ijGfyVCRPI5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WJvHEAAAA3AAAAA8AAAAAAAAAAAAAAAAAmAIAAGRycy9k&#10;b3ducmV2LnhtbFBLBQYAAAAABAAEAPUAAACJAwAAAAA=&#10;" path="m,380r5440,l5440,,,,,380xe" filled="f" strokeweight="1pt">
                  <v:path arrowok="t" o:connecttype="custom" o:connectlocs="0,380;5440,380;5440,0;0,0;0,380" o:connectangles="0,0,0,0,0"/>
                </v:shape>
                <v:shape id="Freeform 118" o:spid="_x0000_s1141" style="position:absolute;left:8935;top:755;width:1100;height:460;visibility:visible;mso-wrap-style:square;v-text-anchor:top" coordsize="110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hamsUA&#10;AADcAAAADwAAAGRycy9kb3ducmV2LnhtbESPQU/DMAyF70j7D5EncWPphoCtLJu2Skhw4LABd68x&#10;bbXEqZJsLf8eH5C42XrP731eb0fv1JVi6gIbmM8KUMR1sB03Bj4/Xu6WoFJGtugCk4EfSrDdTG7W&#10;WNow8IGux9woCeFUooE2577UOtUteUyz0BOL9h2ixyxrbLSNOEi4d3pRFI/aY8fS0GJPVUv1+Xjx&#10;BvbV8vz+sHpz3WmIT666d4vL4cuY2+m4ewaVacz/5r/rVyv4c6GV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KFqaxQAAANwAAAAPAAAAAAAAAAAAAAAAAJgCAABkcnMv&#10;ZG93bnJldi54bWxQSwUGAAAAAAQABAD1AAAAigMAAAAA&#10;" path="m,460r1100,l1100,,,,,460xe" fillcolor="#4c90fd" stroked="f">
                  <v:path arrowok="t" o:connecttype="custom" o:connectlocs="0,460;1100,460;1100,0;0,0;0,460" o:connectangles="0,0,0,0,0"/>
                </v:shape>
                <v:shape id="Freeform 119" o:spid="_x0000_s1142" style="position:absolute;left:8955;top:775;width:1060;height:420;visibility:visible;mso-wrap-style:square;v-text-anchor:top" coordsize="106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jwgsMA&#10;AADcAAAADwAAAGRycy9kb3ducmV2LnhtbERPTWvCQBC9C/6HZYReRHdTisToKqVY6KEoWi/exuyY&#10;RLOzIbvV9N+7gtDbPN7nzJedrcWVWl851pCMFQji3JmKCw37n89RCsIHZIO1Y9LwRx6Wi35vjplx&#10;N97SdRcKEUPYZ6ihDKHJpPR5SRb92DXEkTu51mKIsC2kafEWw20tX5WaSIsVx4YSG/ooKb/sfq0G&#10;nxxXdqX228N5+P2WqpQ2a7XW+mXQvc9ABOrCv/jp/jJxfjKFxzPxAr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jwgsMAAADcAAAADwAAAAAAAAAAAAAAAACYAgAAZHJzL2Rv&#10;d25yZXYueG1sUEsFBgAAAAAEAAQA9QAAAIgDAAAAAA==&#10;" path="m1060,l,,,420,20,400,20,20r1020,l1060,xe" stroked="f">
                  <v:path arrowok="t" o:connecttype="custom" o:connectlocs="1060,0;0,0;0,420;20,400;20,20;1040,20;1060,0" o:connectangles="0,0,0,0,0,0,0"/>
                </v:shape>
                <v:shape id="Freeform 120" o:spid="_x0000_s1143" style="position:absolute;left:8955;top:775;width:1060;height:420;visibility:visible;mso-wrap-style:square;v-text-anchor:top" coordsize="106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UiMYA&#10;AADcAAAADwAAAGRycy9kb3ducmV2LnhtbESPS2sCQRCE7wH/w9CCtzjrIiGsjiKKGHIIiQ/w2O70&#10;PnCnZ7Mz0c2/Tx8C3rqp6qqv58veNepGXag9G5iME1DEubc1lwaOh+3zK6gQkS02nsnALwVYLgZP&#10;c8ysv/MX3faxVBLCIUMDVYxtpnXIK3IYxr4lFq3wncMoa1dq2+Fdwl2j0yR50Q5rloYKW1pXlF/3&#10;P87Apyvecfe9u2w+pkefFz49n1bOmNGwX81ARerjw/x//WYFPxV8eUYm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VUiMYAAADcAAAADwAAAAAAAAAAAAAAAACYAgAAZHJz&#10;L2Rvd25yZXYueG1sUEsFBgAAAAAEAAQA9QAAAIsDAAAAAA==&#10;" path="m1060,r-20,20l1040,400,20,400,,420r1060,l1060,xe" fillcolor="#0c50be" stroked="f">
                  <v:path arrowok="t" o:connecttype="custom" o:connectlocs="1060,0;1040,20;1040,400;20,400;0,420;1060,420;1060,0" o:connectangles="0,0,0,0,0,0,0"/>
                </v:shape>
                <v:shape id="Freeform 121" o:spid="_x0000_s1144" style="position:absolute;left:8945;top:765;width:1080;height:440;visibility:visible;mso-wrap-style:square;v-text-anchor:top" coordsize="1080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YO78A&#10;AADcAAAADwAAAGRycy9kb3ducmV2LnhtbERPS4vCMBC+C/6HMMLeNKkHWapRZBeXvfnE89CMbWkz&#10;KUnUur/eCAve5uN7zmLV21bcyIfasYZsokAQF87UXGo4HTfjTxAhIhtsHZOGBwVYLYeDBebG3XlP&#10;t0MsRQrhkKOGKsYulzIUFVkME9cRJ+7ivMWYoC+l8XhP4baVU6Vm0mLNqaHCjr4qKprD1WpQZr/d&#10;nZvMrP3PrnGP5q8g9a31x6hfz0FE6uNb/O/+NWn+NIPX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Gxg7vwAAANwAAAAPAAAAAAAAAAAAAAAAAJgCAABkcnMvZG93bnJl&#10;di54bWxQSwUGAAAAAAQABAD1AAAAhAMAAAAA&#10;" path="m,440r1080,l1080,,,,,440xe" filled="f" strokecolor="#2f78ed" strokeweight="1pt">
                  <v:path arrowok="t" o:connecttype="custom" o:connectlocs="0,440;1080,440;1080,0;0,0;0,440" o:connectangles="0,0,0,0,0"/>
                </v:shape>
                <w10:anchorlock/>
              </v:group>
            </w:pict>
          </mc:Fallback>
        </mc:AlternateContent>
      </w:r>
    </w:p>
    <w:sectPr w:rsidR="000B6EB1" w:rsidRPr="000B6EB1" w:rsidSect="00AB6E68">
      <w:headerReference w:type="default" r:id="rId72"/>
      <w:footerReference w:type="default" r:id="rId73"/>
      <w:type w:val="continuous"/>
      <w:pgSz w:w="12240" w:h="15840" w:code="1"/>
      <w:pgMar w:top="432" w:right="1080" w:bottom="720" w:left="1080" w:header="432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0F" w:rsidRDefault="007F010F">
      <w:r>
        <w:separator/>
      </w:r>
    </w:p>
  </w:endnote>
  <w:endnote w:type="continuationSeparator" w:id="0">
    <w:p w:rsidR="007F010F" w:rsidRDefault="007F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6A7" w:rsidRPr="00192255" w:rsidRDefault="00AE36A7" w:rsidP="00AB6E68">
    <w:pPr>
      <w:pStyle w:val="Footer"/>
      <w:widowControl w:val="0"/>
      <w:jc w:val="center"/>
      <w:rPr>
        <w:rFonts w:ascii="Arial" w:hAnsi="Arial" w:cs="Arial"/>
        <w:sz w:val="14"/>
      </w:rPr>
    </w:pPr>
    <w:r w:rsidRPr="00192255">
      <w:rPr>
        <w:rFonts w:ascii="Arial" w:hAnsi="Arial" w:cs="Arial"/>
        <w:sz w:val="14"/>
      </w:rPr>
      <w:t>A Tennessee Board of Regents Institution</w:t>
    </w:r>
  </w:p>
  <w:p w:rsidR="00AE36A7" w:rsidRPr="00192255" w:rsidRDefault="00AE36A7" w:rsidP="00AB6E68">
    <w:pPr>
      <w:pStyle w:val="Footer"/>
      <w:widowControl w:val="0"/>
      <w:jc w:val="center"/>
      <w:rPr>
        <w:rFonts w:ascii="Arial" w:hAnsi="Arial" w:cs="Arial"/>
        <w:sz w:val="10"/>
      </w:rPr>
    </w:pPr>
    <w:r w:rsidRPr="00192255">
      <w:rPr>
        <w:rFonts w:ascii="Arial" w:hAnsi="Arial" w:cs="Arial"/>
        <w:sz w:val="10"/>
      </w:rPr>
      <w:t>An Equal Opportunity/Affirmative Action 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0F" w:rsidRDefault="007F010F">
      <w:r>
        <w:separator/>
      </w:r>
    </w:p>
  </w:footnote>
  <w:footnote w:type="continuationSeparator" w:id="0">
    <w:p w:rsidR="007F010F" w:rsidRDefault="007F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6A7" w:rsidRPr="00192255" w:rsidRDefault="00AE36A7" w:rsidP="00AB07DE">
    <w:pPr>
      <w:tabs>
        <w:tab w:val="left" w:pos="3024"/>
        <w:tab w:val="right" w:pos="9360"/>
      </w:tabs>
      <w:spacing w:line="180" w:lineRule="exact"/>
      <w:ind w:left="7200"/>
      <w:rPr>
        <w:rFonts w:ascii="Arial" w:hAnsi="Arial" w:cs="Arial"/>
        <w:sz w:val="14"/>
      </w:rPr>
    </w:pPr>
    <w:r w:rsidRPr="00192255">
      <w:rPr>
        <w:rFonts w:ascii="Arial" w:hAnsi="Arial" w:cs="Arial"/>
        <w:sz w:val="14"/>
      </w:rPr>
      <w:t>Professional &amp; Continuing Education</w:t>
    </w:r>
    <w:r w:rsidR="005833A5">
      <w:rPr>
        <w:rFonts w:ascii="Arial" w:hAnsi="Arial" w:cs="Arial"/>
        <w:noProof/>
        <w:sz w:val="14"/>
      </w:rPr>
      <w:drawing>
        <wp:anchor distT="0" distB="0" distL="114300" distR="114300" simplePos="0" relativeHeight="251657728" behindDoc="0" locked="0" layoutInCell="1" allowOverlap="1" wp14:anchorId="03FBAD56" wp14:editId="693575DC">
          <wp:simplePos x="0" y="0"/>
          <wp:positionH relativeFrom="column">
            <wp:posOffset>-139065</wp:posOffset>
          </wp:positionH>
          <wp:positionV relativeFrom="paragraph">
            <wp:posOffset>33020</wp:posOffset>
          </wp:positionV>
          <wp:extent cx="1663700" cy="578485"/>
          <wp:effectExtent l="0" t="0" r="0" b="0"/>
          <wp:wrapNone/>
          <wp:docPr id="1" name="Picture 1" descr="UofMlogoK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fMlogoK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36A7" w:rsidRPr="00192255" w:rsidRDefault="00AE36A7" w:rsidP="00AB6E68">
    <w:pPr>
      <w:tabs>
        <w:tab w:val="left" w:pos="7740"/>
        <w:tab w:val="left" w:pos="9180"/>
      </w:tabs>
      <w:spacing w:line="180" w:lineRule="exact"/>
      <w:ind w:left="7200"/>
      <w:rPr>
        <w:rFonts w:ascii="Arial" w:hAnsi="Arial" w:cs="Arial"/>
        <w:sz w:val="14"/>
      </w:rPr>
    </w:pPr>
    <w:r w:rsidRPr="00192255">
      <w:rPr>
        <w:rFonts w:ascii="Arial" w:hAnsi="Arial" w:cs="Arial"/>
        <w:sz w:val="14"/>
      </w:rPr>
      <w:t>Office:</w:t>
    </w:r>
    <w:r w:rsidRPr="00192255">
      <w:rPr>
        <w:rFonts w:ascii="Arial" w:hAnsi="Arial" w:cs="Arial"/>
        <w:sz w:val="14"/>
      </w:rPr>
      <w:tab/>
      <w:t>901.678.6000</w:t>
    </w:r>
  </w:p>
  <w:p w:rsidR="00AE36A7" w:rsidRPr="00192255" w:rsidRDefault="00AE36A7" w:rsidP="00AB6E68">
    <w:pPr>
      <w:tabs>
        <w:tab w:val="left" w:pos="7740"/>
        <w:tab w:val="left" w:pos="9180"/>
      </w:tabs>
      <w:spacing w:line="180" w:lineRule="exact"/>
      <w:ind w:left="7200"/>
      <w:rPr>
        <w:rFonts w:ascii="Arial" w:hAnsi="Arial" w:cs="Arial"/>
        <w:sz w:val="14"/>
      </w:rPr>
    </w:pPr>
    <w:r w:rsidRPr="00192255">
      <w:rPr>
        <w:rFonts w:ascii="Arial" w:hAnsi="Arial" w:cs="Arial"/>
        <w:sz w:val="14"/>
      </w:rPr>
      <w:t>FAX:</w:t>
    </w:r>
    <w:r w:rsidRPr="00192255">
      <w:rPr>
        <w:rFonts w:ascii="Arial" w:hAnsi="Arial" w:cs="Arial"/>
        <w:sz w:val="14"/>
      </w:rPr>
      <w:tab/>
      <w:t>901.678.2430</w:t>
    </w:r>
  </w:p>
  <w:p w:rsidR="00AE36A7" w:rsidRPr="00192255" w:rsidRDefault="00AE36A7" w:rsidP="00192255">
    <w:pPr>
      <w:tabs>
        <w:tab w:val="right" w:pos="10800"/>
      </w:tabs>
      <w:spacing w:line="220" w:lineRule="exact"/>
      <w:ind w:left="8280"/>
      <w:rPr>
        <w:rFonts w:ascii="Arial" w:hAnsi="Arial" w:cs="Arial"/>
        <w:sz w:val="22"/>
      </w:rPr>
    </w:pPr>
  </w:p>
  <w:p w:rsidR="00AE36A7" w:rsidRPr="00192255" w:rsidRDefault="00AE36A7" w:rsidP="00192255">
    <w:pPr>
      <w:tabs>
        <w:tab w:val="left" w:pos="2160"/>
      </w:tabs>
      <w:ind w:left="8280" w:right="720"/>
      <w:rPr>
        <w:rFonts w:ascii="Arial" w:hAnsi="Arial" w:cs="Arial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68"/>
    <w:rsid w:val="000403C4"/>
    <w:rsid w:val="000444A8"/>
    <w:rsid w:val="000A6AC9"/>
    <w:rsid w:val="000B6EB1"/>
    <w:rsid w:val="00192255"/>
    <w:rsid w:val="001F0EF9"/>
    <w:rsid w:val="00297B66"/>
    <w:rsid w:val="002D736A"/>
    <w:rsid w:val="003F5340"/>
    <w:rsid w:val="005052EC"/>
    <w:rsid w:val="00543EF6"/>
    <w:rsid w:val="005833A5"/>
    <w:rsid w:val="006D0E0A"/>
    <w:rsid w:val="00766968"/>
    <w:rsid w:val="007A5113"/>
    <w:rsid w:val="007F010F"/>
    <w:rsid w:val="00887288"/>
    <w:rsid w:val="009470C8"/>
    <w:rsid w:val="009A56DB"/>
    <w:rsid w:val="00A87D7E"/>
    <w:rsid w:val="00AB07DE"/>
    <w:rsid w:val="00AB6E68"/>
    <w:rsid w:val="00AE36A7"/>
    <w:rsid w:val="00B242B2"/>
    <w:rsid w:val="00C06AF4"/>
    <w:rsid w:val="00CD744B"/>
    <w:rsid w:val="00D03926"/>
    <w:rsid w:val="00D95CC2"/>
    <w:rsid w:val="00ED2BFD"/>
    <w:rsid w:val="00F8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AC9"/>
    <w:rPr>
      <w:rFonts w:ascii="Bookman" w:hAnsi="Bookman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B6EB1"/>
    <w:pPr>
      <w:autoSpaceDE w:val="0"/>
      <w:autoSpaceDN w:val="0"/>
      <w:adjustRightInd w:val="0"/>
      <w:ind w:left="350"/>
      <w:outlineLvl w:val="0"/>
    </w:pPr>
    <w:rPr>
      <w:rFonts w:ascii="Arial" w:hAnsi="Arial" w:cs="Arial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A6AC9"/>
    <w:pPr>
      <w:tabs>
        <w:tab w:val="center" w:pos="4320"/>
        <w:tab w:val="right" w:pos="8640"/>
      </w:tabs>
    </w:pPr>
  </w:style>
  <w:style w:type="paragraph" w:customStyle="1" w:styleId="heads">
    <w:name w:val="heads"/>
    <w:aliases w:val="h"/>
    <w:basedOn w:val="Normal"/>
    <w:next w:val="body"/>
    <w:rsid w:val="000A6AC9"/>
    <w:pPr>
      <w:tabs>
        <w:tab w:val="right" w:pos="3060"/>
      </w:tabs>
    </w:pPr>
    <w:rPr>
      <w:b/>
      <w:caps/>
      <w:sz w:val="20"/>
    </w:rPr>
  </w:style>
  <w:style w:type="paragraph" w:customStyle="1" w:styleId="body">
    <w:name w:val="body"/>
    <w:aliases w:val="b"/>
    <w:basedOn w:val="Normal"/>
    <w:next w:val="course"/>
    <w:rsid w:val="000A6AC9"/>
    <w:pPr>
      <w:spacing w:before="180" w:after="180"/>
    </w:pPr>
    <w:rPr>
      <w:sz w:val="18"/>
    </w:rPr>
  </w:style>
  <w:style w:type="paragraph" w:customStyle="1" w:styleId="course">
    <w:name w:val="course"/>
    <w:aliases w:val="c"/>
    <w:basedOn w:val="Normal"/>
    <w:next w:val="data"/>
    <w:rsid w:val="000A6AC9"/>
    <w:rPr>
      <w:b/>
      <w:sz w:val="18"/>
    </w:rPr>
  </w:style>
  <w:style w:type="paragraph" w:customStyle="1" w:styleId="data">
    <w:name w:val="data"/>
    <w:aliases w:val="d"/>
    <w:basedOn w:val="Normal"/>
    <w:rsid w:val="000A6AC9"/>
    <w:pPr>
      <w:ind w:left="180"/>
    </w:pPr>
    <w:rPr>
      <w:i/>
      <w:sz w:val="16"/>
    </w:rPr>
  </w:style>
  <w:style w:type="paragraph" w:styleId="Header">
    <w:name w:val="header"/>
    <w:basedOn w:val="Normal"/>
    <w:rsid w:val="000A6AC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1"/>
    <w:rsid w:val="000B6EB1"/>
    <w:rPr>
      <w:rFonts w:ascii="Arial" w:hAnsi="Arial" w:cs="Arial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0B6EB1"/>
    <w:pPr>
      <w:autoSpaceDE w:val="0"/>
      <w:autoSpaceDN w:val="0"/>
      <w:adjustRightInd w:val="0"/>
      <w:spacing w:before="40"/>
      <w:ind w:left="100"/>
    </w:pPr>
    <w:rPr>
      <w:rFonts w:ascii="Tahoma" w:hAnsi="Tahoma" w:cs="Tahom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B6EB1"/>
    <w:rPr>
      <w:rFonts w:ascii="Tahoma" w:hAnsi="Tahoma" w:cs="Tahoma"/>
      <w:sz w:val="18"/>
      <w:szCs w:val="18"/>
    </w:rPr>
  </w:style>
  <w:style w:type="paragraph" w:styleId="BalloonText">
    <w:name w:val="Balloon Text"/>
    <w:basedOn w:val="Normal"/>
    <w:link w:val="BalloonTextChar"/>
    <w:rsid w:val="000B6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AC9"/>
    <w:rPr>
      <w:rFonts w:ascii="Bookman" w:hAnsi="Bookman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B6EB1"/>
    <w:pPr>
      <w:autoSpaceDE w:val="0"/>
      <w:autoSpaceDN w:val="0"/>
      <w:adjustRightInd w:val="0"/>
      <w:ind w:left="350"/>
      <w:outlineLvl w:val="0"/>
    </w:pPr>
    <w:rPr>
      <w:rFonts w:ascii="Arial" w:hAnsi="Arial" w:cs="Arial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A6AC9"/>
    <w:pPr>
      <w:tabs>
        <w:tab w:val="center" w:pos="4320"/>
        <w:tab w:val="right" w:pos="8640"/>
      </w:tabs>
    </w:pPr>
  </w:style>
  <w:style w:type="paragraph" w:customStyle="1" w:styleId="heads">
    <w:name w:val="heads"/>
    <w:aliases w:val="h"/>
    <w:basedOn w:val="Normal"/>
    <w:next w:val="body"/>
    <w:rsid w:val="000A6AC9"/>
    <w:pPr>
      <w:tabs>
        <w:tab w:val="right" w:pos="3060"/>
      </w:tabs>
    </w:pPr>
    <w:rPr>
      <w:b/>
      <w:caps/>
      <w:sz w:val="20"/>
    </w:rPr>
  </w:style>
  <w:style w:type="paragraph" w:customStyle="1" w:styleId="body">
    <w:name w:val="body"/>
    <w:aliases w:val="b"/>
    <w:basedOn w:val="Normal"/>
    <w:next w:val="course"/>
    <w:rsid w:val="000A6AC9"/>
    <w:pPr>
      <w:spacing w:before="180" w:after="180"/>
    </w:pPr>
    <w:rPr>
      <w:sz w:val="18"/>
    </w:rPr>
  </w:style>
  <w:style w:type="paragraph" w:customStyle="1" w:styleId="course">
    <w:name w:val="course"/>
    <w:aliases w:val="c"/>
    <w:basedOn w:val="Normal"/>
    <w:next w:val="data"/>
    <w:rsid w:val="000A6AC9"/>
    <w:rPr>
      <w:b/>
      <w:sz w:val="18"/>
    </w:rPr>
  </w:style>
  <w:style w:type="paragraph" w:customStyle="1" w:styleId="data">
    <w:name w:val="data"/>
    <w:aliases w:val="d"/>
    <w:basedOn w:val="Normal"/>
    <w:rsid w:val="000A6AC9"/>
    <w:pPr>
      <w:ind w:left="180"/>
    </w:pPr>
    <w:rPr>
      <w:i/>
      <w:sz w:val="16"/>
    </w:rPr>
  </w:style>
  <w:style w:type="paragraph" w:styleId="Header">
    <w:name w:val="header"/>
    <w:basedOn w:val="Normal"/>
    <w:rsid w:val="000A6AC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1"/>
    <w:rsid w:val="000B6EB1"/>
    <w:rPr>
      <w:rFonts w:ascii="Arial" w:hAnsi="Arial" w:cs="Arial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0B6EB1"/>
    <w:pPr>
      <w:autoSpaceDE w:val="0"/>
      <w:autoSpaceDN w:val="0"/>
      <w:adjustRightInd w:val="0"/>
      <w:spacing w:before="40"/>
      <w:ind w:left="100"/>
    </w:pPr>
    <w:rPr>
      <w:rFonts w:ascii="Tahoma" w:hAnsi="Tahoma" w:cs="Tahom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B6EB1"/>
    <w:rPr>
      <w:rFonts w:ascii="Tahoma" w:hAnsi="Tahoma" w:cs="Tahoma"/>
      <w:sz w:val="18"/>
      <w:szCs w:val="18"/>
    </w:rPr>
  </w:style>
  <w:style w:type="paragraph" w:styleId="BalloonText">
    <w:name w:val="Balloon Text"/>
    <w:basedOn w:val="Normal"/>
    <w:link w:val="BalloonTextChar"/>
    <w:rsid w:val="000B6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3.png"/><Relationship Id="rId47" Type="http://schemas.openxmlformats.org/officeDocument/2006/relationships/image" Target="media/image80.png"/><Relationship Id="rId50" Type="http://schemas.openxmlformats.org/officeDocument/2006/relationships/image" Target="media/image111.png"/><Relationship Id="rId55" Type="http://schemas.openxmlformats.org/officeDocument/2006/relationships/image" Target="media/image160.png"/><Relationship Id="rId63" Type="http://schemas.openxmlformats.org/officeDocument/2006/relationships/image" Target="media/image240.png"/><Relationship Id="rId68" Type="http://schemas.openxmlformats.org/officeDocument/2006/relationships/image" Target="media/image290.png"/><Relationship Id="rId7" Type="http://schemas.openxmlformats.org/officeDocument/2006/relationships/endnotes" Target="endnotes.xml"/><Relationship Id="rId71" Type="http://schemas.openxmlformats.org/officeDocument/2006/relationships/image" Target="media/image32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110.png"/><Relationship Id="rId45" Type="http://schemas.openxmlformats.org/officeDocument/2006/relationships/image" Target="media/image60.png"/><Relationship Id="rId53" Type="http://schemas.openxmlformats.org/officeDocument/2006/relationships/image" Target="media/image140.png"/><Relationship Id="rId58" Type="http://schemas.openxmlformats.org/officeDocument/2006/relationships/image" Target="media/image190.png"/><Relationship Id="rId66" Type="http://schemas.openxmlformats.org/officeDocument/2006/relationships/image" Target="media/image270.png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100.png"/><Relationship Id="rId57" Type="http://schemas.openxmlformats.org/officeDocument/2006/relationships/image" Target="media/image180.png"/><Relationship Id="rId61" Type="http://schemas.openxmlformats.org/officeDocument/2006/relationships/image" Target="media/image2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50.png"/><Relationship Id="rId52" Type="http://schemas.openxmlformats.org/officeDocument/2006/relationships/image" Target="media/image130.png"/><Relationship Id="rId60" Type="http://schemas.openxmlformats.org/officeDocument/2006/relationships/image" Target="media/image211.png"/><Relationship Id="rId65" Type="http://schemas.openxmlformats.org/officeDocument/2006/relationships/image" Target="media/image260.png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40.png"/><Relationship Id="rId48" Type="http://schemas.openxmlformats.org/officeDocument/2006/relationships/image" Target="media/image90.png"/><Relationship Id="rId56" Type="http://schemas.openxmlformats.org/officeDocument/2006/relationships/image" Target="media/image170.png"/><Relationship Id="rId64" Type="http://schemas.openxmlformats.org/officeDocument/2006/relationships/image" Target="media/image250.png"/><Relationship Id="rId69" Type="http://schemas.openxmlformats.org/officeDocument/2006/relationships/image" Target="media/image300.png"/><Relationship Id="rId8" Type="http://schemas.openxmlformats.org/officeDocument/2006/relationships/image" Target="media/image1.png"/><Relationship Id="rId51" Type="http://schemas.openxmlformats.org/officeDocument/2006/relationships/image" Target="media/image120.png"/><Relationship Id="rId72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70.png"/><Relationship Id="rId59" Type="http://schemas.openxmlformats.org/officeDocument/2006/relationships/image" Target="media/image200.png"/><Relationship Id="rId67" Type="http://schemas.openxmlformats.org/officeDocument/2006/relationships/image" Target="media/image280.png"/><Relationship Id="rId20" Type="http://schemas.openxmlformats.org/officeDocument/2006/relationships/image" Target="media/image13.png"/><Relationship Id="rId41" Type="http://schemas.openxmlformats.org/officeDocument/2006/relationships/image" Target="media/image210.png"/><Relationship Id="rId54" Type="http://schemas.openxmlformats.org/officeDocument/2006/relationships/image" Target="media/image150.png"/><Relationship Id="rId62" Type="http://schemas.openxmlformats.org/officeDocument/2006/relationships/image" Target="media/image230.png"/><Relationship Id="rId70" Type="http://schemas.openxmlformats.org/officeDocument/2006/relationships/image" Target="media/image310.png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PC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B662E-AE76-422F-BA6A-8FFF7D55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PCE Letterhead.dot</Template>
  <TotalTime>0</TotalTime>
  <Pages>2</Pages>
  <Words>267</Words>
  <Characters>1237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Murrell</dc:creator>
  <cp:lastModifiedBy>Carnita L Love-Witherspoon (cwthrspn)</cp:lastModifiedBy>
  <cp:revision>2</cp:revision>
  <cp:lastPrinted>2010-11-03T16:54:00Z</cp:lastPrinted>
  <dcterms:created xsi:type="dcterms:W3CDTF">2015-03-27T19:12:00Z</dcterms:created>
  <dcterms:modified xsi:type="dcterms:W3CDTF">2015-03-27T19:12:00Z</dcterms:modified>
</cp:coreProperties>
</file>